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E" w:rsidRPr="00885AD0" w:rsidRDefault="004350B9" w:rsidP="001C133E">
      <w:pPr>
        <w:jc w:val="center"/>
        <w:rPr>
          <w:b/>
          <w:sz w:val="22"/>
          <w:szCs w:val="22"/>
          <w:lang w:val="kk-KZ"/>
        </w:rPr>
      </w:pPr>
      <w:r w:rsidRPr="00885AD0">
        <w:rPr>
          <w:b/>
          <w:sz w:val="22"/>
          <w:szCs w:val="22"/>
          <w:lang w:val="kk-KZ"/>
        </w:rPr>
        <w:t>Созақ</w:t>
      </w:r>
      <w:r w:rsidR="0005298B" w:rsidRPr="00885AD0">
        <w:rPr>
          <w:b/>
          <w:sz w:val="22"/>
          <w:szCs w:val="22"/>
          <w:lang w:val="kk-KZ"/>
        </w:rPr>
        <w:t xml:space="preserve"> </w:t>
      </w:r>
      <w:r w:rsidR="001C133E" w:rsidRPr="00885AD0">
        <w:rPr>
          <w:b/>
          <w:sz w:val="22"/>
          <w:szCs w:val="22"/>
        </w:rPr>
        <w:t>ауданды</w:t>
      </w:r>
      <w:r w:rsidR="001C133E" w:rsidRPr="00885AD0">
        <w:rPr>
          <w:b/>
          <w:sz w:val="22"/>
          <w:szCs w:val="22"/>
          <w:lang w:val="kk-KZ"/>
        </w:rPr>
        <w:t xml:space="preserve">қ мәслихаты </w:t>
      </w:r>
      <w:r w:rsidR="00440BC3" w:rsidRPr="00885AD0">
        <w:rPr>
          <w:b/>
          <w:sz w:val="22"/>
          <w:szCs w:val="22"/>
          <w:lang w:val="kk-KZ"/>
        </w:rPr>
        <w:t xml:space="preserve"> округтік, </w:t>
      </w:r>
      <w:r w:rsidR="001C133E" w:rsidRPr="00885AD0">
        <w:rPr>
          <w:b/>
          <w:sz w:val="22"/>
          <w:szCs w:val="22"/>
          <w:lang w:val="kk-KZ"/>
        </w:rPr>
        <w:t>учаскелік сайлау комиссияларының құрамдарынан</w:t>
      </w:r>
      <w:r w:rsidR="008D3F32" w:rsidRPr="00885AD0">
        <w:rPr>
          <w:b/>
          <w:sz w:val="22"/>
          <w:szCs w:val="22"/>
          <w:lang w:val="kk-KZ"/>
        </w:rPr>
        <w:t xml:space="preserve"> шығып қалғандардың орындарына мүшелермен толықтырулар </w:t>
      </w:r>
      <w:r w:rsidR="001C133E" w:rsidRPr="00885AD0">
        <w:rPr>
          <w:b/>
          <w:sz w:val="22"/>
          <w:szCs w:val="22"/>
          <w:lang w:val="kk-KZ"/>
        </w:rPr>
        <w:t>енгізілетіндігі туралы</w:t>
      </w:r>
    </w:p>
    <w:p w:rsidR="001C133E" w:rsidRPr="00885AD0" w:rsidRDefault="001C133E" w:rsidP="001C133E">
      <w:pPr>
        <w:jc w:val="center"/>
        <w:rPr>
          <w:b/>
          <w:sz w:val="22"/>
          <w:szCs w:val="22"/>
          <w:lang w:val="kk-KZ"/>
        </w:rPr>
      </w:pPr>
      <w:r w:rsidRPr="00885AD0">
        <w:rPr>
          <w:b/>
          <w:sz w:val="22"/>
          <w:szCs w:val="22"/>
          <w:lang w:val="kk-KZ"/>
        </w:rPr>
        <w:t>ХАБАРЛАЙДЫ</w:t>
      </w:r>
    </w:p>
    <w:p w:rsidR="001C133E" w:rsidRPr="00885AD0" w:rsidRDefault="001C133E" w:rsidP="001C133E">
      <w:pPr>
        <w:jc w:val="both"/>
        <w:rPr>
          <w:b/>
          <w:sz w:val="22"/>
          <w:szCs w:val="22"/>
          <w:lang w:val="kk-KZ"/>
        </w:rPr>
      </w:pPr>
    </w:p>
    <w:p w:rsidR="001C133E" w:rsidRPr="00885AD0" w:rsidRDefault="001C133E" w:rsidP="001C133E">
      <w:pPr>
        <w:ind w:firstLine="851"/>
        <w:jc w:val="both"/>
        <w:rPr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 xml:space="preserve">«Қазақстан Республикасындағы сайлау туралы» Қазақстан Республикасы Конституциялық заңының (бұдан әрі – Сайлау туралы Конституциялық заң) 10 – бабына сәйкес, </w:t>
      </w:r>
      <w:r w:rsidR="004350B9" w:rsidRPr="00885AD0">
        <w:rPr>
          <w:sz w:val="22"/>
          <w:szCs w:val="22"/>
          <w:lang w:val="kk-KZ"/>
        </w:rPr>
        <w:t>Созақ</w:t>
      </w:r>
      <w:r w:rsidRPr="00885AD0">
        <w:rPr>
          <w:sz w:val="22"/>
          <w:szCs w:val="22"/>
          <w:lang w:val="kk-KZ"/>
        </w:rPr>
        <w:t xml:space="preserve"> аудандық мәслихаты </w:t>
      </w:r>
      <w:r w:rsidR="0021137F" w:rsidRPr="00885AD0">
        <w:rPr>
          <w:sz w:val="22"/>
          <w:szCs w:val="22"/>
          <w:lang w:val="kk-KZ"/>
        </w:rPr>
        <w:t>бес</w:t>
      </w:r>
      <w:r w:rsidR="00440BC3" w:rsidRPr="00885AD0">
        <w:rPr>
          <w:sz w:val="22"/>
          <w:szCs w:val="22"/>
          <w:lang w:val="kk-KZ"/>
        </w:rPr>
        <w:t xml:space="preserve"> (</w:t>
      </w:r>
      <w:r w:rsidR="0021137F" w:rsidRPr="00885AD0">
        <w:rPr>
          <w:sz w:val="22"/>
          <w:szCs w:val="22"/>
          <w:lang w:val="kk-KZ"/>
        </w:rPr>
        <w:t>5</w:t>
      </w:r>
      <w:r w:rsidR="00440BC3" w:rsidRPr="00885AD0">
        <w:rPr>
          <w:sz w:val="22"/>
          <w:szCs w:val="22"/>
          <w:lang w:val="kk-KZ"/>
        </w:rPr>
        <w:t xml:space="preserve">) округтік, </w:t>
      </w:r>
      <w:r w:rsidR="0021137F" w:rsidRPr="00885AD0">
        <w:rPr>
          <w:sz w:val="22"/>
          <w:szCs w:val="22"/>
          <w:lang w:val="kk-KZ"/>
        </w:rPr>
        <w:t>алты</w:t>
      </w:r>
      <w:r w:rsidR="0005298B" w:rsidRPr="00885AD0">
        <w:rPr>
          <w:sz w:val="22"/>
          <w:szCs w:val="22"/>
          <w:lang w:val="kk-KZ"/>
        </w:rPr>
        <w:t xml:space="preserve"> </w:t>
      </w:r>
      <w:r w:rsidR="005253FE" w:rsidRPr="00885AD0">
        <w:rPr>
          <w:sz w:val="22"/>
          <w:szCs w:val="22"/>
          <w:lang w:val="kk-KZ"/>
        </w:rPr>
        <w:t>(</w:t>
      </w:r>
      <w:r w:rsidR="0021137F" w:rsidRPr="00885AD0">
        <w:rPr>
          <w:sz w:val="22"/>
          <w:szCs w:val="22"/>
          <w:lang w:val="kk-KZ"/>
        </w:rPr>
        <w:t>6</w:t>
      </w:r>
      <w:r w:rsidR="005253FE" w:rsidRPr="00885AD0">
        <w:rPr>
          <w:sz w:val="22"/>
          <w:szCs w:val="22"/>
          <w:lang w:val="kk-KZ"/>
        </w:rPr>
        <w:t>)</w:t>
      </w:r>
      <w:r w:rsidRPr="00885AD0">
        <w:rPr>
          <w:sz w:val="22"/>
          <w:szCs w:val="22"/>
          <w:lang w:val="kk-KZ"/>
        </w:rPr>
        <w:t xml:space="preserve"> учаскелік сайлау комиссияларының құрамдарынан шығып қалғандардың орындарына </w:t>
      </w:r>
      <w:r w:rsidR="008D3F32" w:rsidRPr="00885AD0">
        <w:rPr>
          <w:sz w:val="22"/>
          <w:szCs w:val="22"/>
          <w:lang w:val="kk-KZ"/>
        </w:rPr>
        <w:t>мүшелермен толықтыр</w:t>
      </w:r>
      <w:r w:rsidR="00C07A9B" w:rsidRPr="00885AD0">
        <w:rPr>
          <w:sz w:val="22"/>
          <w:szCs w:val="22"/>
          <w:lang w:val="kk-KZ"/>
        </w:rPr>
        <w:t>улар енгізілетіндігі</w:t>
      </w:r>
      <w:r w:rsidRPr="00885AD0">
        <w:rPr>
          <w:sz w:val="22"/>
          <w:szCs w:val="22"/>
          <w:lang w:val="kk-KZ"/>
        </w:rPr>
        <w:t xml:space="preserve"> туралы хабарлайды.</w:t>
      </w:r>
    </w:p>
    <w:p w:rsidR="007F79E8" w:rsidRPr="00885AD0" w:rsidRDefault="007F79E8" w:rsidP="001C133E">
      <w:pPr>
        <w:ind w:firstLine="851"/>
        <w:jc w:val="both"/>
        <w:rPr>
          <w:color w:val="000000"/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>Округтік</w:t>
      </w:r>
      <w:r w:rsidRPr="00885AD0">
        <w:rPr>
          <w:color w:val="000000"/>
          <w:sz w:val="22"/>
          <w:szCs w:val="22"/>
          <w:lang w:val="kk-KZ"/>
        </w:rPr>
        <w:t xml:space="preserve"> сайлау комиссияларының құрамы бес мүшеден тұрады.</w:t>
      </w:r>
      <w:r w:rsidR="00440BC3" w:rsidRPr="00885AD0">
        <w:rPr>
          <w:color w:val="000000"/>
          <w:sz w:val="22"/>
          <w:szCs w:val="22"/>
          <w:lang w:val="kk-KZ"/>
        </w:rPr>
        <w:t xml:space="preserve"> </w:t>
      </w:r>
    </w:p>
    <w:p w:rsidR="001C133E" w:rsidRPr="00885AD0" w:rsidRDefault="007F79E8" w:rsidP="001C133E">
      <w:pPr>
        <w:ind w:firstLine="851"/>
        <w:jc w:val="both"/>
        <w:rPr>
          <w:color w:val="000000"/>
          <w:sz w:val="22"/>
          <w:szCs w:val="22"/>
          <w:lang w:val="kk-KZ"/>
        </w:rPr>
      </w:pPr>
      <w:r w:rsidRPr="00885AD0">
        <w:rPr>
          <w:color w:val="000000"/>
          <w:sz w:val="22"/>
          <w:szCs w:val="22"/>
          <w:lang w:val="kk-KZ"/>
        </w:rPr>
        <w:t>У</w:t>
      </w:r>
      <w:r w:rsidR="001C133E" w:rsidRPr="00885AD0">
        <w:rPr>
          <w:color w:val="000000"/>
          <w:sz w:val="22"/>
          <w:szCs w:val="22"/>
          <w:lang w:val="kk-KZ"/>
        </w:rPr>
        <w:t>часкелік сайлау комиссияларының сандық құрамы сайлау учаскесіндегі сайлаушы санына байланысты құрылады.</w:t>
      </w:r>
    </w:p>
    <w:p w:rsidR="009E3432" w:rsidRPr="00885AD0" w:rsidRDefault="009E3432" w:rsidP="007D29D3">
      <w:pPr>
        <w:ind w:firstLine="708"/>
        <w:jc w:val="both"/>
        <w:rPr>
          <w:sz w:val="22"/>
          <w:szCs w:val="22"/>
          <w:lang w:val="kk-KZ"/>
        </w:rPr>
      </w:pPr>
      <w:r w:rsidRPr="00885AD0">
        <w:rPr>
          <w:color w:val="000000"/>
          <w:sz w:val="22"/>
          <w:szCs w:val="22"/>
          <w:lang w:val="kk-KZ"/>
        </w:rPr>
        <w:t>Округтік сайлау</w:t>
      </w:r>
      <w:r w:rsidRPr="00885AD0">
        <w:rPr>
          <w:sz w:val="22"/>
          <w:szCs w:val="22"/>
          <w:lang w:val="kk-KZ"/>
        </w:rPr>
        <w:t xml:space="preserve"> комиссияларының өкілеттік мерзімі 2028 жылдың 17 қаңтарына дейін. </w:t>
      </w:r>
    </w:p>
    <w:p w:rsidR="001C133E" w:rsidRPr="00885AD0" w:rsidRDefault="007D29D3" w:rsidP="007D29D3">
      <w:pPr>
        <w:ind w:firstLine="708"/>
        <w:jc w:val="both"/>
        <w:rPr>
          <w:sz w:val="22"/>
          <w:szCs w:val="22"/>
          <w:lang w:val="kk-KZ"/>
        </w:rPr>
      </w:pPr>
      <w:r w:rsidRPr="00885AD0">
        <w:rPr>
          <w:color w:val="000000"/>
          <w:sz w:val="22"/>
          <w:szCs w:val="22"/>
          <w:lang w:val="kk-KZ"/>
        </w:rPr>
        <w:t>У</w:t>
      </w:r>
      <w:r w:rsidR="00B66CA4" w:rsidRPr="00885AD0">
        <w:rPr>
          <w:color w:val="000000"/>
          <w:sz w:val="22"/>
          <w:szCs w:val="22"/>
          <w:lang w:val="kk-KZ"/>
        </w:rPr>
        <w:t>часкелік сайлау</w:t>
      </w:r>
      <w:r w:rsidR="001C133E" w:rsidRPr="00885AD0">
        <w:rPr>
          <w:sz w:val="22"/>
          <w:szCs w:val="22"/>
          <w:lang w:val="kk-KZ"/>
        </w:rPr>
        <w:t xml:space="preserve"> комиссияларының өкілеттік мерзімі </w:t>
      </w:r>
      <w:r w:rsidR="005253FE" w:rsidRPr="00885AD0">
        <w:rPr>
          <w:sz w:val="22"/>
          <w:szCs w:val="22"/>
          <w:lang w:val="kk-KZ"/>
        </w:rPr>
        <w:t>202</w:t>
      </w:r>
      <w:r w:rsidR="003467F0" w:rsidRPr="00885AD0">
        <w:rPr>
          <w:sz w:val="22"/>
          <w:szCs w:val="22"/>
          <w:lang w:val="kk-KZ"/>
        </w:rPr>
        <w:t>9</w:t>
      </w:r>
      <w:r w:rsidR="005253FE" w:rsidRPr="00885AD0">
        <w:rPr>
          <w:sz w:val="22"/>
          <w:szCs w:val="22"/>
          <w:lang w:val="kk-KZ"/>
        </w:rPr>
        <w:t xml:space="preserve"> жылдың 1 қаңтарына дейін</w:t>
      </w:r>
      <w:r w:rsidR="001C133E" w:rsidRPr="00885AD0">
        <w:rPr>
          <w:sz w:val="22"/>
          <w:szCs w:val="22"/>
          <w:lang w:val="kk-KZ"/>
        </w:rPr>
        <w:t xml:space="preserve">. </w:t>
      </w:r>
    </w:p>
    <w:p w:rsidR="00DE35A3" w:rsidRPr="00885AD0" w:rsidRDefault="00DE35A3" w:rsidP="00DE35A3">
      <w:pPr>
        <w:pStyle w:val="a7"/>
        <w:ind w:left="0" w:firstLine="70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Әрбір саяси партия тиісті сайлау комиссиясының құрамына бір кандидатура ұсынуға құқылы.</w:t>
      </w:r>
    </w:p>
    <w:p w:rsidR="00DE35A3" w:rsidRPr="00885AD0" w:rsidRDefault="00DE35A3" w:rsidP="00DE35A3">
      <w:pPr>
        <w:pStyle w:val="a7"/>
        <w:spacing w:after="0"/>
        <w:ind w:left="0" w:hanging="56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lang w:val="kk-KZ"/>
        </w:rPr>
        <w:tab/>
        <w:t>Саяси партия сайлау комиссиясының құрамына  осы партияның мүшесі болып табылмайтын кандидатура ұсынуға құқылы.</w:t>
      </w:r>
    </w:p>
    <w:p w:rsidR="00DE35A3" w:rsidRPr="00885AD0" w:rsidRDefault="00DE35A3" w:rsidP="00DE35A3">
      <w:pPr>
        <w:ind w:firstLine="708"/>
        <w:jc w:val="both"/>
        <w:rPr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>Егер саяси партиялардың ұсыныстары болмаған жағдайда, мәслихаттар  өзге де қоғамдық бірлестіктердің және жоғары тұрған сайлау комиссияларының ұсыныстарына сәйкес  сайлау комиссиясын сайлайды.</w:t>
      </w:r>
    </w:p>
    <w:p w:rsidR="00DE35A3" w:rsidRPr="00885AD0" w:rsidRDefault="00135D64" w:rsidP="00DE35A3">
      <w:pPr>
        <w:ind w:firstLine="708"/>
        <w:jc w:val="both"/>
        <w:rPr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 xml:space="preserve"> Саяси партиялар </w:t>
      </w:r>
      <w:r w:rsidRPr="00885AD0">
        <w:rPr>
          <w:b/>
          <w:sz w:val="22"/>
          <w:szCs w:val="22"/>
          <w:lang w:val="kk-KZ"/>
        </w:rPr>
        <w:t>202</w:t>
      </w:r>
      <w:r w:rsidR="0021137F" w:rsidRPr="00885AD0">
        <w:rPr>
          <w:b/>
          <w:sz w:val="22"/>
          <w:szCs w:val="22"/>
          <w:lang w:val="kk-KZ"/>
        </w:rPr>
        <w:t>6</w:t>
      </w:r>
      <w:r w:rsidRPr="00885AD0">
        <w:rPr>
          <w:b/>
          <w:sz w:val="22"/>
          <w:szCs w:val="22"/>
          <w:lang w:val="kk-KZ"/>
        </w:rPr>
        <w:t xml:space="preserve"> жылғы </w:t>
      </w:r>
      <w:r w:rsidR="00CB3C32">
        <w:rPr>
          <w:b/>
          <w:sz w:val="22"/>
          <w:szCs w:val="22"/>
          <w:lang w:val="kk-KZ"/>
        </w:rPr>
        <w:t>2</w:t>
      </w:r>
      <w:r w:rsidR="00A80C50">
        <w:rPr>
          <w:b/>
          <w:sz w:val="22"/>
          <w:szCs w:val="22"/>
          <w:lang w:val="kk-KZ"/>
        </w:rPr>
        <w:t>6</w:t>
      </w:r>
      <w:r w:rsidRPr="00885AD0">
        <w:rPr>
          <w:b/>
          <w:sz w:val="22"/>
          <w:szCs w:val="22"/>
          <w:lang w:val="kk-KZ"/>
        </w:rPr>
        <w:t xml:space="preserve"> </w:t>
      </w:r>
      <w:r w:rsidR="0021137F" w:rsidRPr="00885AD0">
        <w:rPr>
          <w:b/>
          <w:sz w:val="22"/>
          <w:szCs w:val="22"/>
          <w:lang w:val="kk-KZ"/>
        </w:rPr>
        <w:t>қаңтардан</w:t>
      </w:r>
      <w:r w:rsidRPr="00885AD0">
        <w:rPr>
          <w:b/>
          <w:sz w:val="22"/>
          <w:szCs w:val="22"/>
          <w:lang w:val="kk-KZ"/>
        </w:rPr>
        <w:t xml:space="preserve"> бастап </w:t>
      </w:r>
      <w:r w:rsidR="00A80C50">
        <w:rPr>
          <w:b/>
          <w:sz w:val="22"/>
          <w:szCs w:val="22"/>
          <w:lang w:val="kk-KZ"/>
        </w:rPr>
        <w:t>9</w:t>
      </w:r>
      <w:r w:rsidRPr="00885AD0">
        <w:rPr>
          <w:b/>
          <w:sz w:val="22"/>
          <w:szCs w:val="22"/>
          <w:lang w:val="kk-KZ"/>
        </w:rPr>
        <w:t xml:space="preserve"> </w:t>
      </w:r>
      <w:r w:rsidR="0021137F" w:rsidRPr="00885AD0">
        <w:rPr>
          <w:b/>
          <w:sz w:val="22"/>
          <w:szCs w:val="22"/>
          <w:lang w:val="kk-KZ"/>
        </w:rPr>
        <w:t>ақпанына</w:t>
      </w:r>
      <w:r w:rsidRPr="00885AD0">
        <w:rPr>
          <w:b/>
          <w:sz w:val="22"/>
          <w:szCs w:val="22"/>
          <w:lang w:val="kk-KZ"/>
        </w:rPr>
        <w:t xml:space="preserve"> дейін</w:t>
      </w:r>
      <w:r w:rsidRPr="00885AD0">
        <w:rPr>
          <w:sz w:val="22"/>
          <w:szCs w:val="22"/>
          <w:lang w:val="kk-KZ"/>
        </w:rPr>
        <w:t>,</w:t>
      </w:r>
      <w:r w:rsidR="00DE35A3" w:rsidRPr="00885AD0">
        <w:rPr>
          <w:sz w:val="22"/>
          <w:szCs w:val="22"/>
          <w:lang w:val="kk-KZ"/>
        </w:rPr>
        <w:t xml:space="preserve"> өзге де қоғамдық бірлестіктер</w:t>
      </w:r>
      <w:r w:rsidR="009330A5" w:rsidRPr="00885AD0">
        <w:rPr>
          <w:sz w:val="22"/>
          <w:szCs w:val="22"/>
          <w:lang w:val="kk-KZ"/>
        </w:rPr>
        <w:t xml:space="preserve">дің </w:t>
      </w:r>
      <w:r w:rsidRPr="00885AD0">
        <w:rPr>
          <w:sz w:val="22"/>
          <w:szCs w:val="22"/>
          <w:lang w:val="kk-KZ"/>
        </w:rPr>
        <w:t xml:space="preserve">және жоғары тұрған сайлау комиссиялары </w:t>
      </w:r>
      <w:r w:rsidR="00DE35A3" w:rsidRPr="00885AD0">
        <w:rPr>
          <w:sz w:val="22"/>
          <w:szCs w:val="22"/>
          <w:lang w:val="kk-KZ"/>
        </w:rPr>
        <w:t xml:space="preserve"> </w:t>
      </w:r>
      <w:r w:rsidR="00DE35A3" w:rsidRPr="00885AD0">
        <w:rPr>
          <w:b/>
          <w:sz w:val="22"/>
          <w:szCs w:val="22"/>
          <w:lang w:val="kk-KZ"/>
        </w:rPr>
        <w:t>202</w:t>
      </w:r>
      <w:r w:rsidR="0021137F" w:rsidRPr="00885AD0">
        <w:rPr>
          <w:b/>
          <w:sz w:val="22"/>
          <w:szCs w:val="22"/>
          <w:lang w:val="kk-KZ"/>
        </w:rPr>
        <w:t>6</w:t>
      </w:r>
      <w:r w:rsidR="00DE35A3" w:rsidRPr="00885AD0">
        <w:rPr>
          <w:b/>
          <w:sz w:val="22"/>
          <w:szCs w:val="22"/>
          <w:lang w:val="kk-KZ"/>
        </w:rPr>
        <w:t xml:space="preserve"> жылғы </w:t>
      </w:r>
      <w:r w:rsidR="00CB3C32">
        <w:rPr>
          <w:b/>
          <w:sz w:val="22"/>
          <w:szCs w:val="22"/>
          <w:lang w:val="kk-KZ"/>
        </w:rPr>
        <w:t>1</w:t>
      </w:r>
      <w:r w:rsidR="00A80C50">
        <w:rPr>
          <w:b/>
          <w:sz w:val="22"/>
          <w:szCs w:val="22"/>
          <w:lang w:val="kk-KZ"/>
        </w:rPr>
        <w:t>0</w:t>
      </w:r>
      <w:r w:rsidR="0021137F" w:rsidRPr="00885AD0">
        <w:rPr>
          <w:b/>
          <w:sz w:val="22"/>
          <w:szCs w:val="22"/>
          <w:lang w:val="kk-KZ"/>
        </w:rPr>
        <w:t xml:space="preserve"> ақпанынан</w:t>
      </w:r>
      <w:r w:rsidR="00DE35A3" w:rsidRPr="00885AD0">
        <w:rPr>
          <w:b/>
          <w:sz w:val="22"/>
          <w:szCs w:val="22"/>
          <w:lang w:val="kk-KZ"/>
        </w:rPr>
        <w:t xml:space="preserve"> бастап </w:t>
      </w:r>
      <w:r w:rsidR="00A80C50">
        <w:rPr>
          <w:b/>
          <w:sz w:val="22"/>
          <w:szCs w:val="22"/>
          <w:lang w:val="kk-KZ"/>
        </w:rPr>
        <w:t>24</w:t>
      </w:r>
      <w:r w:rsidR="00CB3C32">
        <w:rPr>
          <w:b/>
          <w:sz w:val="22"/>
          <w:szCs w:val="22"/>
          <w:lang w:val="kk-KZ"/>
        </w:rPr>
        <w:t xml:space="preserve"> </w:t>
      </w:r>
      <w:r w:rsidR="0021137F" w:rsidRPr="00885AD0">
        <w:rPr>
          <w:b/>
          <w:sz w:val="22"/>
          <w:szCs w:val="22"/>
          <w:lang w:val="kk-KZ"/>
        </w:rPr>
        <w:t>ақпанына</w:t>
      </w:r>
      <w:r w:rsidR="00DE35A3" w:rsidRPr="00885AD0">
        <w:rPr>
          <w:b/>
          <w:sz w:val="22"/>
          <w:szCs w:val="22"/>
          <w:lang w:val="kk-KZ"/>
        </w:rPr>
        <w:t xml:space="preserve"> дейін,</w:t>
      </w:r>
      <w:r w:rsidR="00DE35A3" w:rsidRPr="00885AD0">
        <w:rPr>
          <w:sz w:val="22"/>
          <w:szCs w:val="22"/>
          <w:lang w:val="kk-KZ"/>
        </w:rPr>
        <w:t xml:space="preserve"> аудандық мәслихатқа мынадай  құжаттарды тапсырады: </w:t>
      </w:r>
    </w:p>
    <w:p w:rsidR="00DE35A3" w:rsidRPr="00885AD0" w:rsidRDefault="00DE35A3" w:rsidP="00DE35A3">
      <w:pPr>
        <w:numPr>
          <w:ilvl w:val="0"/>
          <w:numId w:val="4"/>
        </w:numPr>
        <w:ind w:left="0" w:firstLine="709"/>
        <w:jc w:val="both"/>
        <w:rPr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>электрондық және қағаз форматта белгіленген нысан бойынша сайлау комиссиясына ұсынылған кандидатуралар туралы мәліметтерді;</w:t>
      </w:r>
    </w:p>
    <w:p w:rsidR="00DE35A3" w:rsidRPr="00885AD0" w:rsidRDefault="00DE35A3" w:rsidP="00DE35A3">
      <w:pPr>
        <w:numPr>
          <w:ilvl w:val="0"/>
          <w:numId w:val="4"/>
        </w:numPr>
        <w:ind w:left="0" w:firstLine="709"/>
        <w:jc w:val="both"/>
        <w:rPr>
          <w:sz w:val="22"/>
          <w:szCs w:val="22"/>
          <w:lang w:val="kk-KZ"/>
        </w:rPr>
      </w:pPr>
      <w:r w:rsidRPr="00885AD0">
        <w:rPr>
          <w:sz w:val="22"/>
          <w:szCs w:val="22"/>
          <w:lang w:val="kk-KZ"/>
        </w:rPr>
        <w:t xml:space="preserve"> тиісті  сайлау комиссияларының құрамына кандидаттар ұсыну туралы  саяси партияның, өзге қоғамдық бірлестіктің,  олардың құрылымдық бөлімшелерінің отырысы хаттамасынын үзінді көшірмесі;</w:t>
      </w:r>
    </w:p>
    <w:p w:rsidR="00DE35A3" w:rsidRPr="00885AD0" w:rsidRDefault="00DE35A3" w:rsidP="00DE35A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саяси партияның, өзге қоғамдық бірлестіктің,  олардың құрылымдық бөлімшелерінің әділет органдарында тіркелгені туралы құжаттың көшірмесі;</w:t>
      </w:r>
    </w:p>
    <w:p w:rsidR="00DE35A3" w:rsidRPr="00885AD0" w:rsidRDefault="00DE35A3" w:rsidP="00DE35A3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кандидаттың сайлау комиссиясының жұмысына қатысуға келісімі туралы белгіленген нысандағы өтініші.</w:t>
      </w:r>
    </w:p>
    <w:p w:rsidR="00DE35A3" w:rsidRPr="00885AD0" w:rsidRDefault="00DE35A3" w:rsidP="00DE35A3">
      <w:pPr>
        <w:pStyle w:val="a7"/>
        <w:ind w:left="0" w:firstLine="70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Өтініштің нысаны Созақ аудандық мәслихатының ресми сайтынан немесе аудандық мәслихат аппаратының №416 кабинетінен алуға болады.</w:t>
      </w:r>
    </w:p>
    <w:p w:rsidR="00DE35A3" w:rsidRPr="00885AD0" w:rsidRDefault="00DE35A3" w:rsidP="00DE35A3">
      <w:pPr>
        <w:pStyle w:val="a7"/>
        <w:ind w:left="0" w:hanging="56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lang w:val="kk-KZ"/>
        </w:rPr>
        <w:tab/>
        <w:t>Сайлау комиссиясының құрамына ұсынылған тұлға сайлау туралы Конституциялық заңның талаптарына сәйкес келуі тиіс.</w:t>
      </w:r>
    </w:p>
    <w:p w:rsidR="00DE35A3" w:rsidRPr="00885AD0" w:rsidRDefault="00DE35A3" w:rsidP="00DE35A3">
      <w:pPr>
        <w:pStyle w:val="a7"/>
        <w:ind w:left="0" w:hanging="56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lang w:val="kk-KZ"/>
        </w:rPr>
        <w:tab/>
        <w:t xml:space="preserve">Сайлау комиссиясының мүшесі тиісті сайлау комиссия құрамын құратын маслихат орналасқан   әкімшілік-аумақтық бірлік аумағында тұруы тиіс. </w:t>
      </w:r>
    </w:p>
    <w:p w:rsidR="00DE35A3" w:rsidRPr="00885AD0" w:rsidRDefault="00DE35A3" w:rsidP="00DE35A3">
      <w:pPr>
        <w:pStyle w:val="a7"/>
        <w:ind w:left="0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  <w:t>Сайлау комиссиясының құрамы жартысынан астамы бір үйым қызметкерлері болмауы тиіс, тек сайлау туралы Конституциялық заңының 23 бабы 3 тармағында көзделген жағдайларды қоспағанда.</w:t>
      </w:r>
    </w:p>
    <w:p w:rsidR="00DE35A3" w:rsidRPr="00885AD0" w:rsidRDefault="00DE35A3" w:rsidP="00DE35A3">
      <w:pPr>
        <w:pStyle w:val="a7"/>
        <w:ind w:left="0" w:firstLine="70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Бір сайлау комиссиясының құрамына  жақын туыстары (ата-аналары, балалары, бала асырап алушылар, асырап алынғандар (аға-қарындастар), ата-анасы бір және толық емес тума аға-інілері, аталары, әжелері, немерелері) немесе жұбайы (зайыбы) кіре алмайды.</w:t>
      </w:r>
    </w:p>
    <w:p w:rsidR="00DE35A3" w:rsidRPr="00885AD0" w:rsidRDefault="00DE35A3" w:rsidP="00DE35A3">
      <w:pPr>
        <w:pStyle w:val="a7"/>
        <w:ind w:left="0" w:hanging="142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lang w:val="kk-KZ"/>
        </w:rPr>
        <w:tab/>
        <w:t>Мәслихатта ұсынылған қағаз форматтағы барлық  құжаттарға қол қойылған, мөрмен расталған болуы және орындалған күнін, орындаушы туралы, оның аты-жөні мен телефон  нөмері көрсетілген белгіні қамтуға тиіс.</w:t>
      </w:r>
    </w:p>
    <w:p w:rsidR="0021137F" w:rsidRPr="00885AD0" w:rsidRDefault="00DE35A3" w:rsidP="002E1E05">
      <w:pPr>
        <w:pStyle w:val="a7"/>
        <w:ind w:left="0" w:hanging="142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lang w:val="kk-KZ"/>
        </w:rPr>
        <w:tab/>
      </w:r>
      <w:r w:rsidR="006B600C" w:rsidRPr="00885AD0">
        <w:rPr>
          <w:rFonts w:ascii="Times New Roman" w:hAnsi="Times New Roman"/>
          <w:lang w:val="kk-KZ"/>
        </w:rPr>
        <w:t>Округтік, у</w:t>
      </w:r>
      <w:r w:rsidRPr="00885AD0">
        <w:rPr>
          <w:rFonts w:ascii="Times New Roman" w:hAnsi="Times New Roman"/>
          <w:lang w:val="kk-KZ"/>
        </w:rPr>
        <w:t xml:space="preserve">часкелік сайлау комиссияларының құрамына үміткерлер туралы ұсыныстарды </w:t>
      </w:r>
      <w:r w:rsidR="0021137F" w:rsidRPr="00885AD0">
        <w:rPr>
          <w:rFonts w:ascii="Times New Roman" w:hAnsi="Times New Roman"/>
          <w:lang w:val="kk-KZ"/>
        </w:rPr>
        <w:t>Созақ аудандық мәслихаты мына мекенжайда: Созақ ауданы, Шолаққорған ауылы, Жібек жолы көшесі  №16 ғимарат</w:t>
      </w:r>
      <w:r w:rsidR="002E1E05" w:rsidRPr="00885AD0">
        <w:rPr>
          <w:rFonts w:ascii="Times New Roman" w:hAnsi="Times New Roman"/>
          <w:lang w:val="kk-KZ"/>
        </w:rPr>
        <w:t>ында</w:t>
      </w:r>
      <w:r w:rsidRPr="00885AD0">
        <w:rPr>
          <w:rFonts w:ascii="Times New Roman" w:hAnsi="Times New Roman"/>
          <w:lang w:val="kk-KZ"/>
        </w:rPr>
        <w:t xml:space="preserve"> </w:t>
      </w:r>
      <w:r w:rsidR="0021137F" w:rsidRPr="00885AD0">
        <w:rPr>
          <w:rFonts w:ascii="Times New Roman" w:hAnsi="Times New Roman"/>
          <w:lang w:val="kk-KZ"/>
        </w:rPr>
        <w:t>Саяси партиялар</w:t>
      </w:r>
      <w:r w:rsidR="002E1E05" w:rsidRPr="00885AD0">
        <w:rPr>
          <w:rFonts w:ascii="Times New Roman" w:hAnsi="Times New Roman"/>
          <w:lang w:val="kk-KZ"/>
        </w:rPr>
        <w:t>дан</w:t>
      </w:r>
      <w:r w:rsidR="0021137F" w:rsidRPr="00885AD0">
        <w:rPr>
          <w:rFonts w:ascii="Times New Roman" w:hAnsi="Times New Roman"/>
          <w:lang w:val="kk-KZ"/>
        </w:rPr>
        <w:t xml:space="preserve"> </w:t>
      </w:r>
      <w:r w:rsidR="0021137F" w:rsidRPr="0073595E">
        <w:rPr>
          <w:rFonts w:ascii="Times New Roman" w:hAnsi="Times New Roman"/>
          <w:b/>
          <w:lang w:val="kk-KZ"/>
        </w:rPr>
        <w:t>2026</w:t>
      </w:r>
      <w:r w:rsidR="002E1E05" w:rsidRPr="0073595E">
        <w:rPr>
          <w:rFonts w:ascii="Times New Roman" w:hAnsi="Times New Roman"/>
          <w:b/>
          <w:lang w:val="kk-KZ"/>
        </w:rPr>
        <w:t xml:space="preserve"> жылдың</w:t>
      </w:r>
      <w:r w:rsidR="0021137F" w:rsidRPr="0073595E">
        <w:rPr>
          <w:rFonts w:ascii="Times New Roman" w:hAnsi="Times New Roman"/>
          <w:b/>
          <w:lang w:val="kk-KZ"/>
        </w:rPr>
        <w:t xml:space="preserve"> </w:t>
      </w:r>
      <w:r w:rsidR="00A80C50">
        <w:rPr>
          <w:rFonts w:ascii="Times New Roman" w:hAnsi="Times New Roman"/>
          <w:b/>
          <w:lang w:val="kk-KZ"/>
        </w:rPr>
        <w:t>9</w:t>
      </w:r>
      <w:r w:rsidR="0021137F" w:rsidRPr="0073595E">
        <w:rPr>
          <w:rFonts w:ascii="Times New Roman" w:hAnsi="Times New Roman"/>
          <w:b/>
          <w:lang w:val="kk-KZ"/>
        </w:rPr>
        <w:t xml:space="preserve"> ақпанына дейін</w:t>
      </w:r>
      <w:r w:rsidR="0021137F" w:rsidRPr="00885AD0">
        <w:rPr>
          <w:rFonts w:ascii="Times New Roman" w:hAnsi="Times New Roman"/>
          <w:lang w:val="kk-KZ"/>
        </w:rPr>
        <w:t>, өзге де қоғамдық бірлестіктер</w:t>
      </w:r>
      <w:r w:rsidR="002E1E05" w:rsidRPr="00885AD0">
        <w:rPr>
          <w:rFonts w:ascii="Times New Roman" w:hAnsi="Times New Roman"/>
          <w:lang w:val="kk-KZ"/>
        </w:rPr>
        <w:t>ден</w:t>
      </w:r>
      <w:r w:rsidR="0021137F" w:rsidRPr="00885AD0">
        <w:rPr>
          <w:rFonts w:ascii="Times New Roman" w:hAnsi="Times New Roman"/>
          <w:lang w:val="kk-KZ"/>
        </w:rPr>
        <w:t xml:space="preserve"> және жоғары тұрған сайлау комиссиялары</w:t>
      </w:r>
      <w:r w:rsidR="002E1E05" w:rsidRPr="00885AD0">
        <w:rPr>
          <w:rFonts w:ascii="Times New Roman" w:hAnsi="Times New Roman"/>
          <w:lang w:val="kk-KZ"/>
        </w:rPr>
        <w:t>нан</w:t>
      </w:r>
      <w:r w:rsidR="0021137F" w:rsidRPr="00885AD0">
        <w:rPr>
          <w:rFonts w:ascii="Times New Roman" w:hAnsi="Times New Roman"/>
          <w:lang w:val="kk-KZ"/>
        </w:rPr>
        <w:t xml:space="preserve">  </w:t>
      </w:r>
      <w:r w:rsidR="0021137F" w:rsidRPr="0073595E">
        <w:rPr>
          <w:rFonts w:ascii="Times New Roman" w:hAnsi="Times New Roman"/>
          <w:b/>
          <w:lang w:val="kk-KZ"/>
        </w:rPr>
        <w:t>2026</w:t>
      </w:r>
      <w:r w:rsidR="002E1E05" w:rsidRPr="0073595E">
        <w:rPr>
          <w:rFonts w:ascii="Times New Roman" w:hAnsi="Times New Roman"/>
          <w:b/>
          <w:lang w:val="kk-KZ"/>
        </w:rPr>
        <w:t xml:space="preserve"> жылдың</w:t>
      </w:r>
      <w:r w:rsidR="0021137F" w:rsidRPr="0073595E">
        <w:rPr>
          <w:rFonts w:ascii="Times New Roman" w:hAnsi="Times New Roman"/>
          <w:b/>
          <w:lang w:val="kk-KZ"/>
        </w:rPr>
        <w:t xml:space="preserve"> </w:t>
      </w:r>
      <w:r w:rsidR="00CB3C32" w:rsidRPr="0073595E">
        <w:rPr>
          <w:rFonts w:ascii="Times New Roman" w:hAnsi="Times New Roman"/>
          <w:b/>
          <w:lang w:val="kk-KZ"/>
        </w:rPr>
        <w:t>2</w:t>
      </w:r>
      <w:r w:rsidR="00A80C50">
        <w:rPr>
          <w:rFonts w:ascii="Times New Roman" w:hAnsi="Times New Roman"/>
          <w:b/>
          <w:lang w:val="kk-KZ"/>
        </w:rPr>
        <w:t>4</w:t>
      </w:r>
      <w:r w:rsidR="0021137F" w:rsidRPr="0073595E">
        <w:rPr>
          <w:rFonts w:ascii="Times New Roman" w:hAnsi="Times New Roman"/>
          <w:b/>
          <w:lang w:val="kk-KZ"/>
        </w:rPr>
        <w:t xml:space="preserve"> ақпанына дейін</w:t>
      </w:r>
      <w:r w:rsidR="0021137F" w:rsidRPr="00885AD0">
        <w:rPr>
          <w:rFonts w:ascii="Times New Roman" w:hAnsi="Times New Roman"/>
          <w:lang w:val="kk-KZ"/>
        </w:rPr>
        <w:t xml:space="preserve"> дүйсенбі-жұма аралығында сағат 09:00-ден 19:00-ге дейін қабылдайды, түскі үзіліс 13:00-ден 15:00-ге дейін.</w:t>
      </w:r>
    </w:p>
    <w:p w:rsidR="00DE35A3" w:rsidRPr="00885AD0" w:rsidRDefault="00DE35A3" w:rsidP="00DE35A3">
      <w:pPr>
        <w:pStyle w:val="a7"/>
        <w:ind w:left="0" w:firstLine="70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>Жауапты тұлға  Уалиев Багдат Болатбекович, кабинет №416 қалааралық телефон коды (872546), қызметтік тел. 4-20-26, ұялы тел. 8-702-551-88-20, электрондық почта maslihat_sozak@mail.ru</w:t>
      </w:r>
    </w:p>
    <w:p w:rsidR="00382C83" w:rsidRPr="00885AD0" w:rsidRDefault="00382C83" w:rsidP="009B33D2">
      <w:pPr>
        <w:pStyle w:val="a7"/>
        <w:ind w:left="0" w:firstLine="851"/>
        <w:jc w:val="both"/>
        <w:rPr>
          <w:rFonts w:ascii="Times New Roman" w:hAnsi="Times New Roman"/>
          <w:lang w:val="kk-KZ"/>
        </w:rPr>
      </w:pPr>
    </w:p>
    <w:p w:rsidR="00452DCE" w:rsidRPr="00885AD0" w:rsidRDefault="00452DCE" w:rsidP="00452DCE">
      <w:pPr>
        <w:pStyle w:val="a7"/>
        <w:tabs>
          <w:tab w:val="left" w:pos="2543"/>
        </w:tabs>
        <w:ind w:left="0" w:firstLine="851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lastRenderedPageBreak/>
        <w:tab/>
      </w:r>
    </w:p>
    <w:p w:rsidR="001C133E" w:rsidRPr="00885AD0" w:rsidRDefault="004350B9" w:rsidP="001C133E">
      <w:pPr>
        <w:pStyle w:val="a7"/>
        <w:ind w:left="-567"/>
        <w:jc w:val="center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b/>
          <w:lang w:val="kk-KZ"/>
        </w:rPr>
        <w:t xml:space="preserve">Cозақ </w:t>
      </w:r>
      <w:r w:rsidR="001C133E" w:rsidRPr="00885AD0">
        <w:rPr>
          <w:rFonts w:ascii="Times New Roman" w:hAnsi="Times New Roman"/>
          <w:b/>
          <w:lang w:val="kk-KZ"/>
        </w:rPr>
        <w:t>аудандық мәслихаты төмендегі</w:t>
      </w:r>
      <w:r w:rsidR="001B10A5" w:rsidRPr="00885AD0">
        <w:rPr>
          <w:rFonts w:ascii="Times New Roman" w:hAnsi="Times New Roman"/>
          <w:b/>
          <w:lang w:val="kk-KZ"/>
        </w:rPr>
        <w:t xml:space="preserve"> </w:t>
      </w:r>
      <w:r w:rsidR="002E1E05" w:rsidRPr="00885AD0">
        <w:rPr>
          <w:rFonts w:ascii="Times New Roman" w:hAnsi="Times New Roman"/>
          <w:b/>
          <w:lang w:val="kk-KZ"/>
        </w:rPr>
        <w:t>бес</w:t>
      </w:r>
      <w:r w:rsidR="001B10A5" w:rsidRPr="00885AD0">
        <w:rPr>
          <w:rFonts w:ascii="Times New Roman" w:hAnsi="Times New Roman"/>
          <w:b/>
          <w:lang w:val="kk-KZ"/>
        </w:rPr>
        <w:t xml:space="preserve"> округтік, </w:t>
      </w:r>
      <w:r w:rsidR="002E1E05" w:rsidRPr="00885AD0">
        <w:rPr>
          <w:rFonts w:ascii="Times New Roman" w:hAnsi="Times New Roman"/>
          <w:b/>
          <w:lang w:val="kk-KZ"/>
        </w:rPr>
        <w:t>алты</w:t>
      </w:r>
      <w:r w:rsidR="0083294A" w:rsidRPr="00885AD0">
        <w:rPr>
          <w:rFonts w:ascii="Times New Roman" w:hAnsi="Times New Roman"/>
          <w:b/>
          <w:lang w:val="kk-KZ"/>
        </w:rPr>
        <w:t xml:space="preserve"> </w:t>
      </w:r>
      <w:r w:rsidR="001C133E" w:rsidRPr="00885AD0">
        <w:rPr>
          <w:rFonts w:ascii="Times New Roman" w:hAnsi="Times New Roman"/>
          <w:b/>
          <w:lang w:val="kk-KZ"/>
        </w:rPr>
        <w:t>учаскелік сайлау комиссияларының мүшелерін сайлайды</w:t>
      </w:r>
    </w:p>
    <w:p w:rsidR="00280B81" w:rsidRPr="00885AD0" w:rsidRDefault="00280B81" w:rsidP="001C133E">
      <w:pPr>
        <w:pStyle w:val="a7"/>
        <w:ind w:left="-567"/>
        <w:jc w:val="center"/>
        <w:rPr>
          <w:rFonts w:ascii="Times New Roman" w:hAnsi="Times New Roman"/>
          <w:lang w:val="kk-KZ"/>
        </w:rPr>
      </w:pPr>
    </w:p>
    <w:tbl>
      <w:tblPr>
        <w:tblW w:w="98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1551"/>
        <w:gridCol w:w="6095"/>
        <w:gridCol w:w="1649"/>
      </w:tblGrid>
      <w:tr w:rsidR="00280B81" w:rsidRPr="00885AD0" w:rsidTr="006B600C">
        <w:tc>
          <w:tcPr>
            <w:tcW w:w="576" w:type="dxa"/>
            <w:shd w:val="clear" w:color="auto" w:fill="auto"/>
          </w:tcPr>
          <w:p w:rsidR="00280B81" w:rsidRPr="00885AD0" w:rsidRDefault="00280B81" w:rsidP="00552D04">
            <w:pPr>
              <w:pStyle w:val="a7"/>
              <w:ind w:left="0"/>
              <w:rPr>
                <w:rFonts w:ascii="Times New Roman" w:hAnsi="Times New Roman"/>
                <w:b/>
                <w:lang w:val="kk-KZ"/>
              </w:rPr>
            </w:pPr>
            <w:r w:rsidRPr="00885AD0">
              <w:rPr>
                <w:rFonts w:ascii="Times New Roman" w:hAnsi="Times New Roman"/>
                <w:b/>
                <w:lang w:val="kk-KZ"/>
              </w:rPr>
              <w:t>қ/с</w:t>
            </w:r>
          </w:p>
        </w:tc>
        <w:tc>
          <w:tcPr>
            <w:tcW w:w="1551" w:type="dxa"/>
            <w:shd w:val="clear" w:color="auto" w:fill="auto"/>
          </w:tcPr>
          <w:p w:rsidR="00280B81" w:rsidRPr="00885AD0" w:rsidRDefault="00280B81" w:rsidP="00552D04">
            <w:pPr>
              <w:pStyle w:val="a7"/>
              <w:ind w:left="0"/>
              <w:rPr>
                <w:rFonts w:ascii="Times New Roman" w:hAnsi="Times New Roman"/>
                <w:b/>
                <w:lang w:val="kk-KZ"/>
              </w:rPr>
            </w:pPr>
            <w:r w:rsidRPr="00885AD0">
              <w:rPr>
                <w:rFonts w:ascii="Times New Roman" w:hAnsi="Times New Roman"/>
                <w:b/>
                <w:lang w:val="kk-KZ"/>
              </w:rPr>
              <w:t xml:space="preserve">Сайлау </w:t>
            </w:r>
            <w:r w:rsidR="009B37F3" w:rsidRPr="00885AD0">
              <w:rPr>
                <w:rFonts w:ascii="Times New Roman" w:hAnsi="Times New Roman"/>
                <w:b/>
                <w:lang w:val="kk-KZ"/>
              </w:rPr>
              <w:t xml:space="preserve">округінің, </w:t>
            </w:r>
            <w:r w:rsidR="007D29D3" w:rsidRPr="00885AD0">
              <w:rPr>
                <w:rFonts w:ascii="Times New Roman" w:hAnsi="Times New Roman"/>
                <w:b/>
                <w:lang w:val="kk-KZ"/>
              </w:rPr>
              <w:t xml:space="preserve">сайлау </w:t>
            </w:r>
            <w:r w:rsidRPr="00885AD0">
              <w:rPr>
                <w:rFonts w:ascii="Times New Roman" w:hAnsi="Times New Roman"/>
                <w:b/>
                <w:lang w:val="kk-KZ"/>
              </w:rPr>
              <w:t>учаскесінің нөмірі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:rsidR="00280B81" w:rsidRPr="00885AD0" w:rsidRDefault="00904BF4" w:rsidP="00A26E00">
            <w:pPr>
              <w:pStyle w:val="a7"/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85AD0">
              <w:rPr>
                <w:rFonts w:ascii="Times New Roman" w:hAnsi="Times New Roman"/>
                <w:b/>
                <w:lang w:val="kk-KZ"/>
              </w:rPr>
              <w:t>О</w:t>
            </w:r>
            <w:r w:rsidR="00A26E00" w:rsidRPr="00885AD0">
              <w:rPr>
                <w:rFonts w:ascii="Times New Roman" w:hAnsi="Times New Roman"/>
                <w:b/>
                <w:lang w:val="kk-KZ"/>
              </w:rPr>
              <w:t>рналасқан жері</w:t>
            </w:r>
          </w:p>
        </w:tc>
        <w:tc>
          <w:tcPr>
            <w:tcW w:w="1649" w:type="dxa"/>
            <w:shd w:val="clear" w:color="auto" w:fill="auto"/>
          </w:tcPr>
          <w:p w:rsidR="00904BF4" w:rsidRPr="00885AD0" w:rsidRDefault="00904BF4" w:rsidP="00552D04">
            <w:pPr>
              <w:pStyle w:val="a7"/>
              <w:ind w:left="0"/>
              <w:rPr>
                <w:rFonts w:ascii="Times New Roman" w:hAnsi="Times New Roman"/>
                <w:b/>
                <w:lang w:val="kk-KZ"/>
              </w:rPr>
            </w:pPr>
            <w:r w:rsidRPr="00885AD0">
              <w:rPr>
                <w:rFonts w:ascii="Times New Roman" w:hAnsi="Times New Roman"/>
                <w:b/>
                <w:lang w:val="kk-KZ"/>
              </w:rPr>
              <w:t>Сайлау</w:t>
            </w:r>
          </w:p>
          <w:p w:rsidR="00280B81" w:rsidRPr="00885AD0" w:rsidRDefault="00904BF4" w:rsidP="00552D04">
            <w:pPr>
              <w:pStyle w:val="a7"/>
              <w:ind w:left="0"/>
              <w:rPr>
                <w:rFonts w:ascii="Times New Roman" w:hAnsi="Times New Roman"/>
                <w:b/>
                <w:lang w:val="kk-KZ"/>
              </w:rPr>
            </w:pPr>
            <w:r w:rsidRPr="00885AD0">
              <w:rPr>
                <w:rFonts w:ascii="Times New Roman" w:hAnsi="Times New Roman"/>
                <w:b/>
                <w:lang w:val="kk-KZ"/>
              </w:rPr>
              <w:t>к</w:t>
            </w:r>
            <w:r w:rsidR="00280B81" w:rsidRPr="00885AD0">
              <w:rPr>
                <w:rFonts w:ascii="Times New Roman" w:hAnsi="Times New Roman"/>
                <w:b/>
                <w:lang w:val="kk-KZ"/>
              </w:rPr>
              <w:t>омиссия мүшелерінің саны</w:t>
            </w:r>
          </w:p>
        </w:tc>
      </w:tr>
      <w:tr w:rsidR="00E3336A" w:rsidRPr="00885AD0" w:rsidTr="006B600C">
        <w:tc>
          <w:tcPr>
            <w:tcW w:w="576" w:type="dxa"/>
            <w:shd w:val="clear" w:color="auto" w:fill="auto"/>
          </w:tcPr>
          <w:p w:rsidR="00E3336A" w:rsidRPr="00885AD0" w:rsidRDefault="002F168D" w:rsidP="00552D0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3336A" w:rsidRPr="00885AD0" w:rsidRDefault="00C401B2" w:rsidP="00C401B2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№</w:t>
            </w:r>
            <w:r w:rsidR="00885AD0" w:rsidRPr="00885AD0">
              <w:rPr>
                <w:rFonts w:ascii="Times New Roman" w:hAnsi="Times New Roman"/>
                <w:lang w:val="kk-KZ"/>
              </w:rPr>
              <w:t>1 Молдағұлова сайлау округі</w:t>
            </w:r>
          </w:p>
          <w:p w:rsidR="00A677F9" w:rsidRPr="00885AD0" w:rsidRDefault="00A677F9" w:rsidP="00C401B2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:rsidR="002E1E05" w:rsidRPr="00885AD0" w:rsidRDefault="002E1E05" w:rsidP="002E1E0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Созақ ауданы, Шолаққорған ауылдық округі, Шолаққорған елді мекені, Ә.Молдағұлова көшесі, №59 ғимараты,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мекемесі.</w:t>
            </w:r>
          </w:p>
          <w:p w:rsidR="00E3336A" w:rsidRPr="002F08CF" w:rsidRDefault="002E1E05" w:rsidP="002F08CF">
            <w:pPr>
              <w:jc w:val="both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Шекарасы: №689 Қарабұлақ, №690 Жеткеншек, №692 Молдағұлова сайлау учаскелерінің аумағы.</w:t>
            </w:r>
          </w:p>
        </w:tc>
        <w:tc>
          <w:tcPr>
            <w:tcW w:w="1649" w:type="dxa"/>
            <w:shd w:val="clear" w:color="auto" w:fill="auto"/>
          </w:tcPr>
          <w:p w:rsidR="00E3336A" w:rsidRPr="00885AD0" w:rsidRDefault="00A8524C" w:rsidP="00DA54B3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6A0EB8" w:rsidRPr="00885AD0" w:rsidTr="006B600C">
        <w:tc>
          <w:tcPr>
            <w:tcW w:w="576" w:type="dxa"/>
            <w:shd w:val="clear" w:color="auto" w:fill="auto"/>
          </w:tcPr>
          <w:p w:rsidR="006A0EB8" w:rsidRPr="00885AD0" w:rsidRDefault="006A0EB8" w:rsidP="00552D0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6A0EB8" w:rsidRPr="00885AD0" w:rsidRDefault="00885AD0" w:rsidP="00C401B2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№5 Наурыз сайлау округі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:rsidR="00885AD0" w:rsidRPr="00885AD0" w:rsidRDefault="00885AD0" w:rsidP="002F08CF">
            <w:pPr>
              <w:jc w:val="both"/>
              <w:rPr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Созақ ауданы, Шолаққорған ауылдық округі, Шолаққорған елді мекені, С.Тоқпанбетов көшесі, №1А ғимараты, Созақ ауданының адами әлеуетті дамыту бөлімінің "Нәзір Төреқұлов атындағы ІТ-мектеп-лицейі" коммуналдық мемлекеттік мекемесі.</w:t>
            </w:r>
          </w:p>
          <w:p w:rsidR="006A0EB8" w:rsidRPr="00885AD0" w:rsidRDefault="00885AD0" w:rsidP="002F08CF">
            <w:pPr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Шекарасы: №892 Наурыз, №723 Жыныс сайлау учаскелерінің аумағы.</w:t>
            </w:r>
          </w:p>
        </w:tc>
        <w:tc>
          <w:tcPr>
            <w:tcW w:w="1649" w:type="dxa"/>
            <w:shd w:val="clear" w:color="auto" w:fill="auto"/>
          </w:tcPr>
          <w:p w:rsidR="006A0EB8" w:rsidRPr="00885AD0" w:rsidRDefault="006A0EB8" w:rsidP="00DA54B3">
            <w:pPr>
              <w:pStyle w:val="a7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885AD0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B32352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352" w:rsidRPr="00885AD0" w:rsidRDefault="00F54A55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D0" w:rsidRPr="00885AD0" w:rsidRDefault="00885AD0" w:rsidP="00885AD0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885AD0">
              <w:rPr>
                <w:rFonts w:eastAsia="Calibri"/>
                <w:sz w:val="22"/>
                <w:szCs w:val="22"/>
                <w:lang w:val="kk-KZ"/>
              </w:rPr>
              <w:t>№8 Сызған сайлау округі бойынша</w:t>
            </w:r>
          </w:p>
          <w:p w:rsidR="00B32352" w:rsidRPr="00885AD0" w:rsidRDefault="00B32352" w:rsidP="00280B8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D0" w:rsidRPr="00885AD0" w:rsidRDefault="00885AD0" w:rsidP="002F08CF">
            <w:pPr>
              <w:jc w:val="both"/>
              <w:rPr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Созақ ауданы, Сызған ауылдық округі, Сызған елді мекені, Мектеп көшесі, №9А ғимараты, Созақ ауданының адами әлеуетті дамыту бөлімінің "Қ.Рүстемов атындағы жалпы орта мектебі" коммуналдық мемлекеттік мекемесі.</w:t>
            </w:r>
          </w:p>
          <w:p w:rsidR="00B32352" w:rsidRPr="00885AD0" w:rsidRDefault="00885AD0" w:rsidP="002F08CF">
            <w:pPr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Шекарасы: №701 Қозмолдақ, №702 Сызған, №703 Қайнар сайлау учаскелерінің аумағы.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352" w:rsidRPr="00885AD0" w:rsidRDefault="00885AD0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2</w:t>
            </w:r>
          </w:p>
        </w:tc>
      </w:tr>
      <w:tr w:rsidR="00A91B92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92" w:rsidRPr="00885AD0" w:rsidRDefault="00F54A55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D0" w:rsidRPr="00885AD0" w:rsidRDefault="00885AD0" w:rsidP="00885AD0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885AD0">
              <w:rPr>
                <w:rFonts w:eastAsia="Calibri"/>
                <w:sz w:val="22"/>
                <w:szCs w:val="22"/>
                <w:lang w:val="kk-KZ"/>
              </w:rPr>
              <w:t>№10 Науайы сайлау округі бойынша</w:t>
            </w:r>
          </w:p>
          <w:p w:rsidR="00A91B92" w:rsidRPr="00885AD0" w:rsidRDefault="00A91B92" w:rsidP="005C65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0" w:rsidRPr="00885AD0" w:rsidRDefault="00885AD0" w:rsidP="002F08CF">
            <w:pPr>
              <w:jc w:val="both"/>
              <w:rPr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Созақ ауданы, Созақ ауылдық округі, Созақ елді мекені, Қ.Тоқмұхамедов көшесі, №3А ғимараты, Созақ ауданының адами әлеуетті дамыту бөлімінің "Науайы атындағы жалпы орта мектебі" коммуналдық мемлекеттік мекемесі.</w:t>
            </w:r>
          </w:p>
          <w:p w:rsidR="00A91B92" w:rsidRPr="00885AD0" w:rsidRDefault="00885AD0" w:rsidP="002F08CF">
            <w:pPr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Шекарасы: №705 Науайы, №706 Көктөбе сайлау учаскелерінің аумағы.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B92" w:rsidRPr="00885AD0" w:rsidRDefault="00A56533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  <w:tr w:rsidR="00330D43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43" w:rsidRPr="00885AD0" w:rsidRDefault="004A630D" w:rsidP="004A630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43" w:rsidRPr="00885AD0" w:rsidRDefault="00885AD0" w:rsidP="006F1067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688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3" w:rsidRPr="00885AD0" w:rsidRDefault="00885AD0" w:rsidP="002F08C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Түркістан облысы, Созақ ауданы, Шолаққорған ауылдық округі, Балдысу ауылы, Балдысу көшесі №56, Түркістан облысының білім басқармасының Созақ ауданының білім бөлімінің «Жамбыл атындағы шағын жинақты жалпы білім беретін мектеп» коммуналдық мемлекеттік мекемесінің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D43" w:rsidRPr="00885AD0" w:rsidRDefault="00885AD0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  <w:tr w:rsidR="00A87E29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29" w:rsidRPr="00885AD0" w:rsidRDefault="004A630D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29" w:rsidRPr="00885AD0" w:rsidRDefault="00885AD0" w:rsidP="00280B81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694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29" w:rsidRPr="00885AD0" w:rsidRDefault="00885AD0" w:rsidP="001E2D4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Түркістан облысы, Созақ ауданы, Шолаққорған ауылдық округі, Шолаққорған ауылы, Жібек жолы-1 көшесі  №5, Созақ ауданы әкімдігінің мәдениет, тілдерді дамыту, дене шынықтыру және спорт бөлімінің «Мыңжылқы» мәдениет сарайы» мемлекеттік коммуналдық қазыналық кәсіпорнының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E29" w:rsidRPr="00885AD0" w:rsidRDefault="001E2D48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  <w:tr w:rsidR="00885AD0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D0" w:rsidRPr="00885AD0" w:rsidRDefault="00885AD0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D0" w:rsidRPr="00885AD0" w:rsidRDefault="00885AD0" w:rsidP="00280B81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701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D0" w:rsidRPr="00885AD0" w:rsidRDefault="00885AD0" w:rsidP="002F08C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Түркістан облысы, Созақ ауданы, Сызған ауылдық округі, Қозмолдақ ауылы, Т.Момбеков көшесі №21, Түркістан облысының білім басқармасының Созақ ауданының білім бөлімінің «Ғ.Мұратбаев атындағы жалпы білім беретін мектеп» коммуналдық мемлекеттік мекемесінің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AD0" w:rsidRPr="00885AD0" w:rsidRDefault="00885AD0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  <w:tr w:rsidR="00F53D47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706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7" w:rsidRPr="00885AD0" w:rsidRDefault="00885AD0" w:rsidP="00F53D4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Түркістан облысы, Созақ ауданы, Созақ ауылдық округі, Көктөбе ауылы, Суындық көшесі №130, Түркістан облысының білім басқармасының Созақ ауданының білім бөлімінің «Суындық жалпы білім беретін мектеп» коммуналдық мемлекеттік мекемесінің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D47" w:rsidRPr="00885AD0" w:rsidRDefault="00272E11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  <w:tr w:rsidR="00F53D47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712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7" w:rsidRPr="00885AD0" w:rsidRDefault="00885AD0" w:rsidP="00F53D4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 xml:space="preserve">Түркістан облысы, Созақ ауданы, Қаратау ауылдық округі, Бақырлы ауылы, Жиенбет батыр көшесі нөмерсіз, ауылдық </w:t>
            </w:r>
            <w:r w:rsidRPr="00885AD0">
              <w:rPr>
                <w:color w:val="000000"/>
                <w:sz w:val="22"/>
                <w:szCs w:val="22"/>
                <w:lang w:val="kk-KZ"/>
              </w:rPr>
              <w:lastRenderedPageBreak/>
              <w:t>мәдениет үйінің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D47" w:rsidRPr="00885AD0" w:rsidRDefault="009763C7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</w:tr>
      <w:tr w:rsidR="00F53D47" w:rsidRPr="00885AD0" w:rsidTr="006B6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85AD0">
              <w:rPr>
                <w:bCs/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47" w:rsidRPr="00885AD0" w:rsidRDefault="00885AD0" w:rsidP="00280B81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715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7" w:rsidRPr="00885AD0" w:rsidRDefault="00885AD0" w:rsidP="00885AD0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85AD0">
              <w:rPr>
                <w:color w:val="000000"/>
                <w:sz w:val="22"/>
                <w:szCs w:val="22"/>
                <w:lang w:val="kk-KZ"/>
              </w:rPr>
              <w:t>Түркістан облысы, Созақ ауданы, Жуантөбе ауылдық округі, Жуантөбе ауылы, Б.Достайұлы көшесі №35, Түркістан облысының білім басқармасының Созақ ауданының білім бөлімінің «С.Сейфуллин атындағы жалпы білім беретін мектеп» коммуналдық мемлекеттік мекемесінің ғимараты.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D47" w:rsidRPr="00885AD0" w:rsidRDefault="009763C7" w:rsidP="00DA54B3">
            <w:pPr>
              <w:jc w:val="center"/>
              <w:rPr>
                <w:sz w:val="22"/>
                <w:szCs w:val="22"/>
                <w:lang w:val="kk-KZ"/>
              </w:rPr>
            </w:pPr>
            <w:r w:rsidRPr="00885AD0">
              <w:rPr>
                <w:sz w:val="22"/>
                <w:szCs w:val="22"/>
                <w:lang w:val="kk-KZ"/>
              </w:rPr>
              <w:t>1</w:t>
            </w:r>
          </w:p>
        </w:tc>
      </w:tr>
    </w:tbl>
    <w:p w:rsidR="001D7C97" w:rsidRPr="00885AD0" w:rsidRDefault="001D7C97" w:rsidP="00EB183E">
      <w:pPr>
        <w:pStyle w:val="a7"/>
        <w:ind w:left="-568"/>
        <w:jc w:val="both"/>
        <w:rPr>
          <w:rFonts w:ascii="Times New Roman" w:hAnsi="Times New Roman"/>
          <w:lang w:val="kk-KZ"/>
        </w:rPr>
      </w:pPr>
    </w:p>
    <w:p w:rsidR="00332392" w:rsidRPr="00885AD0" w:rsidRDefault="001C133E" w:rsidP="00005B7A">
      <w:pPr>
        <w:pStyle w:val="a7"/>
        <w:ind w:left="-568"/>
        <w:jc w:val="both"/>
        <w:rPr>
          <w:rFonts w:ascii="Times New Roman" w:hAnsi="Times New Roman"/>
          <w:lang w:val="kk-KZ"/>
        </w:rPr>
      </w:pPr>
      <w:r w:rsidRPr="00885AD0">
        <w:rPr>
          <w:rFonts w:ascii="Times New Roman" w:hAnsi="Times New Roman"/>
          <w:lang w:val="kk-KZ"/>
        </w:rPr>
        <w:tab/>
      </w:r>
      <w:r w:rsidRPr="00885AD0">
        <w:rPr>
          <w:rFonts w:ascii="Times New Roman" w:hAnsi="Times New Roman"/>
          <w:b/>
          <w:lang w:val="kk-KZ"/>
        </w:rPr>
        <w:t xml:space="preserve">Ескертпе: Сайлау комиссияларының құрамдарында өкілдері бар саяси партиялар мен қоғамдық бірлестіктер комиссиялар құрамдарына </w:t>
      </w:r>
      <w:r w:rsidR="00DD4AFA" w:rsidRPr="00885AD0">
        <w:rPr>
          <w:rFonts w:ascii="Times New Roman" w:hAnsi="Times New Roman"/>
          <w:b/>
          <w:lang w:val="kk-KZ"/>
        </w:rPr>
        <w:t xml:space="preserve">басқа </w:t>
      </w:r>
      <w:r w:rsidRPr="00885AD0">
        <w:rPr>
          <w:rFonts w:ascii="Times New Roman" w:hAnsi="Times New Roman"/>
          <w:b/>
          <w:lang w:val="kk-KZ"/>
        </w:rPr>
        <w:t>өкілдер ұсын</w:t>
      </w:r>
      <w:r w:rsidR="006E181D" w:rsidRPr="00885AD0">
        <w:rPr>
          <w:rFonts w:ascii="Times New Roman" w:hAnsi="Times New Roman"/>
          <w:b/>
          <w:lang w:val="kk-KZ"/>
        </w:rPr>
        <w:t>а алмай</w:t>
      </w:r>
      <w:r w:rsidRPr="00885AD0">
        <w:rPr>
          <w:rFonts w:ascii="Times New Roman" w:hAnsi="Times New Roman"/>
          <w:b/>
          <w:lang w:val="kk-KZ"/>
        </w:rPr>
        <w:t>ды.</w:t>
      </w:r>
    </w:p>
    <w:sectPr w:rsidR="00332392" w:rsidRPr="00885AD0" w:rsidSect="00005B7A">
      <w:pgSz w:w="11906" w:h="16838"/>
      <w:pgMar w:top="851" w:right="851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21" w:rsidRDefault="00742021">
      <w:r>
        <w:separator/>
      </w:r>
    </w:p>
  </w:endnote>
  <w:endnote w:type="continuationSeparator" w:id="1">
    <w:p w:rsidR="00742021" w:rsidRDefault="00742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21" w:rsidRDefault="00742021">
      <w:r>
        <w:separator/>
      </w:r>
    </w:p>
  </w:footnote>
  <w:footnote w:type="continuationSeparator" w:id="1">
    <w:p w:rsidR="00742021" w:rsidRDefault="00742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4F6"/>
    <w:multiLevelType w:val="hybridMultilevel"/>
    <w:tmpl w:val="E550E9E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BED6C80"/>
    <w:multiLevelType w:val="hybridMultilevel"/>
    <w:tmpl w:val="AE62618A"/>
    <w:lvl w:ilvl="0" w:tplc="50E85694">
      <w:start w:val="1"/>
      <w:numFmt w:val="decimal"/>
      <w:lvlText w:val="%1)"/>
      <w:lvlJc w:val="left"/>
      <w:pPr>
        <w:ind w:left="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41E52D7"/>
    <w:multiLevelType w:val="hybridMultilevel"/>
    <w:tmpl w:val="9D7A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63498D"/>
    <w:rsid w:val="00005B7A"/>
    <w:rsid w:val="000227D1"/>
    <w:rsid w:val="00026815"/>
    <w:rsid w:val="00041ECC"/>
    <w:rsid w:val="0005298B"/>
    <w:rsid w:val="000608D3"/>
    <w:rsid w:val="0007589F"/>
    <w:rsid w:val="000A0F47"/>
    <w:rsid w:val="000A4580"/>
    <w:rsid w:val="000B6CEA"/>
    <w:rsid w:val="000C4C75"/>
    <w:rsid w:val="000D68DF"/>
    <w:rsid w:val="000E54FB"/>
    <w:rsid w:val="00120FD8"/>
    <w:rsid w:val="0012102D"/>
    <w:rsid w:val="001339C9"/>
    <w:rsid w:val="00134E7A"/>
    <w:rsid w:val="00135D64"/>
    <w:rsid w:val="00137EB3"/>
    <w:rsid w:val="001825E8"/>
    <w:rsid w:val="001B10A5"/>
    <w:rsid w:val="001B7533"/>
    <w:rsid w:val="001C133E"/>
    <w:rsid w:val="001C49ED"/>
    <w:rsid w:val="001D7C97"/>
    <w:rsid w:val="001E10A6"/>
    <w:rsid w:val="001E2D48"/>
    <w:rsid w:val="0021137F"/>
    <w:rsid w:val="00214644"/>
    <w:rsid w:val="002226B9"/>
    <w:rsid w:val="00224E1E"/>
    <w:rsid w:val="00233442"/>
    <w:rsid w:val="0027042B"/>
    <w:rsid w:val="00272E11"/>
    <w:rsid w:val="002809FC"/>
    <w:rsid w:val="00280B81"/>
    <w:rsid w:val="002834B0"/>
    <w:rsid w:val="00297AF7"/>
    <w:rsid w:val="002B16D8"/>
    <w:rsid w:val="002B5B6B"/>
    <w:rsid w:val="002C41B8"/>
    <w:rsid w:val="002D7DF0"/>
    <w:rsid w:val="002E1E05"/>
    <w:rsid w:val="002F08CF"/>
    <w:rsid w:val="002F168D"/>
    <w:rsid w:val="00322B2E"/>
    <w:rsid w:val="003302FD"/>
    <w:rsid w:val="00330D09"/>
    <w:rsid w:val="00330D43"/>
    <w:rsid w:val="00332392"/>
    <w:rsid w:val="003467F0"/>
    <w:rsid w:val="0035023D"/>
    <w:rsid w:val="003611D8"/>
    <w:rsid w:val="00371B59"/>
    <w:rsid w:val="00382C83"/>
    <w:rsid w:val="00394F5C"/>
    <w:rsid w:val="00395AD2"/>
    <w:rsid w:val="003A1CFD"/>
    <w:rsid w:val="003B2493"/>
    <w:rsid w:val="003B4A95"/>
    <w:rsid w:val="003B7F80"/>
    <w:rsid w:val="003D3DA0"/>
    <w:rsid w:val="003D4DAB"/>
    <w:rsid w:val="003D5FD5"/>
    <w:rsid w:val="003E4B47"/>
    <w:rsid w:val="00411CD1"/>
    <w:rsid w:val="0041522E"/>
    <w:rsid w:val="00427682"/>
    <w:rsid w:val="004350B9"/>
    <w:rsid w:val="00440BC3"/>
    <w:rsid w:val="00452DCE"/>
    <w:rsid w:val="00461841"/>
    <w:rsid w:val="00467B30"/>
    <w:rsid w:val="00496993"/>
    <w:rsid w:val="004A630D"/>
    <w:rsid w:val="004C582B"/>
    <w:rsid w:val="004D7770"/>
    <w:rsid w:val="004E6C88"/>
    <w:rsid w:val="004F7E30"/>
    <w:rsid w:val="00515361"/>
    <w:rsid w:val="00523F61"/>
    <w:rsid w:val="005253FE"/>
    <w:rsid w:val="00531CEC"/>
    <w:rsid w:val="005403EB"/>
    <w:rsid w:val="00540967"/>
    <w:rsid w:val="005547E2"/>
    <w:rsid w:val="00562DD1"/>
    <w:rsid w:val="00566B70"/>
    <w:rsid w:val="00576F12"/>
    <w:rsid w:val="005C6588"/>
    <w:rsid w:val="005E2D12"/>
    <w:rsid w:val="005F2BB8"/>
    <w:rsid w:val="0063248A"/>
    <w:rsid w:val="0063498D"/>
    <w:rsid w:val="00657BB7"/>
    <w:rsid w:val="00671052"/>
    <w:rsid w:val="00672A92"/>
    <w:rsid w:val="00684654"/>
    <w:rsid w:val="00696DB5"/>
    <w:rsid w:val="006A0EB8"/>
    <w:rsid w:val="006A64B2"/>
    <w:rsid w:val="006A67E2"/>
    <w:rsid w:val="006B600C"/>
    <w:rsid w:val="006C1ADC"/>
    <w:rsid w:val="006D3DF5"/>
    <w:rsid w:val="006E181D"/>
    <w:rsid w:val="006F1067"/>
    <w:rsid w:val="006F30F4"/>
    <w:rsid w:val="00704F94"/>
    <w:rsid w:val="0070606A"/>
    <w:rsid w:val="00706B8A"/>
    <w:rsid w:val="00715ADA"/>
    <w:rsid w:val="00731E18"/>
    <w:rsid w:val="0073595E"/>
    <w:rsid w:val="00742021"/>
    <w:rsid w:val="00750A52"/>
    <w:rsid w:val="007544CC"/>
    <w:rsid w:val="00782E65"/>
    <w:rsid w:val="007848A2"/>
    <w:rsid w:val="007850BE"/>
    <w:rsid w:val="007B6F38"/>
    <w:rsid w:val="007D29D3"/>
    <w:rsid w:val="007E7A83"/>
    <w:rsid w:val="007F79E8"/>
    <w:rsid w:val="007F7DA9"/>
    <w:rsid w:val="00807AE3"/>
    <w:rsid w:val="00807BE6"/>
    <w:rsid w:val="00821EE3"/>
    <w:rsid w:val="0083294A"/>
    <w:rsid w:val="0084202B"/>
    <w:rsid w:val="00850169"/>
    <w:rsid w:val="0085116A"/>
    <w:rsid w:val="008558F0"/>
    <w:rsid w:val="00867A7F"/>
    <w:rsid w:val="00876520"/>
    <w:rsid w:val="00884974"/>
    <w:rsid w:val="00885AD0"/>
    <w:rsid w:val="0089144E"/>
    <w:rsid w:val="00894414"/>
    <w:rsid w:val="008954A3"/>
    <w:rsid w:val="008960B2"/>
    <w:rsid w:val="008A467C"/>
    <w:rsid w:val="008A7F4E"/>
    <w:rsid w:val="008B1263"/>
    <w:rsid w:val="008B2877"/>
    <w:rsid w:val="008C1110"/>
    <w:rsid w:val="008D3F32"/>
    <w:rsid w:val="008D409C"/>
    <w:rsid w:val="008D6576"/>
    <w:rsid w:val="008E5AE5"/>
    <w:rsid w:val="00904BF4"/>
    <w:rsid w:val="00926556"/>
    <w:rsid w:val="009330A5"/>
    <w:rsid w:val="0095491C"/>
    <w:rsid w:val="009763C7"/>
    <w:rsid w:val="009958ED"/>
    <w:rsid w:val="009A1F33"/>
    <w:rsid w:val="009A3957"/>
    <w:rsid w:val="009B1C0F"/>
    <w:rsid w:val="009B33D2"/>
    <w:rsid w:val="009B37F3"/>
    <w:rsid w:val="009B383A"/>
    <w:rsid w:val="009B6297"/>
    <w:rsid w:val="009D57AA"/>
    <w:rsid w:val="009E3104"/>
    <w:rsid w:val="009E3432"/>
    <w:rsid w:val="009F3FA5"/>
    <w:rsid w:val="00A17617"/>
    <w:rsid w:val="00A26E00"/>
    <w:rsid w:val="00A33ABB"/>
    <w:rsid w:val="00A4028D"/>
    <w:rsid w:val="00A56533"/>
    <w:rsid w:val="00A672AA"/>
    <w:rsid w:val="00A677F9"/>
    <w:rsid w:val="00A77665"/>
    <w:rsid w:val="00A80C50"/>
    <w:rsid w:val="00A81E54"/>
    <w:rsid w:val="00A8524C"/>
    <w:rsid w:val="00A87DFE"/>
    <w:rsid w:val="00A87E29"/>
    <w:rsid w:val="00A91B92"/>
    <w:rsid w:val="00A94AFC"/>
    <w:rsid w:val="00AB366B"/>
    <w:rsid w:val="00AB7B72"/>
    <w:rsid w:val="00AC0F1A"/>
    <w:rsid w:val="00AD1A74"/>
    <w:rsid w:val="00B010BD"/>
    <w:rsid w:val="00B0660E"/>
    <w:rsid w:val="00B32352"/>
    <w:rsid w:val="00B51A7E"/>
    <w:rsid w:val="00B65193"/>
    <w:rsid w:val="00B66CA4"/>
    <w:rsid w:val="00B6738F"/>
    <w:rsid w:val="00B6748C"/>
    <w:rsid w:val="00B67B80"/>
    <w:rsid w:val="00B71111"/>
    <w:rsid w:val="00B804FD"/>
    <w:rsid w:val="00BC1472"/>
    <w:rsid w:val="00BD41C1"/>
    <w:rsid w:val="00C07A9B"/>
    <w:rsid w:val="00C140B1"/>
    <w:rsid w:val="00C16053"/>
    <w:rsid w:val="00C26D96"/>
    <w:rsid w:val="00C401B2"/>
    <w:rsid w:val="00C4750C"/>
    <w:rsid w:val="00C52800"/>
    <w:rsid w:val="00C630A6"/>
    <w:rsid w:val="00C82296"/>
    <w:rsid w:val="00CA3451"/>
    <w:rsid w:val="00CB2647"/>
    <w:rsid w:val="00CB3C32"/>
    <w:rsid w:val="00CC033D"/>
    <w:rsid w:val="00CD2B8A"/>
    <w:rsid w:val="00CD74CA"/>
    <w:rsid w:val="00CF2A91"/>
    <w:rsid w:val="00CF6852"/>
    <w:rsid w:val="00D0602F"/>
    <w:rsid w:val="00D11236"/>
    <w:rsid w:val="00D34C16"/>
    <w:rsid w:val="00D3641D"/>
    <w:rsid w:val="00D6528D"/>
    <w:rsid w:val="00D70840"/>
    <w:rsid w:val="00DA54B3"/>
    <w:rsid w:val="00DC6BB5"/>
    <w:rsid w:val="00DD4AFA"/>
    <w:rsid w:val="00DD566C"/>
    <w:rsid w:val="00DE35A3"/>
    <w:rsid w:val="00DF400F"/>
    <w:rsid w:val="00E12319"/>
    <w:rsid w:val="00E1293B"/>
    <w:rsid w:val="00E13AB1"/>
    <w:rsid w:val="00E32DDE"/>
    <w:rsid w:val="00E3336A"/>
    <w:rsid w:val="00E364E0"/>
    <w:rsid w:val="00E416C6"/>
    <w:rsid w:val="00E61761"/>
    <w:rsid w:val="00E62587"/>
    <w:rsid w:val="00E83076"/>
    <w:rsid w:val="00E900A4"/>
    <w:rsid w:val="00E94985"/>
    <w:rsid w:val="00EB00E2"/>
    <w:rsid w:val="00EB183E"/>
    <w:rsid w:val="00EC0927"/>
    <w:rsid w:val="00EC2B76"/>
    <w:rsid w:val="00EC4453"/>
    <w:rsid w:val="00EC4E99"/>
    <w:rsid w:val="00EE1DE6"/>
    <w:rsid w:val="00EE3158"/>
    <w:rsid w:val="00EE58A9"/>
    <w:rsid w:val="00F11FC1"/>
    <w:rsid w:val="00F136BE"/>
    <w:rsid w:val="00F16B98"/>
    <w:rsid w:val="00F53D47"/>
    <w:rsid w:val="00F54A55"/>
    <w:rsid w:val="00F556F2"/>
    <w:rsid w:val="00F6599E"/>
    <w:rsid w:val="00F84700"/>
    <w:rsid w:val="00FA3770"/>
    <w:rsid w:val="00FD2271"/>
    <w:rsid w:val="00FD6214"/>
    <w:rsid w:val="00FF349C"/>
    <w:rsid w:val="00FF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1C13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1C133E"/>
    <w:rPr>
      <w:color w:val="0000FF"/>
      <w:u w:val="single"/>
    </w:rPr>
  </w:style>
  <w:style w:type="character" w:customStyle="1" w:styleId="FontStyle13">
    <w:name w:val="Font Style13"/>
    <w:rsid w:val="001C13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">
    <w:name w:val="Style5"/>
    <w:basedOn w:val="a"/>
    <w:rsid w:val="001C133E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9">
    <w:name w:val="No Spacing"/>
    <w:basedOn w:val="a"/>
    <w:uiPriority w:val="1"/>
    <w:qFormat/>
    <w:rsid w:val="006A67E2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rsid w:val="00B651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65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E425-5066-4C1F-A81D-253DFB44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2019-11-13T05:52:00Z</dcterms:created>
  <dcterms:modified xsi:type="dcterms:W3CDTF">2026-01-21T11:45:00Z</dcterms:modified>
</cp:coreProperties>
</file>