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B2D3B" w14:textId="77777777" w:rsidR="00AD2C66" w:rsidRDefault="00AD2C66" w:rsidP="00AD2C66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ИНФОРМАЦИОННОЕ СООБЩЕНИЕ</w:t>
      </w:r>
    </w:p>
    <w:p w14:paraId="7C332638" w14:textId="4A84F064" w:rsidR="00AD2C66" w:rsidRDefault="004C1A6E" w:rsidP="004C1A6E">
      <w:pPr>
        <w:pStyle w:val="a5"/>
        <w:tabs>
          <w:tab w:val="left" w:pos="6165"/>
        </w:tabs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0E926E1C" w14:textId="77777777" w:rsidR="00B27405" w:rsidRDefault="00B27405" w:rsidP="00B27405">
      <w:pPr>
        <w:pStyle w:val="a5"/>
        <w:tabs>
          <w:tab w:val="left" w:pos="6165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 Казахстане повышен размер обязательного пенсионного взноса работодателя</w:t>
      </w:r>
    </w:p>
    <w:p w14:paraId="5A45F8E1" w14:textId="322477AC" w:rsidR="00151602" w:rsidRDefault="00316C7D" w:rsidP="00151602">
      <w:pPr>
        <w:shd w:val="clear" w:color="auto" w:fill="F2F4F5"/>
        <w:spacing w:before="225" w:after="450" w:line="240" w:lineRule="auto"/>
        <w:contextualSpacing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1516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1 января 2025</w:t>
      </w:r>
      <w:r w:rsidR="00151602" w:rsidRPr="00E37B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в Казахстане</w:t>
      </w:r>
      <w:r w:rsidR="001516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размер обязательного пенсионного взноса работодателя (ОПВР)</w:t>
      </w:r>
      <w:r w:rsidR="0015160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1516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</w:t>
      </w:r>
      <w:r w:rsidR="00A75BE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ит</w:t>
      </w:r>
      <w:r w:rsidR="001516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2,5%.</w:t>
      </w:r>
    </w:p>
    <w:p w14:paraId="5F37D575" w14:textId="44C00EF5" w:rsidR="00151602" w:rsidRDefault="00316C7D" w:rsidP="00151602">
      <w:pPr>
        <w:spacing w:after="360" w:line="240" w:lineRule="auto"/>
        <w:contextualSpacing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1516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Напомним, что с</w:t>
      </w:r>
      <w:r w:rsidR="00151602" w:rsidRPr="0062016D">
        <w:rPr>
          <w:rFonts w:ascii="Times New Roman" w:eastAsiaTheme="minorHAnsi" w:hAnsi="Times New Roman"/>
          <w:color w:val="000000"/>
          <w:sz w:val="24"/>
          <w:szCs w:val="24"/>
        </w:rPr>
        <w:t xml:space="preserve"> 1 января 2024 года</w:t>
      </w:r>
      <w:r w:rsidR="00A75BE4">
        <w:rPr>
          <w:rFonts w:ascii="Times New Roman" w:eastAsiaTheme="minorHAnsi" w:hAnsi="Times New Roman"/>
          <w:color w:val="000000"/>
          <w:sz w:val="24"/>
          <w:szCs w:val="24"/>
        </w:rPr>
        <w:t xml:space="preserve"> все работодатели стали участвовать в формировании пенсионных накоплений и перечислять в ЕНПФ обязательные пенсионные взносы работодателей (ОПВР) в пользу своих работников. Тем самым, накопительная система Казахстана была дополнена новым компонентом.</w:t>
      </w:r>
      <w:r w:rsidR="00151602" w:rsidRPr="0062016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14:paraId="7C04CA62" w14:textId="0EC95CFB" w:rsidR="00151602" w:rsidRDefault="00316C7D" w:rsidP="00151602">
      <w:pPr>
        <w:spacing w:after="360" w:line="240" w:lineRule="auto"/>
        <w:contextualSpacing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     </w:t>
      </w:r>
      <w:r w:rsidR="00151602">
        <w:rPr>
          <w:rFonts w:ascii="Times New Roman" w:eastAsiaTheme="minorHAnsi" w:hAnsi="Times New Roman"/>
          <w:color w:val="000000"/>
          <w:sz w:val="24"/>
          <w:szCs w:val="24"/>
        </w:rPr>
        <w:t>Согласно</w:t>
      </w:r>
      <w:r w:rsidR="00A75BE4">
        <w:rPr>
          <w:rFonts w:ascii="Times New Roman" w:eastAsiaTheme="minorHAnsi" w:hAnsi="Times New Roman"/>
          <w:color w:val="000000"/>
          <w:sz w:val="24"/>
          <w:szCs w:val="24"/>
        </w:rPr>
        <w:t xml:space="preserve"> Социальному кодексу, в отличие от 10% обязательных пенсионных взносов (ОПВ), уплачиваемых работниками из своих доходов, ОПВР перечисляются за счет собственных средств работодателя.</w:t>
      </w:r>
      <w:r w:rsidR="00151602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A75BE4">
        <w:rPr>
          <w:rFonts w:ascii="Times New Roman" w:eastAsiaTheme="minorHAnsi" w:hAnsi="Times New Roman"/>
          <w:color w:val="000000"/>
          <w:sz w:val="24"/>
          <w:szCs w:val="24"/>
        </w:rPr>
        <w:t>Е</w:t>
      </w:r>
      <w:r w:rsidR="00151602">
        <w:rPr>
          <w:rFonts w:ascii="Times New Roman" w:eastAsiaTheme="minorHAnsi" w:hAnsi="Times New Roman"/>
          <w:color w:val="000000"/>
          <w:sz w:val="24"/>
          <w:szCs w:val="24"/>
        </w:rPr>
        <w:t>же</w:t>
      </w:r>
      <w:r w:rsidR="00151602" w:rsidRPr="0062016D">
        <w:rPr>
          <w:rFonts w:ascii="Times New Roman" w:eastAsiaTheme="minorHAnsi" w:hAnsi="Times New Roman"/>
          <w:color w:val="000000"/>
          <w:sz w:val="24"/>
          <w:szCs w:val="24"/>
        </w:rPr>
        <w:t>год</w:t>
      </w:r>
      <w:r w:rsidR="00151602">
        <w:rPr>
          <w:rFonts w:ascii="Times New Roman" w:eastAsiaTheme="minorHAnsi" w:hAnsi="Times New Roman"/>
          <w:color w:val="000000"/>
          <w:sz w:val="24"/>
          <w:szCs w:val="24"/>
        </w:rPr>
        <w:t>но</w:t>
      </w:r>
      <w:r w:rsidR="00151602" w:rsidRPr="0062016D">
        <w:rPr>
          <w:rFonts w:ascii="Times New Roman" w:eastAsiaTheme="minorHAnsi" w:hAnsi="Times New Roman"/>
          <w:color w:val="000000"/>
          <w:sz w:val="24"/>
          <w:szCs w:val="24"/>
        </w:rPr>
        <w:t xml:space="preserve"> размер </w:t>
      </w:r>
      <w:r w:rsidR="00A75BE4">
        <w:rPr>
          <w:rFonts w:ascii="Times New Roman" w:eastAsiaTheme="minorHAnsi" w:hAnsi="Times New Roman"/>
          <w:color w:val="000000"/>
          <w:sz w:val="24"/>
          <w:szCs w:val="24"/>
        </w:rPr>
        <w:t>ОПВР</w:t>
      </w:r>
      <w:r w:rsidR="00151602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A75BE4">
        <w:rPr>
          <w:rFonts w:ascii="Times New Roman" w:eastAsiaTheme="minorHAnsi" w:hAnsi="Times New Roman"/>
          <w:color w:val="000000"/>
          <w:sz w:val="24"/>
          <w:szCs w:val="24"/>
        </w:rPr>
        <w:t xml:space="preserve">будет поэтапно расти (1,5% в 2024 году, 2,5% в 2025 году, 3,5% в 2026 году, 4,5% в 2027 году) </w:t>
      </w:r>
      <w:r w:rsidR="00151602" w:rsidRPr="0062016D">
        <w:rPr>
          <w:rFonts w:ascii="Times New Roman" w:eastAsiaTheme="minorHAnsi" w:hAnsi="Times New Roman"/>
          <w:color w:val="000000"/>
          <w:sz w:val="24"/>
          <w:szCs w:val="24"/>
        </w:rPr>
        <w:t xml:space="preserve">и в 2028 году составит 5%. </w:t>
      </w:r>
      <w:r w:rsidR="00A75BE4">
        <w:rPr>
          <w:rFonts w:ascii="Times New Roman" w:eastAsiaTheme="minorHAnsi" w:hAnsi="Times New Roman"/>
          <w:color w:val="000000"/>
          <w:sz w:val="24"/>
          <w:szCs w:val="24"/>
        </w:rPr>
        <w:t>С</w:t>
      </w:r>
      <w:r w:rsidR="00151602" w:rsidRPr="00E37BF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умма</w:t>
      </w:r>
      <w:r w:rsidR="00A75BE4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дохода работника</w:t>
      </w:r>
      <w:r w:rsidR="00151602" w:rsidRPr="00E37BF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,</w:t>
      </w:r>
      <w:r w:rsidR="00A75BE4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принимаемая</w:t>
      </w:r>
      <w:r w:rsidR="00151602" w:rsidRPr="00E37BF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работодателем для расчета </w:t>
      </w:r>
      <w:r w:rsidR="00151602" w:rsidRPr="00E37BF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ОПВР,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составляет не</w:t>
      </w:r>
      <w:r w:rsidR="00151602">
        <w:rPr>
          <w:rFonts w:ascii="Times New Roman" w:eastAsia="Times New Roman" w:hAnsi="Times New Roman"/>
          <w:color w:val="FF0000"/>
          <w:spacing w:val="-2"/>
          <w:sz w:val="24"/>
          <w:szCs w:val="24"/>
          <w:lang w:eastAsia="ru-RU"/>
        </w:rPr>
        <w:t xml:space="preserve"> </w:t>
      </w:r>
      <w:r w:rsidR="00151602" w:rsidRPr="00E37BF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мен</w:t>
      </w:r>
      <w:r w:rsidR="0015160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е</w:t>
      </w:r>
      <w:r w:rsidR="00151602" w:rsidRPr="00E37BF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одной</w:t>
      </w:r>
      <w:r w:rsidR="00151602">
        <w:rPr>
          <w:rFonts w:ascii="Times New Roman" w:eastAsia="Times New Roman" w:hAnsi="Times New Roman"/>
          <w:color w:val="FF0000"/>
          <w:spacing w:val="-2"/>
          <w:sz w:val="24"/>
          <w:szCs w:val="24"/>
          <w:lang w:eastAsia="ru-RU"/>
        </w:rPr>
        <w:t xml:space="preserve"> </w:t>
      </w:r>
      <w:r w:rsidR="00151602" w:rsidRPr="00E37BF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минимальной заработной платы (МЗП) и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не более</w:t>
      </w:r>
      <w:r w:rsidR="00151602" w:rsidRPr="00E37BF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50-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ти</w:t>
      </w:r>
      <w:r w:rsidR="00151602">
        <w:rPr>
          <w:rFonts w:ascii="Times New Roman" w:eastAsia="Times New Roman" w:hAnsi="Times New Roman"/>
          <w:color w:val="FF0000"/>
          <w:spacing w:val="-2"/>
          <w:sz w:val="24"/>
          <w:szCs w:val="24"/>
          <w:lang w:eastAsia="ru-RU"/>
        </w:rPr>
        <w:t xml:space="preserve"> </w:t>
      </w:r>
      <w:r w:rsidR="00151602" w:rsidRPr="00E37BF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МЗП, установленн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ой</w:t>
      </w:r>
      <w:r w:rsidR="00151602" w:rsidRPr="00E37BF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на соответствующий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календарный </w:t>
      </w:r>
      <w:r w:rsidR="00151602" w:rsidRPr="00E37BF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год.</w:t>
      </w:r>
      <w:r w:rsidR="0015160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</w:p>
    <w:p w14:paraId="2E4CC6B1" w14:textId="6AC55FB2" w:rsidR="00151602" w:rsidRDefault="00316C7D" w:rsidP="00151602">
      <w:pPr>
        <w:spacing w:after="36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 xml:space="preserve">        </w:t>
      </w:r>
      <w:r w:rsidRPr="00316C7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>Работодатели</w:t>
      </w:r>
      <w:r w:rsidR="00151602" w:rsidRPr="00316C7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 xml:space="preserve"> освобождены </w:t>
      </w:r>
      <w:r w:rsidR="006A6E92" w:rsidRPr="00316C7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>о</w:t>
      </w:r>
      <w:bookmarkStart w:id="0" w:name="_GoBack"/>
      <w:bookmarkEnd w:id="0"/>
      <w:r w:rsidR="006A6E92" w:rsidRPr="00316C7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>т</w:t>
      </w:r>
      <w:r w:rsidR="006A6E92" w:rsidRPr="00316C7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 xml:space="preserve"> </w:t>
      </w:r>
      <w:r w:rsidR="00151602" w:rsidRPr="00316C7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 xml:space="preserve">уплаты ОПВР в пользу следующих </w:t>
      </w:r>
      <w:r w:rsidRPr="00316C7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>работников –</w:t>
      </w:r>
      <w:r w:rsidR="0015160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лиц</w:t>
      </w:r>
      <w:r w:rsidR="00151602" w:rsidRPr="00ED6520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пенсионного возраста, лиц с бессрочной инвалидностью 1-й и 2-й групп, </w:t>
      </w:r>
      <w:r w:rsidR="00151602" w:rsidRPr="00316C7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>военнослужащих и приравненных к ним лиц</w:t>
      </w:r>
      <w:r w:rsidR="00151602" w:rsidRPr="00ED6520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, а также лиц, родивши</w:t>
      </w:r>
      <w:r w:rsidR="0015160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х</w:t>
      </w:r>
      <w:r w:rsidR="00151602" w:rsidRPr="00ED6520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ся до 1 января 1975 года.</w:t>
      </w:r>
      <w:r w:rsidR="0015160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 w:rsidR="00151602" w:rsidRPr="00E37B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Контроль за своевременностью и полнотой уплаты работодателем </w:t>
      </w:r>
      <w:r w:rsidR="00151602" w:rsidRPr="00316C7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ОПВР</w:t>
      </w:r>
      <w:r w:rsidR="0015160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151602" w:rsidRPr="00E37B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возложен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151602" w:rsidRPr="00E37B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омитет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="00151602" w:rsidRPr="00E37B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государственных доходов</w:t>
      </w:r>
      <w:r w:rsidR="001516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51602" w:rsidRPr="00316C7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министерства финансов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РК</w:t>
      </w:r>
      <w:r w:rsidR="00151602" w:rsidRPr="00E37B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14:paraId="10DF463B" w14:textId="4F276521" w:rsidR="00151602" w:rsidRPr="00ED6520" w:rsidRDefault="00316C7D" w:rsidP="00151602">
      <w:pPr>
        <w:spacing w:after="360" w:line="240" w:lineRule="auto"/>
        <w:contextualSpacing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       </w:t>
      </w:r>
      <w:r w:rsidR="0015160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Стоит учесть, что </w:t>
      </w:r>
      <w:r w:rsidR="00151602" w:rsidRPr="00316C7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 xml:space="preserve">в отличие от ОПВ, поступающих на индивидуальные пенсионные счета работников, ОПВР </w:t>
      </w:r>
      <w:r w:rsidR="0015160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зачисляются на условные </w:t>
      </w:r>
      <w:r w:rsidR="00151602" w:rsidRPr="00316C7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>пенсионные</w:t>
      </w:r>
      <w:r w:rsidR="00151602">
        <w:rPr>
          <w:rFonts w:ascii="Times New Roman" w:eastAsia="Times New Roman" w:hAnsi="Times New Roman"/>
          <w:color w:val="FF0000"/>
          <w:spacing w:val="-2"/>
          <w:sz w:val="24"/>
          <w:szCs w:val="24"/>
          <w:lang w:eastAsia="ru-RU"/>
        </w:rPr>
        <w:t xml:space="preserve"> </w:t>
      </w:r>
      <w:r w:rsidR="0015160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счета</w:t>
      </w:r>
      <w:r w:rsidR="00151602">
        <w:rPr>
          <w:rFonts w:ascii="Times New Roman" w:eastAsia="Times New Roman" w:hAnsi="Times New Roman"/>
          <w:color w:val="FF0000"/>
          <w:spacing w:val="-2"/>
          <w:sz w:val="24"/>
          <w:szCs w:val="24"/>
          <w:lang w:eastAsia="ru-RU"/>
        </w:rPr>
        <w:t xml:space="preserve"> </w:t>
      </w:r>
      <w:r w:rsidRPr="00316C7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>и</w:t>
      </w:r>
      <w:r w:rsidR="00151602">
        <w:rPr>
          <w:rFonts w:ascii="Times New Roman" w:eastAsia="Times New Roman" w:hAnsi="Times New Roman"/>
          <w:color w:val="FF0000"/>
          <w:spacing w:val="-2"/>
          <w:sz w:val="24"/>
          <w:szCs w:val="24"/>
          <w:lang w:eastAsia="ru-RU"/>
        </w:rPr>
        <w:t xml:space="preserve"> </w:t>
      </w:r>
      <w:r w:rsidR="0015160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не являются собственностью работников</w:t>
      </w:r>
      <w:r w:rsidR="00151602" w:rsidRPr="00316C7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 xml:space="preserve">. Соответственно, накопления, сформированные за счет ОПВР, работники не могут </w:t>
      </w:r>
      <w:r w:rsidR="0015160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наследовать. </w:t>
      </w:r>
      <w:r w:rsidR="00151602" w:rsidRPr="00316C7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>ОПВР</w:t>
      </w:r>
      <w:r w:rsidR="0015160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предназначены для выплаты пенсий по солидарному (распределительному) принципу. </w:t>
      </w:r>
      <w:r w:rsidR="00151602" w:rsidRPr="00316C7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 xml:space="preserve">Поэтому ОПВР, </w:t>
      </w:r>
      <w:r w:rsidR="0015160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которые </w:t>
      </w:r>
      <w:r w:rsidR="00151602" w:rsidRPr="00316C7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>ранее</w:t>
      </w:r>
      <w:r w:rsidR="00151602">
        <w:rPr>
          <w:rFonts w:ascii="Times New Roman" w:eastAsia="Times New Roman" w:hAnsi="Times New Roman"/>
          <w:color w:val="FF0000"/>
          <w:spacing w:val="-2"/>
          <w:sz w:val="24"/>
          <w:szCs w:val="24"/>
          <w:lang w:eastAsia="ru-RU"/>
        </w:rPr>
        <w:t xml:space="preserve"> </w:t>
      </w:r>
      <w:r w:rsidR="0015160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были уплачены за лиц, </w:t>
      </w:r>
      <w:r w:rsidR="00151602" w:rsidRPr="00316C7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 xml:space="preserve">в дальнейшем </w:t>
      </w:r>
      <w:r w:rsidR="0015160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утративших гражданство </w:t>
      </w:r>
      <w:r w:rsidR="00151602" w:rsidRPr="00316C7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ru-RU"/>
        </w:rPr>
        <w:t>Казахстана</w:t>
      </w:r>
      <w:r w:rsidR="00151602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или умерших, будут распределяться между оставшимися участниками и будут выплачиваться пожизненно.</w:t>
      </w:r>
      <w:r w:rsidR="00151602">
        <w:rPr>
          <w:rFonts w:ascii="Times New Roman" w:eastAsiaTheme="minorHAnsi" w:hAnsi="Times New Roman"/>
          <w:color w:val="2F2F2F"/>
          <w:sz w:val="24"/>
          <w:szCs w:val="24"/>
        </w:rPr>
        <w:t xml:space="preserve"> </w:t>
      </w:r>
    </w:p>
    <w:p w14:paraId="75582A5B" w14:textId="2EDC794E" w:rsidR="00151602" w:rsidRDefault="00316C7D" w:rsidP="00151602">
      <w:pPr>
        <w:shd w:val="clear" w:color="auto" w:fill="F2F4F5"/>
        <w:spacing w:before="225" w:after="450" w:line="240" w:lineRule="auto"/>
        <w:contextualSpacing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1516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151602" w:rsidRPr="00E37BF2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ведение ОПВР </w:t>
      </w:r>
      <w:r w:rsidR="00151602" w:rsidRPr="00316C7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направлено на пенсионное обеспечение </w:t>
      </w:r>
      <w:r w:rsidR="00151602" w:rsidRPr="00E37BF2">
        <w:rPr>
          <w:rFonts w:ascii="Times New Roman" w:eastAsia="Times New Roman" w:hAnsi="Times New Roman"/>
          <w:sz w:val="24"/>
          <w:szCs w:val="24"/>
          <w:lang w:eastAsia="ru-RU"/>
        </w:rPr>
        <w:t>работник</w:t>
      </w:r>
      <w:r w:rsidRPr="00316C7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ов</w:t>
      </w:r>
      <w:r w:rsidR="00151602" w:rsidRPr="00E37BF2">
        <w:rPr>
          <w:rFonts w:ascii="Times New Roman" w:eastAsia="Times New Roman" w:hAnsi="Times New Roman"/>
          <w:sz w:val="24"/>
          <w:szCs w:val="24"/>
          <w:lang w:eastAsia="ru-RU"/>
        </w:rPr>
        <w:t>, родивши</w:t>
      </w:r>
      <w:r w:rsidR="00151602" w:rsidRPr="00316C7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</w:t>
      </w:r>
      <w:r w:rsidR="00151602">
        <w:rPr>
          <w:rFonts w:ascii="Times New Roman" w:eastAsia="Times New Roman" w:hAnsi="Times New Roman"/>
          <w:sz w:val="24"/>
          <w:szCs w:val="24"/>
          <w:lang w:eastAsia="ru-RU"/>
        </w:rPr>
        <w:t>ся в 1975 году и позже</w:t>
      </w:r>
      <w:r w:rsidR="00151602" w:rsidRPr="00E37BF2">
        <w:rPr>
          <w:rFonts w:ascii="Times New Roman" w:eastAsia="Times New Roman" w:hAnsi="Times New Roman"/>
          <w:sz w:val="24"/>
          <w:szCs w:val="24"/>
          <w:lang w:eastAsia="ru-RU"/>
        </w:rPr>
        <w:t xml:space="preserve">, учитывая </w:t>
      </w:r>
      <w:r w:rsidR="00151602" w:rsidRPr="00316C7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отсутствие или незначительность у них </w:t>
      </w:r>
      <w:r w:rsidR="00151602" w:rsidRPr="00E37BF2">
        <w:rPr>
          <w:rFonts w:ascii="Times New Roman" w:eastAsia="Times New Roman" w:hAnsi="Times New Roman"/>
          <w:sz w:val="24"/>
          <w:szCs w:val="24"/>
          <w:lang w:eastAsia="ru-RU"/>
        </w:rPr>
        <w:t xml:space="preserve">стажа работы до 1998 года </w:t>
      </w:r>
      <w:r w:rsidR="00151602" w:rsidRPr="00316C7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для получения солидарной пенсии</w:t>
      </w:r>
      <w:r w:rsidR="00151602" w:rsidRPr="00E37B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151602" w:rsidRPr="00E37B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51602">
        <w:rPr>
          <w:rFonts w:ascii="Times New Roman" w:eastAsia="Times New Roman" w:hAnsi="Times New Roman"/>
          <w:sz w:val="24"/>
          <w:szCs w:val="24"/>
          <w:lang w:eastAsia="ru-RU"/>
        </w:rPr>
        <w:t>В будущем и</w:t>
      </w:r>
      <w:r w:rsidR="00151602" w:rsidRPr="00E37B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="00151602" w:rsidRPr="00316C7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совокупная </w:t>
      </w:r>
      <w:r w:rsidR="00151602" w:rsidRPr="00E37B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пенсия будет складываться из трех компонентов: </w:t>
      </w:r>
      <w:r w:rsidR="00151602" w:rsidRPr="00316C7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</w:t>
      </w:r>
      <w:r w:rsidR="00151602" w:rsidRPr="00E37B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азовой пенсии - от государства, накопительной - за счет </w:t>
      </w:r>
      <w:r w:rsidR="001516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их </w:t>
      </w:r>
      <w:r w:rsidR="00151602" w:rsidRPr="00E37B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отчислений </w:t>
      </w:r>
      <w:r w:rsidR="00151602" w:rsidRPr="00316C7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ОПВ</w:t>
      </w:r>
      <w:r w:rsidR="0015160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151602" w:rsidRPr="00E37B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ЕНПФ и условно-накопительной - за счет взносов работодателей. </w:t>
      </w:r>
    </w:p>
    <w:p w14:paraId="004E3575" w14:textId="77777777" w:rsidR="00B27405" w:rsidRPr="00E37BF2" w:rsidRDefault="00B27405" w:rsidP="00B2740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</w:p>
    <w:p w14:paraId="5365690C" w14:textId="77777777" w:rsidR="00B27405" w:rsidRDefault="00B27405" w:rsidP="00B27405">
      <w:pPr>
        <w:pStyle w:val="af4"/>
        <w:ind w:firstLine="708"/>
        <w:jc w:val="both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eastAsia="ru-RU"/>
        </w:rPr>
      </w:pPr>
    </w:p>
    <w:p w14:paraId="747BDD41" w14:textId="77777777" w:rsidR="00B27405" w:rsidRPr="000C3CA2" w:rsidRDefault="00B27405" w:rsidP="00B27405">
      <w:pPr>
        <w:tabs>
          <w:tab w:val="left" w:pos="3756"/>
          <w:tab w:val="left" w:pos="78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C3CA2">
        <w:rPr>
          <w:rFonts w:ascii="Times New Roman" w:eastAsiaTheme="minorHAnsi" w:hAnsi="Times New Roman"/>
          <w:i/>
          <w:sz w:val="20"/>
          <w:szCs w:val="20"/>
        </w:rPr>
        <w:t xml:space="preserve">ЕНПФ создан 22 августа 2013 года на базе 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управление пенсионными активами ЕНПФ осуществляет Национальный Банк Республики Казахстан. В соответствии с пенсионным законодательством ЕНПФ </w:t>
      </w:r>
      <w:r w:rsidRPr="000C3CA2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осуществляет привлечение обязательных пенсионных взносов, обязательных пенсионных взносов работодателя, обязательных профессиональных пенсионных взносов, добровольных пенсионных взносов, а также зачисление и учет добровольных пенсионных взносов, сформированных за счет невостребованной суммы гарантийного возмещения по гарантируемому депозиту, перечисленной организацией, осуществляющей обязательное гарантирование депозитов, в соответствии с Законом Республики Казахстан "Об обязательном гарантировании депозитов, размещенных в банках второго уровня Республики Казахстан", обеспечивает осуществление пенсионных выплат. Также Фонд осуществляет учет целевых активов и целевых требований, учет и зачисление целевых накоплений (ЦН) на целевые накопительные счета, выплат ЦН их получателю на банковские счета, учет возвратов ЦН в порядке, определенном Правительством Республики Казахстан в рамках программы «Национальный фонд – детям». </w:t>
      </w:r>
      <w:r w:rsidRPr="000C3CA2">
        <w:rPr>
          <w:rFonts w:ascii="Times New Roman" w:eastAsiaTheme="minorHAnsi" w:hAnsi="Times New Roman"/>
          <w:i/>
          <w:sz w:val="20"/>
          <w:szCs w:val="20"/>
        </w:rPr>
        <w:t xml:space="preserve">(Подробнее на </w:t>
      </w:r>
      <w:hyperlink r:id="rId8" w:history="1">
        <w:r w:rsidRPr="000C3CA2">
          <w:rPr>
            <w:rFonts w:ascii="Times New Roman" w:eastAsiaTheme="minorHAnsi" w:hAnsi="Times New Roman"/>
            <w:i/>
            <w:color w:val="001CAC"/>
            <w:sz w:val="20"/>
            <w:szCs w:val="20"/>
          </w:rPr>
          <w:t>www.enpf.kz</w:t>
        </w:r>
      </w:hyperlink>
      <w:r w:rsidRPr="000C3CA2">
        <w:rPr>
          <w:rFonts w:ascii="Times New Roman" w:eastAsiaTheme="minorHAnsi" w:hAnsi="Times New Roman"/>
          <w:i/>
          <w:sz w:val="20"/>
          <w:szCs w:val="20"/>
        </w:rPr>
        <w:t>).</w:t>
      </w:r>
    </w:p>
    <w:p w14:paraId="54B3C44E" w14:textId="1530A657" w:rsidR="00464AE8" w:rsidRPr="00AD2C66" w:rsidRDefault="00464AE8" w:rsidP="00AD2C66"/>
    <w:sectPr w:rsidR="00464AE8" w:rsidRPr="00AD2C66" w:rsidSect="00464AE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EC010" w14:textId="77777777" w:rsidR="007D16B1" w:rsidRDefault="007D16B1" w:rsidP="005E4B51">
      <w:pPr>
        <w:spacing w:after="0" w:line="240" w:lineRule="auto"/>
      </w:pPr>
      <w:r>
        <w:separator/>
      </w:r>
    </w:p>
  </w:endnote>
  <w:endnote w:type="continuationSeparator" w:id="0">
    <w:p w14:paraId="6DBBE816" w14:textId="77777777" w:rsidR="007D16B1" w:rsidRDefault="007D16B1" w:rsidP="005E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E80C2" w14:textId="77777777" w:rsidR="00742491" w:rsidRPr="00464AE8" w:rsidRDefault="00742491" w:rsidP="00464AE8">
    <w:pPr>
      <w:pStyle w:val="af0"/>
      <w:jc w:val="center"/>
      <w:rPr>
        <w:rFonts w:ascii="Times New Roman" w:hAnsi="Times New Roman"/>
        <w:sz w:val="24"/>
      </w:rPr>
    </w:pPr>
    <w:r w:rsidRPr="00464AE8">
      <w:rPr>
        <w:rFonts w:ascii="Times New Roman" w:hAnsi="Times New Roman"/>
        <w:sz w:val="24"/>
      </w:rPr>
      <w:t>Пресс-центр АО «ЕНПФ»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8DFD8" w14:textId="77777777" w:rsidR="00742491" w:rsidRPr="00464AE8" w:rsidRDefault="00742491" w:rsidP="00464AE8">
    <w:pPr>
      <w:pStyle w:val="af0"/>
      <w:jc w:val="center"/>
      <w:rPr>
        <w:rFonts w:ascii="Times New Roman" w:hAnsi="Times New Roman"/>
        <w:sz w:val="24"/>
      </w:rPr>
    </w:pPr>
    <w:r w:rsidRPr="00464AE8">
      <w:rPr>
        <w:rFonts w:ascii="Times New Roman" w:hAnsi="Times New Roman"/>
        <w:sz w:val="24"/>
      </w:rPr>
      <w:t>Пресс-центр АО «ЕНПФ»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394C5" w14:textId="77777777" w:rsidR="007D16B1" w:rsidRDefault="007D16B1" w:rsidP="005E4B51">
      <w:pPr>
        <w:spacing w:after="0" w:line="240" w:lineRule="auto"/>
      </w:pPr>
      <w:r>
        <w:separator/>
      </w:r>
    </w:p>
  </w:footnote>
  <w:footnote w:type="continuationSeparator" w:id="0">
    <w:p w14:paraId="188BE679" w14:textId="77777777" w:rsidR="007D16B1" w:rsidRDefault="007D16B1" w:rsidP="005E4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5CC28" w14:textId="77777777" w:rsidR="00742491" w:rsidRDefault="00742491" w:rsidP="00464AE8">
    <w:pPr>
      <w:spacing w:after="0" w:line="240" w:lineRule="auto"/>
      <w:jc w:val="right"/>
      <w:rPr>
        <w:rStyle w:val="a7"/>
        <w:rFonts w:ascii="Times New Roman" w:hAnsi="Times New Roman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693823F" wp14:editId="43F88660">
          <wp:simplePos x="0" y="0"/>
          <wp:positionH relativeFrom="column">
            <wp:posOffset>19050</wp:posOffset>
          </wp:positionH>
          <wp:positionV relativeFrom="paragraph">
            <wp:posOffset>105410</wp:posOffset>
          </wp:positionV>
          <wp:extent cx="2876550" cy="333375"/>
          <wp:effectExtent l="0" t="0" r="0" b="0"/>
          <wp:wrapSquare wrapText="bothSides"/>
          <wp:docPr id="1" name="Рисунок 2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0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197A68">
      <w:rPr>
        <w:rFonts w:ascii="Times New Roman" w:hAnsi="Times New Roman"/>
        <w:sz w:val="24"/>
        <w:szCs w:val="24"/>
      </w:rPr>
      <w:t xml:space="preserve">Контакты для СМИ: </w:t>
    </w:r>
    <w:hyperlink r:id="rId2" w:history="1">
      <w:r w:rsidRPr="008137CF">
        <w:rPr>
          <w:rStyle w:val="a7"/>
          <w:rFonts w:ascii="Times New Roman" w:hAnsi="Times New Roman"/>
          <w:sz w:val="24"/>
          <w:szCs w:val="24"/>
        </w:rPr>
        <w:t>press@enpf.kz</w:t>
      </w:r>
    </w:hyperlink>
  </w:p>
  <w:p w14:paraId="4165C4F1" w14:textId="77777777" w:rsidR="00742491" w:rsidRPr="00F67C7A" w:rsidRDefault="00742491" w:rsidP="00464AE8">
    <w:pPr>
      <w:tabs>
        <w:tab w:val="left" w:pos="6379"/>
      </w:tabs>
      <w:spacing w:after="0" w:line="240" w:lineRule="auto"/>
      <w:ind w:left="6379"/>
      <w:jc w:val="right"/>
      <w:rPr>
        <w:rFonts w:ascii="Times New Roman" w:hAnsi="Times New Roman"/>
        <w:sz w:val="24"/>
        <w:szCs w:val="24"/>
        <w:lang w:val="en-US" w:eastAsia="ru-RU"/>
      </w:rPr>
    </w:pPr>
    <w:r>
      <w:rPr>
        <w:rFonts w:ascii="Times New Roman" w:hAnsi="Times New Roman"/>
        <w:sz w:val="24"/>
        <w:szCs w:val="24"/>
        <w:lang w:eastAsia="ru-RU"/>
      </w:rPr>
      <w:t>Официальный</w:t>
    </w:r>
    <w:r w:rsidRPr="00F67C7A">
      <w:rPr>
        <w:rFonts w:ascii="Times New Roman" w:hAnsi="Times New Roman"/>
        <w:sz w:val="24"/>
        <w:szCs w:val="24"/>
        <w:lang w:val="en-US" w:eastAsia="ru-RU"/>
      </w:rPr>
      <w:t xml:space="preserve"> </w:t>
    </w:r>
    <w:r>
      <w:rPr>
        <w:rFonts w:ascii="Times New Roman" w:hAnsi="Times New Roman"/>
        <w:sz w:val="24"/>
        <w:szCs w:val="24"/>
        <w:lang w:eastAsia="ru-RU"/>
      </w:rPr>
      <w:t>сайт</w:t>
    </w:r>
    <w:r w:rsidRPr="00F67C7A">
      <w:rPr>
        <w:rFonts w:ascii="Times New Roman" w:hAnsi="Times New Roman"/>
        <w:sz w:val="24"/>
        <w:szCs w:val="24"/>
        <w:lang w:val="en-US" w:eastAsia="ru-RU"/>
      </w:rPr>
      <w:t xml:space="preserve">: </w:t>
    </w:r>
    <w:hyperlink r:id="rId3" w:history="1"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www</w:t>
      </w:r>
      <w:r w:rsidRPr="00F67C7A">
        <w:rPr>
          <w:rStyle w:val="a7"/>
          <w:rFonts w:ascii="Times New Roman" w:hAnsi="Times New Roman"/>
          <w:sz w:val="24"/>
          <w:szCs w:val="24"/>
          <w:lang w:val="en-US" w:eastAsia="ru-RU"/>
        </w:rPr>
        <w:t>.</w:t>
      </w:r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enpf</w:t>
      </w:r>
      <w:r w:rsidRPr="00F67C7A">
        <w:rPr>
          <w:rStyle w:val="a7"/>
          <w:rFonts w:ascii="Times New Roman" w:hAnsi="Times New Roman"/>
          <w:sz w:val="24"/>
          <w:szCs w:val="24"/>
          <w:lang w:val="en-US" w:eastAsia="ru-RU"/>
        </w:rPr>
        <w:t>.</w:t>
      </w:r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kz</w:t>
      </w:r>
    </w:hyperlink>
    <w:r w:rsidRPr="00F67C7A">
      <w:rPr>
        <w:rFonts w:ascii="Times New Roman" w:hAnsi="Times New Roman"/>
        <w:sz w:val="24"/>
        <w:szCs w:val="24"/>
        <w:lang w:val="en-US" w:eastAsia="ru-RU"/>
      </w:rPr>
      <w:t xml:space="preserve"> </w:t>
    </w:r>
  </w:p>
  <w:p w14:paraId="7841240B" w14:textId="77777777" w:rsidR="00742491" w:rsidRPr="00B23835" w:rsidRDefault="00742491" w:rsidP="00464AE8">
    <w:pPr>
      <w:spacing w:after="0" w:line="240" w:lineRule="auto"/>
      <w:ind w:left="6663"/>
      <w:jc w:val="right"/>
      <w:rPr>
        <w:rFonts w:ascii="Times New Roman" w:hAnsi="Times New Roman"/>
        <w:bCs/>
        <w:color w:val="1F497D"/>
        <w:sz w:val="24"/>
        <w:szCs w:val="24"/>
        <w:lang w:val="en-US" w:eastAsia="ru-RU"/>
      </w:rPr>
    </w:pPr>
    <w:r w:rsidRPr="005E4B51">
      <w:rPr>
        <w:rFonts w:ascii="Times New Roman" w:hAnsi="Times New Roman"/>
        <w:sz w:val="24"/>
        <w:szCs w:val="24"/>
        <w:lang w:val="en-US" w:eastAsia="ru-RU"/>
      </w:rPr>
      <w:t xml:space="preserve">Facebook, Instagram: </w:t>
    </w:r>
    <w:r w:rsidRPr="00B23835">
      <w:rPr>
        <w:rFonts w:ascii="Times New Roman" w:hAnsi="Times New Roman"/>
        <w:bCs/>
        <w:color w:val="1F497D"/>
        <w:sz w:val="24"/>
        <w:szCs w:val="24"/>
        <w:lang w:val="en-US" w:eastAsia="ru-RU"/>
      </w:rPr>
      <w:t>enpf.kz</w:t>
    </w:r>
  </w:p>
  <w:p w14:paraId="7610B9AC" w14:textId="77777777" w:rsidR="00742491" w:rsidRDefault="00742491" w:rsidP="00464AE8">
    <w:r>
      <w:rPr>
        <w:noProof/>
        <w:lang w:eastAsia="ru-RU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3047E266" wp14:editId="50C52E82">
              <wp:simplePos x="0" y="0"/>
              <wp:positionH relativeFrom="column">
                <wp:posOffset>13335</wp:posOffset>
              </wp:positionH>
              <wp:positionV relativeFrom="paragraph">
                <wp:posOffset>71754</wp:posOffset>
              </wp:positionV>
              <wp:extent cx="6486525" cy="0"/>
              <wp:effectExtent l="0" t="0" r="9525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949C18" id="Lin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05pt,5.65pt" to="51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A3D84" w14:textId="77777777" w:rsidR="00742491" w:rsidRDefault="00742491" w:rsidP="005E4B51">
    <w:pPr>
      <w:spacing w:after="0" w:line="240" w:lineRule="auto"/>
      <w:ind w:firstLine="708"/>
      <w:jc w:val="right"/>
      <w:rPr>
        <w:rStyle w:val="a7"/>
        <w:rFonts w:ascii="Times New Roman" w:hAnsi="Times New Roman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6192" behindDoc="0" locked="0" layoutInCell="1" allowOverlap="1" wp14:anchorId="379607B2" wp14:editId="11B202AC">
          <wp:simplePos x="0" y="0"/>
          <wp:positionH relativeFrom="column">
            <wp:posOffset>19050</wp:posOffset>
          </wp:positionH>
          <wp:positionV relativeFrom="paragraph">
            <wp:posOffset>105410</wp:posOffset>
          </wp:positionV>
          <wp:extent cx="2876550" cy="333375"/>
          <wp:effectExtent l="0" t="0" r="0" b="0"/>
          <wp:wrapSquare wrapText="bothSides"/>
          <wp:docPr id="2" name="Рисунок 1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0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197A68">
      <w:rPr>
        <w:rFonts w:ascii="Times New Roman" w:hAnsi="Times New Roman"/>
        <w:sz w:val="24"/>
        <w:szCs w:val="24"/>
      </w:rPr>
      <w:t xml:space="preserve">Контакты для СМИ: </w:t>
    </w:r>
    <w:hyperlink r:id="rId2" w:history="1">
      <w:r w:rsidRPr="008137CF">
        <w:rPr>
          <w:rStyle w:val="a7"/>
          <w:rFonts w:ascii="Times New Roman" w:hAnsi="Times New Roman"/>
          <w:sz w:val="24"/>
          <w:szCs w:val="24"/>
        </w:rPr>
        <w:t>press@enpf.kz</w:t>
      </w:r>
    </w:hyperlink>
  </w:p>
  <w:p w14:paraId="6C06B01E" w14:textId="77777777" w:rsidR="00742491" w:rsidRPr="005C15D6" w:rsidRDefault="00742491" w:rsidP="005E4B51">
    <w:pPr>
      <w:spacing w:after="0" w:line="240" w:lineRule="auto"/>
      <w:jc w:val="right"/>
      <w:rPr>
        <w:rFonts w:ascii="Times New Roman" w:hAnsi="Times New Roman"/>
        <w:sz w:val="24"/>
        <w:szCs w:val="24"/>
        <w:lang w:val="en-US" w:eastAsia="ru-RU"/>
      </w:rPr>
    </w:pPr>
    <w:r>
      <w:rPr>
        <w:rFonts w:ascii="Times New Roman" w:hAnsi="Times New Roman"/>
        <w:sz w:val="24"/>
        <w:szCs w:val="24"/>
        <w:lang w:eastAsia="ru-RU"/>
      </w:rPr>
      <w:t>Официальный</w:t>
    </w:r>
    <w:r w:rsidRPr="005C15D6">
      <w:rPr>
        <w:rFonts w:ascii="Times New Roman" w:hAnsi="Times New Roman"/>
        <w:sz w:val="24"/>
        <w:szCs w:val="24"/>
        <w:lang w:val="en-US" w:eastAsia="ru-RU"/>
      </w:rPr>
      <w:t xml:space="preserve"> </w:t>
    </w:r>
    <w:r>
      <w:rPr>
        <w:rFonts w:ascii="Times New Roman" w:hAnsi="Times New Roman"/>
        <w:sz w:val="24"/>
        <w:szCs w:val="24"/>
        <w:lang w:eastAsia="ru-RU"/>
      </w:rPr>
      <w:t>сайт</w:t>
    </w:r>
    <w:r w:rsidRPr="005C15D6">
      <w:rPr>
        <w:rFonts w:ascii="Times New Roman" w:hAnsi="Times New Roman"/>
        <w:sz w:val="24"/>
        <w:szCs w:val="24"/>
        <w:lang w:val="en-US" w:eastAsia="ru-RU"/>
      </w:rPr>
      <w:t xml:space="preserve">: </w:t>
    </w:r>
    <w:r w:rsidR="007D16B1">
      <w:fldChar w:fldCharType="begin"/>
    </w:r>
    <w:r w:rsidR="007D16B1" w:rsidRPr="006A6E92">
      <w:rPr>
        <w:lang w:val="en-US"/>
      </w:rPr>
      <w:instrText xml:space="preserve"> HYPERLINK "http://www.enpf.kz" </w:instrText>
    </w:r>
    <w:r w:rsidR="007D16B1">
      <w:fldChar w:fldCharType="separate"/>
    </w:r>
    <w:r w:rsidRPr="00B20726">
      <w:rPr>
        <w:rStyle w:val="a7"/>
        <w:rFonts w:ascii="Times New Roman" w:hAnsi="Times New Roman"/>
        <w:sz w:val="24"/>
        <w:szCs w:val="24"/>
        <w:lang w:val="en-US" w:eastAsia="ru-RU"/>
      </w:rPr>
      <w:t>www</w:t>
    </w:r>
    <w:r w:rsidRPr="005C15D6">
      <w:rPr>
        <w:rStyle w:val="a7"/>
        <w:rFonts w:ascii="Times New Roman" w:hAnsi="Times New Roman"/>
        <w:sz w:val="24"/>
        <w:szCs w:val="24"/>
        <w:lang w:val="en-US" w:eastAsia="ru-RU"/>
      </w:rPr>
      <w:t>.</w:t>
    </w:r>
    <w:r w:rsidRPr="00B20726">
      <w:rPr>
        <w:rStyle w:val="a7"/>
        <w:rFonts w:ascii="Times New Roman" w:hAnsi="Times New Roman"/>
        <w:sz w:val="24"/>
        <w:szCs w:val="24"/>
        <w:lang w:val="en-US" w:eastAsia="ru-RU"/>
      </w:rPr>
      <w:t>enpf</w:t>
    </w:r>
    <w:r w:rsidRPr="005C15D6">
      <w:rPr>
        <w:rStyle w:val="a7"/>
        <w:rFonts w:ascii="Times New Roman" w:hAnsi="Times New Roman"/>
        <w:sz w:val="24"/>
        <w:szCs w:val="24"/>
        <w:lang w:val="en-US" w:eastAsia="ru-RU"/>
      </w:rPr>
      <w:t>.</w:t>
    </w:r>
    <w:r w:rsidRPr="00B20726">
      <w:rPr>
        <w:rStyle w:val="a7"/>
        <w:rFonts w:ascii="Times New Roman" w:hAnsi="Times New Roman"/>
        <w:sz w:val="24"/>
        <w:szCs w:val="24"/>
        <w:lang w:val="en-US" w:eastAsia="ru-RU"/>
      </w:rPr>
      <w:t>kz</w:t>
    </w:r>
    <w:r w:rsidR="007D16B1">
      <w:rPr>
        <w:rStyle w:val="a7"/>
        <w:rFonts w:ascii="Times New Roman" w:hAnsi="Times New Roman"/>
        <w:sz w:val="24"/>
        <w:szCs w:val="24"/>
        <w:lang w:val="en-US" w:eastAsia="ru-RU"/>
      </w:rPr>
      <w:fldChar w:fldCharType="end"/>
    </w:r>
    <w:r w:rsidRPr="005C15D6">
      <w:rPr>
        <w:rFonts w:ascii="Times New Roman" w:hAnsi="Times New Roman"/>
        <w:sz w:val="24"/>
        <w:szCs w:val="24"/>
        <w:lang w:val="en-US" w:eastAsia="ru-RU"/>
      </w:rPr>
      <w:t xml:space="preserve"> </w:t>
    </w:r>
  </w:p>
  <w:p w14:paraId="579F4D75" w14:textId="77777777" w:rsidR="00742491" w:rsidRPr="00B23835" w:rsidRDefault="00742491" w:rsidP="005E4B51">
    <w:pPr>
      <w:spacing w:after="0" w:line="240" w:lineRule="auto"/>
      <w:jc w:val="right"/>
      <w:rPr>
        <w:rFonts w:ascii="Times New Roman" w:hAnsi="Times New Roman"/>
        <w:bCs/>
        <w:color w:val="1F497D"/>
        <w:sz w:val="24"/>
        <w:szCs w:val="24"/>
        <w:lang w:val="en-US" w:eastAsia="ru-RU"/>
      </w:rPr>
    </w:pPr>
    <w:r w:rsidRPr="005E4B51">
      <w:rPr>
        <w:rFonts w:ascii="Times New Roman" w:hAnsi="Times New Roman"/>
        <w:sz w:val="24"/>
        <w:szCs w:val="24"/>
        <w:lang w:val="en-US" w:eastAsia="ru-RU"/>
      </w:rPr>
      <w:t xml:space="preserve">Facebook, Instagram: </w:t>
    </w:r>
    <w:r w:rsidRPr="00B23835">
      <w:rPr>
        <w:rFonts w:ascii="Times New Roman" w:hAnsi="Times New Roman"/>
        <w:bCs/>
        <w:color w:val="1F497D"/>
        <w:sz w:val="24"/>
        <w:szCs w:val="24"/>
        <w:lang w:val="en-US" w:eastAsia="ru-RU"/>
      </w:rPr>
      <w:t>enpf.kz</w:t>
    </w:r>
  </w:p>
  <w:p w14:paraId="156B6456" w14:textId="77777777" w:rsidR="00742491" w:rsidRPr="00B23835" w:rsidRDefault="00742491" w:rsidP="005E4B51">
    <w:pPr>
      <w:spacing w:after="0" w:line="240" w:lineRule="auto"/>
      <w:jc w:val="right"/>
      <w:rPr>
        <w:rFonts w:ascii="Times New Roman" w:hAnsi="Times New Roman"/>
        <w:bCs/>
        <w:color w:val="1F497D"/>
        <w:sz w:val="24"/>
        <w:szCs w:val="24"/>
        <w:lang w:val="en-US" w:eastAsia="ru-RU"/>
      </w:rPr>
    </w:pPr>
    <w:r>
      <w:rPr>
        <w:noProof/>
        <w:lang w:eastAsia="ru-RU"/>
      </w:rPr>
      <mc:AlternateContent>
        <mc:Choice Requires="wps">
          <w:drawing>
            <wp:anchor distT="4294967291" distB="4294967291" distL="114300" distR="114300" simplePos="0" relativeHeight="251657216" behindDoc="0" locked="0" layoutInCell="1" allowOverlap="1" wp14:anchorId="751D2D24" wp14:editId="7B59A1CE">
              <wp:simplePos x="0" y="0"/>
              <wp:positionH relativeFrom="column">
                <wp:posOffset>13335</wp:posOffset>
              </wp:positionH>
              <wp:positionV relativeFrom="paragraph">
                <wp:posOffset>81279</wp:posOffset>
              </wp:positionV>
              <wp:extent cx="6486525" cy="0"/>
              <wp:effectExtent l="0" t="0" r="9525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444647" id="Line 1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05pt,6.4pt" to="51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72879"/>
    <w:multiLevelType w:val="multilevel"/>
    <w:tmpl w:val="C048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97BC1"/>
    <w:multiLevelType w:val="hybridMultilevel"/>
    <w:tmpl w:val="CF86C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21D15"/>
    <w:multiLevelType w:val="multilevel"/>
    <w:tmpl w:val="1B4A2E34"/>
    <w:lvl w:ilvl="0">
      <w:start w:val="1"/>
      <w:numFmt w:val="decimal"/>
      <w:suff w:val="space"/>
      <w:lvlText w:val="%1."/>
      <w:lvlJc w:val="left"/>
      <w:pPr>
        <w:ind w:left="7088" w:firstLine="284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suff w:val="space"/>
      <w:lvlText w:val="%7)"/>
      <w:lvlJc w:val="left"/>
      <w:pPr>
        <w:ind w:left="16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D2"/>
    <w:rsid w:val="000007D7"/>
    <w:rsid w:val="00002DB9"/>
    <w:rsid w:val="00011245"/>
    <w:rsid w:val="00014543"/>
    <w:rsid w:val="00014930"/>
    <w:rsid w:val="000203FB"/>
    <w:rsid w:val="00020810"/>
    <w:rsid w:val="00026AFF"/>
    <w:rsid w:val="000329F9"/>
    <w:rsid w:val="0003722D"/>
    <w:rsid w:val="00041DCC"/>
    <w:rsid w:val="00047DCD"/>
    <w:rsid w:val="000502D2"/>
    <w:rsid w:val="0005395C"/>
    <w:rsid w:val="000604C7"/>
    <w:rsid w:val="00063A7A"/>
    <w:rsid w:val="0006579F"/>
    <w:rsid w:val="00066B19"/>
    <w:rsid w:val="000715A6"/>
    <w:rsid w:val="00074864"/>
    <w:rsid w:val="000770AF"/>
    <w:rsid w:val="0008566C"/>
    <w:rsid w:val="00087078"/>
    <w:rsid w:val="00090AA9"/>
    <w:rsid w:val="00091EA9"/>
    <w:rsid w:val="000925FA"/>
    <w:rsid w:val="000931F9"/>
    <w:rsid w:val="000A358B"/>
    <w:rsid w:val="000A4424"/>
    <w:rsid w:val="000A7A17"/>
    <w:rsid w:val="000B0A17"/>
    <w:rsid w:val="000B1B7F"/>
    <w:rsid w:val="000B29AD"/>
    <w:rsid w:val="000C085E"/>
    <w:rsid w:val="000C1296"/>
    <w:rsid w:val="000C3CA2"/>
    <w:rsid w:val="000D026B"/>
    <w:rsid w:val="000D05F0"/>
    <w:rsid w:val="000D3200"/>
    <w:rsid w:val="000D4685"/>
    <w:rsid w:val="000D46F4"/>
    <w:rsid w:val="000D50A3"/>
    <w:rsid w:val="000D76F5"/>
    <w:rsid w:val="000E0C48"/>
    <w:rsid w:val="000E173B"/>
    <w:rsid w:val="000E4A2B"/>
    <w:rsid w:val="000F0B99"/>
    <w:rsid w:val="000F62B2"/>
    <w:rsid w:val="000F76A0"/>
    <w:rsid w:val="00100A6B"/>
    <w:rsid w:val="00101681"/>
    <w:rsid w:val="00107231"/>
    <w:rsid w:val="00107A05"/>
    <w:rsid w:val="00110C77"/>
    <w:rsid w:val="00111668"/>
    <w:rsid w:val="00112BD3"/>
    <w:rsid w:val="00114529"/>
    <w:rsid w:val="00116384"/>
    <w:rsid w:val="00116A10"/>
    <w:rsid w:val="00117DC6"/>
    <w:rsid w:val="001233A9"/>
    <w:rsid w:val="00130138"/>
    <w:rsid w:val="001346D2"/>
    <w:rsid w:val="001433CB"/>
    <w:rsid w:val="00143CDD"/>
    <w:rsid w:val="00151602"/>
    <w:rsid w:val="00156515"/>
    <w:rsid w:val="00156FA7"/>
    <w:rsid w:val="00165DEA"/>
    <w:rsid w:val="00167143"/>
    <w:rsid w:val="001679B4"/>
    <w:rsid w:val="00171DDE"/>
    <w:rsid w:val="00172EA9"/>
    <w:rsid w:val="00173A20"/>
    <w:rsid w:val="00176858"/>
    <w:rsid w:val="00180A1A"/>
    <w:rsid w:val="001825F0"/>
    <w:rsid w:val="00183401"/>
    <w:rsid w:val="001847BE"/>
    <w:rsid w:val="0018569B"/>
    <w:rsid w:val="001860C8"/>
    <w:rsid w:val="00187E3A"/>
    <w:rsid w:val="00195EB5"/>
    <w:rsid w:val="00196100"/>
    <w:rsid w:val="001A0A31"/>
    <w:rsid w:val="001A2BD3"/>
    <w:rsid w:val="001A2ECB"/>
    <w:rsid w:val="001A3E39"/>
    <w:rsid w:val="001A433B"/>
    <w:rsid w:val="001A696E"/>
    <w:rsid w:val="001B2521"/>
    <w:rsid w:val="001B3C3C"/>
    <w:rsid w:val="001B3E3C"/>
    <w:rsid w:val="001B60B1"/>
    <w:rsid w:val="001C0BF0"/>
    <w:rsid w:val="001C0E09"/>
    <w:rsid w:val="001C20D9"/>
    <w:rsid w:val="001C3E93"/>
    <w:rsid w:val="001C7996"/>
    <w:rsid w:val="001C7C95"/>
    <w:rsid w:val="001D775A"/>
    <w:rsid w:val="001E0745"/>
    <w:rsid w:val="001E17B7"/>
    <w:rsid w:val="001E5EAE"/>
    <w:rsid w:val="001F0BBC"/>
    <w:rsid w:val="001F10C9"/>
    <w:rsid w:val="001F41ED"/>
    <w:rsid w:val="00204FE7"/>
    <w:rsid w:val="00213FDB"/>
    <w:rsid w:val="002177CB"/>
    <w:rsid w:val="002202E9"/>
    <w:rsid w:val="00226169"/>
    <w:rsid w:val="002303F6"/>
    <w:rsid w:val="00230EF6"/>
    <w:rsid w:val="00231EEF"/>
    <w:rsid w:val="00234B02"/>
    <w:rsid w:val="00240911"/>
    <w:rsid w:val="002444CA"/>
    <w:rsid w:val="00252733"/>
    <w:rsid w:val="00253037"/>
    <w:rsid w:val="00257B14"/>
    <w:rsid w:val="002702E8"/>
    <w:rsid w:val="00272A93"/>
    <w:rsid w:val="002777D9"/>
    <w:rsid w:val="00281194"/>
    <w:rsid w:val="00281C53"/>
    <w:rsid w:val="002903FC"/>
    <w:rsid w:val="002A398B"/>
    <w:rsid w:val="002A6418"/>
    <w:rsid w:val="002B4EBE"/>
    <w:rsid w:val="002E0CE5"/>
    <w:rsid w:val="002E54A5"/>
    <w:rsid w:val="002E6E5B"/>
    <w:rsid w:val="002F1A10"/>
    <w:rsid w:val="002F23CA"/>
    <w:rsid w:val="002F35BA"/>
    <w:rsid w:val="002F5329"/>
    <w:rsid w:val="00300D07"/>
    <w:rsid w:val="0030300E"/>
    <w:rsid w:val="0030377A"/>
    <w:rsid w:val="00316C7D"/>
    <w:rsid w:val="003203B9"/>
    <w:rsid w:val="00320D69"/>
    <w:rsid w:val="00321E04"/>
    <w:rsid w:val="00324FB2"/>
    <w:rsid w:val="003328BD"/>
    <w:rsid w:val="00332DC3"/>
    <w:rsid w:val="00333AC0"/>
    <w:rsid w:val="00337F14"/>
    <w:rsid w:val="003411F5"/>
    <w:rsid w:val="0034624B"/>
    <w:rsid w:val="00346633"/>
    <w:rsid w:val="00351455"/>
    <w:rsid w:val="00353FAE"/>
    <w:rsid w:val="00356EC3"/>
    <w:rsid w:val="00361678"/>
    <w:rsid w:val="00365A51"/>
    <w:rsid w:val="003737A9"/>
    <w:rsid w:val="003738E6"/>
    <w:rsid w:val="003739A0"/>
    <w:rsid w:val="00373D83"/>
    <w:rsid w:val="00375843"/>
    <w:rsid w:val="0038006D"/>
    <w:rsid w:val="0038296C"/>
    <w:rsid w:val="00391897"/>
    <w:rsid w:val="003932A8"/>
    <w:rsid w:val="003A183B"/>
    <w:rsid w:val="003A1CC9"/>
    <w:rsid w:val="003A4850"/>
    <w:rsid w:val="003A6018"/>
    <w:rsid w:val="003A7FF8"/>
    <w:rsid w:val="003B01E8"/>
    <w:rsid w:val="003B3370"/>
    <w:rsid w:val="003B716E"/>
    <w:rsid w:val="003D2209"/>
    <w:rsid w:val="003D47BF"/>
    <w:rsid w:val="003E24B3"/>
    <w:rsid w:val="003E27CF"/>
    <w:rsid w:val="003F0875"/>
    <w:rsid w:val="003F16FB"/>
    <w:rsid w:val="003F30B6"/>
    <w:rsid w:val="003F448C"/>
    <w:rsid w:val="00402597"/>
    <w:rsid w:val="00404EE5"/>
    <w:rsid w:val="00405014"/>
    <w:rsid w:val="0040568E"/>
    <w:rsid w:val="00405BEB"/>
    <w:rsid w:val="00406EF1"/>
    <w:rsid w:val="00414266"/>
    <w:rsid w:val="00415482"/>
    <w:rsid w:val="00420AB7"/>
    <w:rsid w:val="004213C8"/>
    <w:rsid w:val="00425A3C"/>
    <w:rsid w:val="00427CF4"/>
    <w:rsid w:val="00434C94"/>
    <w:rsid w:val="0043588D"/>
    <w:rsid w:val="00451ADD"/>
    <w:rsid w:val="004533E7"/>
    <w:rsid w:val="0045345A"/>
    <w:rsid w:val="004544CE"/>
    <w:rsid w:val="0046200B"/>
    <w:rsid w:val="00464AE8"/>
    <w:rsid w:val="0046501F"/>
    <w:rsid w:val="004657D6"/>
    <w:rsid w:val="00472DB7"/>
    <w:rsid w:val="00473B28"/>
    <w:rsid w:val="00473B58"/>
    <w:rsid w:val="0047637A"/>
    <w:rsid w:val="00476BE3"/>
    <w:rsid w:val="00476F92"/>
    <w:rsid w:val="00476FBF"/>
    <w:rsid w:val="00487156"/>
    <w:rsid w:val="004904A3"/>
    <w:rsid w:val="00492BFD"/>
    <w:rsid w:val="00497D98"/>
    <w:rsid w:val="004A03BB"/>
    <w:rsid w:val="004A332D"/>
    <w:rsid w:val="004A5A4B"/>
    <w:rsid w:val="004A6673"/>
    <w:rsid w:val="004B0C9C"/>
    <w:rsid w:val="004B17BF"/>
    <w:rsid w:val="004B2E28"/>
    <w:rsid w:val="004B6036"/>
    <w:rsid w:val="004C06ED"/>
    <w:rsid w:val="004C1A6E"/>
    <w:rsid w:val="004C3479"/>
    <w:rsid w:val="004C7702"/>
    <w:rsid w:val="004D2820"/>
    <w:rsid w:val="004D76C0"/>
    <w:rsid w:val="004D7D0C"/>
    <w:rsid w:val="004E03C3"/>
    <w:rsid w:val="004E2459"/>
    <w:rsid w:val="004E3880"/>
    <w:rsid w:val="004F1771"/>
    <w:rsid w:val="004F4631"/>
    <w:rsid w:val="005049F2"/>
    <w:rsid w:val="00514A67"/>
    <w:rsid w:val="00520C25"/>
    <w:rsid w:val="0052214B"/>
    <w:rsid w:val="005304CC"/>
    <w:rsid w:val="005321E6"/>
    <w:rsid w:val="00533B09"/>
    <w:rsid w:val="00535572"/>
    <w:rsid w:val="00535770"/>
    <w:rsid w:val="00536ED6"/>
    <w:rsid w:val="0054075F"/>
    <w:rsid w:val="005445C7"/>
    <w:rsid w:val="00547EF3"/>
    <w:rsid w:val="0055276F"/>
    <w:rsid w:val="0055532E"/>
    <w:rsid w:val="00561A18"/>
    <w:rsid w:val="00561C56"/>
    <w:rsid w:val="00561E16"/>
    <w:rsid w:val="00564641"/>
    <w:rsid w:val="00564E7B"/>
    <w:rsid w:val="00571A80"/>
    <w:rsid w:val="00573718"/>
    <w:rsid w:val="0057486E"/>
    <w:rsid w:val="00575ED1"/>
    <w:rsid w:val="00582B5A"/>
    <w:rsid w:val="005835BE"/>
    <w:rsid w:val="00583E58"/>
    <w:rsid w:val="00583EF2"/>
    <w:rsid w:val="00590E34"/>
    <w:rsid w:val="005A2232"/>
    <w:rsid w:val="005A3880"/>
    <w:rsid w:val="005A49F7"/>
    <w:rsid w:val="005A5471"/>
    <w:rsid w:val="005B4387"/>
    <w:rsid w:val="005B6728"/>
    <w:rsid w:val="005B7721"/>
    <w:rsid w:val="005C03F8"/>
    <w:rsid w:val="005C15D6"/>
    <w:rsid w:val="005C45A6"/>
    <w:rsid w:val="005C5635"/>
    <w:rsid w:val="005D4AF7"/>
    <w:rsid w:val="005D5BBE"/>
    <w:rsid w:val="005D5CBA"/>
    <w:rsid w:val="005D6ADF"/>
    <w:rsid w:val="005E4B51"/>
    <w:rsid w:val="005F70D1"/>
    <w:rsid w:val="00601824"/>
    <w:rsid w:val="00604CB3"/>
    <w:rsid w:val="0060788B"/>
    <w:rsid w:val="00616B64"/>
    <w:rsid w:val="00616E53"/>
    <w:rsid w:val="0062016D"/>
    <w:rsid w:val="00622F75"/>
    <w:rsid w:val="00625051"/>
    <w:rsid w:val="006340E2"/>
    <w:rsid w:val="00640B4F"/>
    <w:rsid w:val="0064162C"/>
    <w:rsid w:val="0064347C"/>
    <w:rsid w:val="00646044"/>
    <w:rsid w:val="00650234"/>
    <w:rsid w:val="00651BC7"/>
    <w:rsid w:val="006520B2"/>
    <w:rsid w:val="00654A0B"/>
    <w:rsid w:val="0065587F"/>
    <w:rsid w:val="00656409"/>
    <w:rsid w:val="006637D8"/>
    <w:rsid w:val="006642F8"/>
    <w:rsid w:val="00665BD3"/>
    <w:rsid w:val="006662FF"/>
    <w:rsid w:val="00666BD8"/>
    <w:rsid w:val="006677BB"/>
    <w:rsid w:val="00670897"/>
    <w:rsid w:val="00670DE9"/>
    <w:rsid w:val="00683A3D"/>
    <w:rsid w:val="00691BD0"/>
    <w:rsid w:val="0069750F"/>
    <w:rsid w:val="006A4F3E"/>
    <w:rsid w:val="006A6E92"/>
    <w:rsid w:val="006B0009"/>
    <w:rsid w:val="006B10CE"/>
    <w:rsid w:val="006C2BC6"/>
    <w:rsid w:val="006C3A21"/>
    <w:rsid w:val="006C545F"/>
    <w:rsid w:val="006C671C"/>
    <w:rsid w:val="006C776A"/>
    <w:rsid w:val="006D0417"/>
    <w:rsid w:val="006D710F"/>
    <w:rsid w:val="006E38F7"/>
    <w:rsid w:val="006E60C1"/>
    <w:rsid w:val="006E616C"/>
    <w:rsid w:val="006E620B"/>
    <w:rsid w:val="006E6E25"/>
    <w:rsid w:val="006E714C"/>
    <w:rsid w:val="006E7E5F"/>
    <w:rsid w:val="006F25C8"/>
    <w:rsid w:val="006F65A4"/>
    <w:rsid w:val="006F7120"/>
    <w:rsid w:val="00707E48"/>
    <w:rsid w:val="00712494"/>
    <w:rsid w:val="00724B09"/>
    <w:rsid w:val="00731341"/>
    <w:rsid w:val="0073778A"/>
    <w:rsid w:val="00742002"/>
    <w:rsid w:val="00742491"/>
    <w:rsid w:val="00742C16"/>
    <w:rsid w:val="00750703"/>
    <w:rsid w:val="00751896"/>
    <w:rsid w:val="0076044E"/>
    <w:rsid w:val="0076569A"/>
    <w:rsid w:val="00765E48"/>
    <w:rsid w:val="00767EFA"/>
    <w:rsid w:val="007741BF"/>
    <w:rsid w:val="00782681"/>
    <w:rsid w:val="0078466D"/>
    <w:rsid w:val="00785778"/>
    <w:rsid w:val="00786221"/>
    <w:rsid w:val="007920D6"/>
    <w:rsid w:val="007928C1"/>
    <w:rsid w:val="00794D5C"/>
    <w:rsid w:val="007A6B9F"/>
    <w:rsid w:val="007B7F5A"/>
    <w:rsid w:val="007C09CE"/>
    <w:rsid w:val="007C469A"/>
    <w:rsid w:val="007C4D5D"/>
    <w:rsid w:val="007D0A6A"/>
    <w:rsid w:val="007D163C"/>
    <w:rsid w:val="007D16B1"/>
    <w:rsid w:val="007D41C4"/>
    <w:rsid w:val="007D590B"/>
    <w:rsid w:val="007D732A"/>
    <w:rsid w:val="007E0E94"/>
    <w:rsid w:val="007E3DD2"/>
    <w:rsid w:val="007E62B2"/>
    <w:rsid w:val="007F1DFC"/>
    <w:rsid w:val="007F384C"/>
    <w:rsid w:val="007F55A1"/>
    <w:rsid w:val="007F7617"/>
    <w:rsid w:val="00800ACE"/>
    <w:rsid w:val="00802CD1"/>
    <w:rsid w:val="0080418E"/>
    <w:rsid w:val="00814451"/>
    <w:rsid w:val="008145F6"/>
    <w:rsid w:val="0081463D"/>
    <w:rsid w:val="00830CA9"/>
    <w:rsid w:val="0083202A"/>
    <w:rsid w:val="0083358B"/>
    <w:rsid w:val="008346E2"/>
    <w:rsid w:val="00836B4C"/>
    <w:rsid w:val="008401E2"/>
    <w:rsid w:val="00840921"/>
    <w:rsid w:val="00840F3A"/>
    <w:rsid w:val="00843806"/>
    <w:rsid w:val="00844596"/>
    <w:rsid w:val="00846998"/>
    <w:rsid w:val="008500C7"/>
    <w:rsid w:val="0085019E"/>
    <w:rsid w:val="00856243"/>
    <w:rsid w:val="00856F8A"/>
    <w:rsid w:val="00860615"/>
    <w:rsid w:val="00872054"/>
    <w:rsid w:val="0087280A"/>
    <w:rsid w:val="00872C3D"/>
    <w:rsid w:val="008731B6"/>
    <w:rsid w:val="008811F0"/>
    <w:rsid w:val="00883723"/>
    <w:rsid w:val="00883AF0"/>
    <w:rsid w:val="00884A2A"/>
    <w:rsid w:val="00885889"/>
    <w:rsid w:val="00886172"/>
    <w:rsid w:val="00887AC4"/>
    <w:rsid w:val="00890010"/>
    <w:rsid w:val="008941FE"/>
    <w:rsid w:val="00895108"/>
    <w:rsid w:val="00897B17"/>
    <w:rsid w:val="008A2D70"/>
    <w:rsid w:val="008B17D9"/>
    <w:rsid w:val="008C3256"/>
    <w:rsid w:val="008C3FD0"/>
    <w:rsid w:val="008C7CF5"/>
    <w:rsid w:val="008D0027"/>
    <w:rsid w:val="008D132B"/>
    <w:rsid w:val="008D4DAE"/>
    <w:rsid w:val="008E2CBE"/>
    <w:rsid w:val="008E4091"/>
    <w:rsid w:val="008E780A"/>
    <w:rsid w:val="008F0B7E"/>
    <w:rsid w:val="008F125D"/>
    <w:rsid w:val="008F1C8B"/>
    <w:rsid w:val="008F2128"/>
    <w:rsid w:val="009016CE"/>
    <w:rsid w:val="00902498"/>
    <w:rsid w:val="00903DB8"/>
    <w:rsid w:val="00924170"/>
    <w:rsid w:val="009256AC"/>
    <w:rsid w:val="00932BA5"/>
    <w:rsid w:val="00934AFB"/>
    <w:rsid w:val="00936283"/>
    <w:rsid w:val="009363EE"/>
    <w:rsid w:val="009364D2"/>
    <w:rsid w:val="00944EEA"/>
    <w:rsid w:val="00950683"/>
    <w:rsid w:val="00954968"/>
    <w:rsid w:val="00960B6D"/>
    <w:rsid w:val="00963B45"/>
    <w:rsid w:val="009660AC"/>
    <w:rsid w:val="009670F4"/>
    <w:rsid w:val="0098496E"/>
    <w:rsid w:val="0098553F"/>
    <w:rsid w:val="00985618"/>
    <w:rsid w:val="00985E11"/>
    <w:rsid w:val="00986108"/>
    <w:rsid w:val="009865A9"/>
    <w:rsid w:val="00986928"/>
    <w:rsid w:val="00996CA4"/>
    <w:rsid w:val="00996FCA"/>
    <w:rsid w:val="009A1939"/>
    <w:rsid w:val="009A2D19"/>
    <w:rsid w:val="009A55BD"/>
    <w:rsid w:val="009A5874"/>
    <w:rsid w:val="009B0E3D"/>
    <w:rsid w:val="009B22B1"/>
    <w:rsid w:val="009B566C"/>
    <w:rsid w:val="009C3B89"/>
    <w:rsid w:val="009D234F"/>
    <w:rsid w:val="009E15F1"/>
    <w:rsid w:val="009E3BF0"/>
    <w:rsid w:val="00A07687"/>
    <w:rsid w:val="00A10EDC"/>
    <w:rsid w:val="00A15B79"/>
    <w:rsid w:val="00A16A79"/>
    <w:rsid w:val="00A17D7C"/>
    <w:rsid w:val="00A238F7"/>
    <w:rsid w:val="00A254A6"/>
    <w:rsid w:val="00A331E0"/>
    <w:rsid w:val="00A34D03"/>
    <w:rsid w:val="00A379F5"/>
    <w:rsid w:val="00A41696"/>
    <w:rsid w:val="00A56E75"/>
    <w:rsid w:val="00A60DBA"/>
    <w:rsid w:val="00A62A32"/>
    <w:rsid w:val="00A64848"/>
    <w:rsid w:val="00A75BE4"/>
    <w:rsid w:val="00A81336"/>
    <w:rsid w:val="00A82066"/>
    <w:rsid w:val="00A821F0"/>
    <w:rsid w:val="00A86006"/>
    <w:rsid w:val="00A95228"/>
    <w:rsid w:val="00A9550B"/>
    <w:rsid w:val="00A95EFE"/>
    <w:rsid w:val="00A97B40"/>
    <w:rsid w:val="00AA1CF9"/>
    <w:rsid w:val="00AA4C72"/>
    <w:rsid w:val="00AB4933"/>
    <w:rsid w:val="00AC3151"/>
    <w:rsid w:val="00AD180E"/>
    <w:rsid w:val="00AD2C66"/>
    <w:rsid w:val="00AD65CA"/>
    <w:rsid w:val="00AE6D03"/>
    <w:rsid w:val="00AF054B"/>
    <w:rsid w:val="00B0292E"/>
    <w:rsid w:val="00B03B32"/>
    <w:rsid w:val="00B07150"/>
    <w:rsid w:val="00B07FFD"/>
    <w:rsid w:val="00B17115"/>
    <w:rsid w:val="00B219A0"/>
    <w:rsid w:val="00B23835"/>
    <w:rsid w:val="00B25262"/>
    <w:rsid w:val="00B26829"/>
    <w:rsid w:val="00B26ADF"/>
    <w:rsid w:val="00B27405"/>
    <w:rsid w:val="00B27D4E"/>
    <w:rsid w:val="00B3639F"/>
    <w:rsid w:val="00B36E91"/>
    <w:rsid w:val="00B44C96"/>
    <w:rsid w:val="00B46106"/>
    <w:rsid w:val="00B46E85"/>
    <w:rsid w:val="00B63298"/>
    <w:rsid w:val="00B6516F"/>
    <w:rsid w:val="00B72A81"/>
    <w:rsid w:val="00B77B59"/>
    <w:rsid w:val="00B8398E"/>
    <w:rsid w:val="00BA04FF"/>
    <w:rsid w:val="00BA1326"/>
    <w:rsid w:val="00BA4214"/>
    <w:rsid w:val="00BA64AC"/>
    <w:rsid w:val="00BB3272"/>
    <w:rsid w:val="00BB38F5"/>
    <w:rsid w:val="00BC26EC"/>
    <w:rsid w:val="00BC4FF8"/>
    <w:rsid w:val="00BD4482"/>
    <w:rsid w:val="00BD59C7"/>
    <w:rsid w:val="00BD79BD"/>
    <w:rsid w:val="00BE7A4A"/>
    <w:rsid w:val="00BF17A9"/>
    <w:rsid w:val="00BF2D45"/>
    <w:rsid w:val="00BF4BDD"/>
    <w:rsid w:val="00BF6E91"/>
    <w:rsid w:val="00C01112"/>
    <w:rsid w:val="00C01EC5"/>
    <w:rsid w:val="00C05E3E"/>
    <w:rsid w:val="00C07C71"/>
    <w:rsid w:val="00C12DF1"/>
    <w:rsid w:val="00C21653"/>
    <w:rsid w:val="00C2757F"/>
    <w:rsid w:val="00C320F9"/>
    <w:rsid w:val="00C36395"/>
    <w:rsid w:val="00C40359"/>
    <w:rsid w:val="00C43293"/>
    <w:rsid w:val="00C47DAC"/>
    <w:rsid w:val="00C501D2"/>
    <w:rsid w:val="00C55E9F"/>
    <w:rsid w:val="00C57C78"/>
    <w:rsid w:val="00C60B31"/>
    <w:rsid w:val="00C61E2A"/>
    <w:rsid w:val="00C70B46"/>
    <w:rsid w:val="00C721FE"/>
    <w:rsid w:val="00C730AE"/>
    <w:rsid w:val="00C81888"/>
    <w:rsid w:val="00C8363A"/>
    <w:rsid w:val="00C83853"/>
    <w:rsid w:val="00C853FF"/>
    <w:rsid w:val="00C858CE"/>
    <w:rsid w:val="00C869EF"/>
    <w:rsid w:val="00C90686"/>
    <w:rsid w:val="00C935FF"/>
    <w:rsid w:val="00C9370F"/>
    <w:rsid w:val="00CA0D11"/>
    <w:rsid w:val="00CA59DA"/>
    <w:rsid w:val="00CA6402"/>
    <w:rsid w:val="00CA7209"/>
    <w:rsid w:val="00CB4655"/>
    <w:rsid w:val="00CC5B59"/>
    <w:rsid w:val="00CD2555"/>
    <w:rsid w:val="00CD2746"/>
    <w:rsid w:val="00CE1C34"/>
    <w:rsid w:val="00CE2FA9"/>
    <w:rsid w:val="00CF4B77"/>
    <w:rsid w:val="00CF6316"/>
    <w:rsid w:val="00CF66E6"/>
    <w:rsid w:val="00CF7B96"/>
    <w:rsid w:val="00D05993"/>
    <w:rsid w:val="00D05A79"/>
    <w:rsid w:val="00D07B7C"/>
    <w:rsid w:val="00D103E5"/>
    <w:rsid w:val="00D15237"/>
    <w:rsid w:val="00D17559"/>
    <w:rsid w:val="00D17B17"/>
    <w:rsid w:val="00D25A28"/>
    <w:rsid w:val="00D27DBF"/>
    <w:rsid w:val="00D27E8D"/>
    <w:rsid w:val="00D32880"/>
    <w:rsid w:val="00D33FDE"/>
    <w:rsid w:val="00D36C06"/>
    <w:rsid w:val="00D37D31"/>
    <w:rsid w:val="00D4379E"/>
    <w:rsid w:val="00D4405B"/>
    <w:rsid w:val="00D5377A"/>
    <w:rsid w:val="00D555EC"/>
    <w:rsid w:val="00D67A28"/>
    <w:rsid w:val="00D7014E"/>
    <w:rsid w:val="00D71441"/>
    <w:rsid w:val="00D73C07"/>
    <w:rsid w:val="00D75DE0"/>
    <w:rsid w:val="00D76F6E"/>
    <w:rsid w:val="00D84E22"/>
    <w:rsid w:val="00D92D8C"/>
    <w:rsid w:val="00DA3AAC"/>
    <w:rsid w:val="00DA5D56"/>
    <w:rsid w:val="00DA73B9"/>
    <w:rsid w:val="00DA7D57"/>
    <w:rsid w:val="00DA7F44"/>
    <w:rsid w:val="00DB0181"/>
    <w:rsid w:val="00DB1F84"/>
    <w:rsid w:val="00DB47A7"/>
    <w:rsid w:val="00DB5501"/>
    <w:rsid w:val="00DB6957"/>
    <w:rsid w:val="00DB7780"/>
    <w:rsid w:val="00DD1CBE"/>
    <w:rsid w:val="00DD4CB3"/>
    <w:rsid w:val="00DE5275"/>
    <w:rsid w:val="00DF3A64"/>
    <w:rsid w:val="00DF4931"/>
    <w:rsid w:val="00E0011C"/>
    <w:rsid w:val="00E02937"/>
    <w:rsid w:val="00E13417"/>
    <w:rsid w:val="00E15458"/>
    <w:rsid w:val="00E16842"/>
    <w:rsid w:val="00E178FE"/>
    <w:rsid w:val="00E2106D"/>
    <w:rsid w:val="00E21A06"/>
    <w:rsid w:val="00E22B3C"/>
    <w:rsid w:val="00E236CB"/>
    <w:rsid w:val="00E254D8"/>
    <w:rsid w:val="00E323ED"/>
    <w:rsid w:val="00E37BF2"/>
    <w:rsid w:val="00E425DC"/>
    <w:rsid w:val="00E44941"/>
    <w:rsid w:val="00E473AB"/>
    <w:rsid w:val="00E511F9"/>
    <w:rsid w:val="00E51A54"/>
    <w:rsid w:val="00E710C3"/>
    <w:rsid w:val="00E7288A"/>
    <w:rsid w:val="00E761D4"/>
    <w:rsid w:val="00E905C6"/>
    <w:rsid w:val="00E93AFD"/>
    <w:rsid w:val="00E97BC3"/>
    <w:rsid w:val="00EA2C65"/>
    <w:rsid w:val="00EA383D"/>
    <w:rsid w:val="00EA6634"/>
    <w:rsid w:val="00EB1110"/>
    <w:rsid w:val="00EB1986"/>
    <w:rsid w:val="00EB262B"/>
    <w:rsid w:val="00EB4700"/>
    <w:rsid w:val="00EC1031"/>
    <w:rsid w:val="00EC2BD4"/>
    <w:rsid w:val="00EC47C0"/>
    <w:rsid w:val="00EC66B4"/>
    <w:rsid w:val="00ED5480"/>
    <w:rsid w:val="00ED5FE3"/>
    <w:rsid w:val="00ED6520"/>
    <w:rsid w:val="00EE03DE"/>
    <w:rsid w:val="00EE13B1"/>
    <w:rsid w:val="00EF0C94"/>
    <w:rsid w:val="00EF6A3B"/>
    <w:rsid w:val="00EF7884"/>
    <w:rsid w:val="00F11DC7"/>
    <w:rsid w:val="00F13006"/>
    <w:rsid w:val="00F140E9"/>
    <w:rsid w:val="00F21E0E"/>
    <w:rsid w:val="00F256C9"/>
    <w:rsid w:val="00F2651F"/>
    <w:rsid w:val="00F314B9"/>
    <w:rsid w:val="00F325AE"/>
    <w:rsid w:val="00F3596C"/>
    <w:rsid w:val="00F434F8"/>
    <w:rsid w:val="00F455C9"/>
    <w:rsid w:val="00F4622F"/>
    <w:rsid w:val="00F51099"/>
    <w:rsid w:val="00F51E35"/>
    <w:rsid w:val="00F5530D"/>
    <w:rsid w:val="00F63CE4"/>
    <w:rsid w:val="00F65B8C"/>
    <w:rsid w:val="00F67C7A"/>
    <w:rsid w:val="00F70207"/>
    <w:rsid w:val="00F722B1"/>
    <w:rsid w:val="00F731C4"/>
    <w:rsid w:val="00FA7A10"/>
    <w:rsid w:val="00FB0020"/>
    <w:rsid w:val="00FB05EF"/>
    <w:rsid w:val="00FB5BFB"/>
    <w:rsid w:val="00FB62C0"/>
    <w:rsid w:val="00FB6476"/>
    <w:rsid w:val="00FB7826"/>
    <w:rsid w:val="00FC3324"/>
    <w:rsid w:val="00FC7450"/>
    <w:rsid w:val="00FC7C25"/>
    <w:rsid w:val="00FD20A1"/>
    <w:rsid w:val="00FD340F"/>
    <w:rsid w:val="00FE477B"/>
    <w:rsid w:val="00FF2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06FB8"/>
  <w15:docId w15:val="{6A15F632-32F4-44B5-B343-1375913E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06D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4387"/>
    <w:pPr>
      <w:tabs>
        <w:tab w:val="center" w:pos="4153"/>
        <w:tab w:val="right" w:pos="8306"/>
      </w:tabs>
      <w:spacing w:after="200" w:line="276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rsid w:val="005B4387"/>
    <w:rPr>
      <w:rFonts w:ascii="Calibri" w:eastAsia="Calibri" w:hAnsi="Calibri" w:cs="Times New Roman"/>
      <w:sz w:val="20"/>
      <w:szCs w:val="20"/>
    </w:rPr>
  </w:style>
  <w:style w:type="paragraph" w:styleId="a5">
    <w:name w:val="No Spacing"/>
    <w:uiPriority w:val="1"/>
    <w:qFormat/>
    <w:rsid w:val="005B4387"/>
    <w:rPr>
      <w:sz w:val="22"/>
      <w:szCs w:val="22"/>
      <w:lang w:eastAsia="en-US"/>
    </w:rPr>
  </w:style>
  <w:style w:type="paragraph" w:styleId="a6">
    <w:name w:val="Normal (Web)"/>
    <w:basedOn w:val="a"/>
    <w:uiPriority w:val="99"/>
    <w:rsid w:val="00087078"/>
    <w:pPr>
      <w:spacing w:before="100" w:beforeAutospacing="1" w:after="100" w:afterAutospacing="1" w:line="276" w:lineRule="auto"/>
    </w:pPr>
    <w:rPr>
      <w:rFonts w:ascii="Verdana" w:hAnsi="Verdana"/>
      <w:sz w:val="16"/>
      <w:szCs w:val="16"/>
    </w:rPr>
  </w:style>
  <w:style w:type="character" w:styleId="a7">
    <w:name w:val="Hyperlink"/>
    <w:uiPriority w:val="99"/>
    <w:rsid w:val="00087078"/>
    <w:rPr>
      <w:strike w:val="0"/>
      <w:dstrike w:val="0"/>
      <w:color w:val="001CAC"/>
      <w:u w:val="none"/>
      <w:effect w:val="none"/>
    </w:rPr>
  </w:style>
  <w:style w:type="character" w:customStyle="1" w:styleId="s0">
    <w:name w:val="s0"/>
    <w:rsid w:val="00D5377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3E27C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E27CF"/>
    <w:rPr>
      <w:rFonts w:ascii="Segoe UI" w:hAnsi="Segoe UI" w:cs="Segoe UI"/>
      <w:sz w:val="18"/>
      <w:szCs w:val="18"/>
      <w:lang w:eastAsia="en-US"/>
    </w:rPr>
  </w:style>
  <w:style w:type="paragraph" w:styleId="aa">
    <w:name w:val="Revision"/>
    <w:hidden/>
    <w:uiPriority w:val="99"/>
    <w:semiHidden/>
    <w:rsid w:val="005C45A6"/>
    <w:rPr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C61E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1E2A"/>
    <w:pPr>
      <w:spacing w:after="200"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C61E2A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61E2A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C61E2A"/>
    <w:rPr>
      <w:b/>
      <w:bCs/>
      <w:lang w:eastAsia="en-US"/>
    </w:rPr>
  </w:style>
  <w:style w:type="paragraph" w:styleId="af0">
    <w:name w:val="footer"/>
    <w:basedOn w:val="a"/>
    <w:link w:val="af1"/>
    <w:uiPriority w:val="99"/>
    <w:unhideWhenUsed/>
    <w:rsid w:val="005E4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5E4B51"/>
    <w:rPr>
      <w:sz w:val="22"/>
      <w:szCs w:val="22"/>
      <w:lang w:eastAsia="en-US"/>
    </w:rPr>
  </w:style>
  <w:style w:type="table" w:styleId="af2">
    <w:name w:val="Table Grid"/>
    <w:basedOn w:val="a1"/>
    <w:uiPriority w:val="39"/>
    <w:rsid w:val="005E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252733"/>
    <w:rPr>
      <w:color w:val="954F72" w:themeColor="followedHyperlink"/>
      <w:u w:val="single"/>
    </w:rPr>
  </w:style>
  <w:style w:type="character" w:customStyle="1" w:styleId="s1">
    <w:name w:val="s1"/>
    <w:basedOn w:val="a0"/>
    <w:rsid w:val="00DD4CB3"/>
    <w:rPr>
      <w:color w:val="000000"/>
    </w:rPr>
  </w:style>
  <w:style w:type="paragraph" w:styleId="af4">
    <w:name w:val="footnote text"/>
    <w:basedOn w:val="a"/>
    <w:link w:val="af5"/>
    <w:uiPriority w:val="99"/>
    <w:unhideWhenUsed/>
    <w:rsid w:val="0028119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281194"/>
    <w:rPr>
      <w:rFonts w:asciiTheme="minorHAnsi" w:eastAsiaTheme="minorHAnsi" w:hAnsiTheme="minorHAnsi" w:cstheme="minorBidi"/>
      <w:lang w:eastAsia="en-US"/>
    </w:rPr>
  </w:style>
  <w:style w:type="paragraph" w:styleId="af6">
    <w:name w:val="List Paragraph"/>
    <w:aliases w:val="AC List 01,Содержание. 2 уровень,Заголовок_3,Heading1,Colorful List - Accent 11,Colorful List - Accent 11CxSpLast,H1-1,Заголовок3,Абзац,Heading Bullet,Абзац маркированнный,Шаг процесса,1,UL,Предусловия,Списки,Bullet List,FooterText,numbered"/>
    <w:basedOn w:val="a"/>
    <w:link w:val="af7"/>
    <w:uiPriority w:val="34"/>
    <w:qFormat/>
    <w:rsid w:val="00EB26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Абзац списка Знак"/>
    <w:aliases w:val="AC List 01 Знак,Содержание. 2 уровень Знак,Заголовок_3 Знак,Heading1 Знак,Colorful List - Accent 11 Знак,Colorful List - Accent 11CxSpLast Знак,H1-1 Знак,Заголовок3 Знак,Абзац Знак,Heading Bullet Знак,Абзац маркированнный Знак,1 Знак"/>
    <w:basedOn w:val="a0"/>
    <w:link w:val="af6"/>
    <w:uiPriority w:val="34"/>
    <w:qFormat/>
    <w:locked/>
    <w:rsid w:val="00EB262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pf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npf.kz" TargetMode="External"/><Relationship Id="rId2" Type="http://schemas.openxmlformats.org/officeDocument/2006/relationships/hyperlink" Target="mailto:press@enpf.k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enpf.k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temirtassov\Desktop\&#1058;&#1077;&#1082;&#1089;&#1090;&#1099;\&#1045;&#1053;&#1055;&#1060;%20&#1089;&#1091;&#107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7A9B9-60A0-41B8-9CC6-D030AB2C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ЕНПФ суд</Template>
  <TotalTime>83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Links>
    <vt:vector size="30" baseType="variant"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http://www.enpf.kz/</vt:lpwstr>
      </vt:variant>
      <vt:variant>
        <vt:lpwstr/>
      </vt:variant>
      <vt:variant>
        <vt:i4>6946867</vt:i4>
      </vt:variant>
      <vt:variant>
        <vt:i4>9</vt:i4>
      </vt:variant>
      <vt:variant>
        <vt:i4>0</vt:i4>
      </vt:variant>
      <vt:variant>
        <vt:i4>5</vt:i4>
      </vt:variant>
      <vt:variant>
        <vt:lpwstr>http://www.enpf.kz/</vt:lpwstr>
      </vt:variant>
      <vt:variant>
        <vt:lpwstr/>
      </vt:variant>
      <vt:variant>
        <vt:i4>4522088</vt:i4>
      </vt:variant>
      <vt:variant>
        <vt:i4>6</vt:i4>
      </vt:variant>
      <vt:variant>
        <vt:i4>0</vt:i4>
      </vt:variant>
      <vt:variant>
        <vt:i4>5</vt:i4>
      </vt:variant>
      <vt:variant>
        <vt:lpwstr>mailto:press@enpf.kz</vt:lpwstr>
      </vt:variant>
      <vt:variant>
        <vt:lpwstr/>
      </vt:variant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http://www.enpf.kz/</vt:lpwstr>
      </vt:variant>
      <vt:variant>
        <vt:lpwstr/>
      </vt:variant>
      <vt:variant>
        <vt:i4>4522088</vt:i4>
      </vt:variant>
      <vt:variant>
        <vt:i4>0</vt:i4>
      </vt:variant>
      <vt:variant>
        <vt:i4>0</vt:i4>
      </vt:variant>
      <vt:variant>
        <vt:i4>5</vt:i4>
      </vt:variant>
      <vt:variant>
        <vt:lpwstr>mailto:press@enpf.kz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Темиртасов Алмат Ануарбекулы</dc:creator>
  <cp:keywords/>
  <cp:lastModifiedBy>Жиренов Сакен Сабитович</cp:lastModifiedBy>
  <cp:revision>19</cp:revision>
  <cp:lastPrinted>2024-01-05T09:18:00Z</cp:lastPrinted>
  <dcterms:created xsi:type="dcterms:W3CDTF">2025-01-05T04:42:00Z</dcterms:created>
  <dcterms:modified xsi:type="dcterms:W3CDTF">2025-01-08T11:04:00Z</dcterms:modified>
</cp:coreProperties>
</file>