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text" w:horzAnchor="margin" w:tblpY="-179"/>
        <w:tblW w:w="10065" w:type="dxa"/>
        <w:tblLook w:val="04A0" w:firstRow="1" w:lastRow="0" w:firstColumn="1" w:lastColumn="0" w:noHBand="0" w:noVBand="1"/>
      </w:tblPr>
      <w:tblGrid>
        <w:gridCol w:w="3498"/>
        <w:gridCol w:w="2432"/>
        <w:gridCol w:w="4135"/>
      </w:tblGrid>
      <w:tr w:rsidR="004F4BA8" w:rsidRPr="004F4BA8" w:rsidTr="00145790">
        <w:tc>
          <w:tcPr>
            <w:tcW w:w="351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282"/>
            </w:tblGrid>
            <w:tr w:rsidR="00E93464" w:rsidTr="00E9346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82" w:type="dxa"/>
                  <w:shd w:val="clear" w:color="auto" w:fill="auto"/>
                </w:tcPr>
                <w:p w:rsidR="00E93464" w:rsidRDefault="00E93464" w:rsidP="008616D4">
                  <w:pPr>
                    <w:framePr w:hSpace="180" w:wrap="around" w:vAnchor="text" w:hAnchor="margin" w:y="-179"/>
                    <w:jc w:val="center"/>
                    <w:rPr>
                      <w:color w:val="0C0000"/>
                      <w:szCs w:val="22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color w:val="0C0000"/>
                      <w:szCs w:val="22"/>
                      <w:lang w:val="kk-KZ"/>
                    </w:rPr>
                    <w:t>№ исх: 06-08/1943   от: 05.12.2024</w:t>
                  </w:r>
                </w:p>
                <w:p w:rsidR="00E93464" w:rsidRPr="00E93464" w:rsidRDefault="00E93464" w:rsidP="008616D4">
                  <w:pPr>
                    <w:framePr w:hSpace="180" w:wrap="around" w:vAnchor="text" w:hAnchor="margin" w:y="-179"/>
                    <w:jc w:val="center"/>
                    <w:rPr>
                      <w:color w:val="0C0000"/>
                      <w:szCs w:val="22"/>
                      <w:lang w:val="kk-KZ"/>
                    </w:rPr>
                  </w:pPr>
                  <w:r>
                    <w:rPr>
                      <w:color w:val="0C0000"/>
                      <w:szCs w:val="22"/>
                      <w:lang w:val="kk-KZ"/>
                    </w:rPr>
                    <w:t>№ вх: 1382   от: 06.12.2024</w:t>
                  </w:r>
                </w:p>
              </w:tc>
            </w:tr>
          </w:tbl>
          <w:p w:rsidR="001977EF" w:rsidRPr="004F4BA8" w:rsidRDefault="001977EF" w:rsidP="008616D4">
            <w:pPr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4F4BA8">
              <w:rPr>
                <w:b/>
                <w:color w:val="000000" w:themeColor="text1"/>
                <w:sz w:val="22"/>
                <w:szCs w:val="22"/>
                <w:lang w:val="kk-KZ"/>
              </w:rPr>
              <w:t>«ҚОСТАНАЙ ОБЛЫСЫ ӘКІМДІГІНІҢ ҚҰРЫЛЫС, СӘУЛЕТЖӘНЕ ҚАЛА ҚҰРЫЛЫСЫ БАСҚАРМАСЫ»</w:t>
            </w:r>
          </w:p>
          <w:p w:rsidR="001977EF" w:rsidRPr="004F4BA8" w:rsidRDefault="001977EF" w:rsidP="008616D4">
            <w:pPr>
              <w:jc w:val="center"/>
              <w:rPr>
                <w:color w:val="000000" w:themeColor="text1"/>
                <w:lang w:val="kk-KZ"/>
              </w:rPr>
            </w:pPr>
            <w:r w:rsidRPr="004F4BA8">
              <w:rPr>
                <w:b/>
                <w:color w:val="000000" w:themeColor="text1"/>
                <w:sz w:val="22"/>
                <w:szCs w:val="22"/>
                <w:lang w:val="kk-KZ"/>
              </w:rPr>
              <w:t>МЕМЛЕКЕТТІК МЕКЕМЕСІ</w:t>
            </w:r>
          </w:p>
        </w:tc>
        <w:tc>
          <w:tcPr>
            <w:tcW w:w="2410" w:type="dxa"/>
          </w:tcPr>
          <w:p w:rsidR="001977EF" w:rsidRPr="004F4BA8" w:rsidRDefault="00145790" w:rsidP="00145790">
            <w:pPr>
              <w:ind w:left="176"/>
              <w:rPr>
                <w:color w:val="000000" w:themeColor="text1"/>
                <w:lang w:val="kk-KZ"/>
              </w:rPr>
            </w:pPr>
            <w:r w:rsidRPr="00145790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7923" cy="1249680"/>
                  <wp:effectExtent l="19050" t="0" r="8427" b="0"/>
                  <wp:docPr id="2" name="Рисунок 1" descr="http://www.akorda.kz/upload/media/files/c7a888ef1b4daeca68627d9e8e9650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akorda.kz/upload/media/files/c7a888ef1b4daeca68627d9e8e9650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257" cy="1253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</w:tcPr>
          <w:p w:rsidR="001977EF" w:rsidRPr="004F4BA8" w:rsidRDefault="001977EF" w:rsidP="008616D4">
            <w:pPr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4F4BA8">
              <w:rPr>
                <w:b/>
                <w:color w:val="000000" w:themeColor="text1"/>
                <w:sz w:val="22"/>
                <w:szCs w:val="22"/>
                <w:lang w:val="kk-KZ"/>
              </w:rPr>
              <w:t>ГОСУДАРСТВЕННОЕ УЧРЕЖДЕНИЕ</w:t>
            </w:r>
          </w:p>
          <w:p w:rsidR="001977EF" w:rsidRPr="004F4BA8" w:rsidRDefault="001977EF" w:rsidP="008616D4">
            <w:pPr>
              <w:jc w:val="center"/>
              <w:rPr>
                <w:color w:val="000000" w:themeColor="text1"/>
                <w:lang w:val="kk-KZ"/>
              </w:rPr>
            </w:pPr>
            <w:r w:rsidRPr="004F4BA8">
              <w:rPr>
                <w:b/>
                <w:color w:val="000000" w:themeColor="text1"/>
                <w:sz w:val="22"/>
                <w:szCs w:val="22"/>
                <w:lang w:val="kk-KZ"/>
              </w:rPr>
              <w:t>«УПРАВЛЕНИЕ СТРОИТЕЛЬСТВА, АРХИТЕКТУРЫ И ГРАДОСТРОИТЕЛЬСТВА АКИМАТА КОСТАНАЙСКОЙ ОБЛАСТИ</w:t>
            </w:r>
            <w:r w:rsidR="0004575C">
              <w:rPr>
                <w:b/>
                <w:color w:val="000000" w:themeColor="text1"/>
                <w:sz w:val="22"/>
                <w:szCs w:val="22"/>
                <w:lang w:val="kk-KZ"/>
              </w:rPr>
              <w:t>»</w:t>
            </w:r>
          </w:p>
        </w:tc>
      </w:tr>
    </w:tbl>
    <w:p w:rsidR="001977EF" w:rsidRPr="004F4BA8" w:rsidRDefault="001977EF" w:rsidP="001977EF">
      <w:pPr>
        <w:rPr>
          <w:color w:val="000000" w:themeColor="text1"/>
          <w:lang w:val="kk-KZ"/>
        </w:rPr>
      </w:pPr>
    </w:p>
    <w:p w:rsidR="001977EF" w:rsidRPr="004F4BA8" w:rsidRDefault="00E93464" w:rsidP="001977EF">
      <w:pPr>
        <w:rPr>
          <w:color w:val="000000" w:themeColor="text1"/>
          <w:lang w:val="kk-KZ"/>
        </w:rPr>
      </w:pPr>
      <w:r>
        <w:rPr>
          <w:noProof/>
          <w:color w:val="000000" w:themeColor="text1"/>
          <w:lang w:eastAsia="ru-RU"/>
        </w:rPr>
        <w:pict>
          <v:line id="Line 2" o:spid="_x0000_s1026" style="position:absolute;z-index:251660288;visibility:visible;mso-wrap-distance-top:-6e-5mm;mso-wrap-distance-bottom:-6e-5mm" from="-9pt,5.85pt" to="47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" strokecolor="#36f" strokeweight=".79mm">
            <v:stroke joinstyle="miter"/>
          </v:line>
        </w:pict>
      </w:r>
    </w:p>
    <w:p w:rsidR="001977EF" w:rsidRPr="004F4BA8" w:rsidRDefault="00145790" w:rsidP="001977EF">
      <w:pPr>
        <w:rPr>
          <w:color w:val="000000" w:themeColor="text1"/>
          <w:sz w:val="16"/>
          <w:szCs w:val="16"/>
          <w:lang w:val="kk-KZ"/>
        </w:rPr>
      </w:pPr>
      <w:r>
        <w:rPr>
          <w:color w:val="000000" w:themeColor="text1"/>
          <w:sz w:val="16"/>
          <w:szCs w:val="16"/>
          <w:lang w:val="kk-KZ"/>
        </w:rPr>
        <w:t xml:space="preserve">  </w:t>
      </w:r>
      <w:r w:rsidR="001977EF" w:rsidRPr="004F4BA8">
        <w:rPr>
          <w:color w:val="000000" w:themeColor="text1"/>
          <w:sz w:val="16"/>
          <w:szCs w:val="16"/>
          <w:lang w:val="kk-KZ"/>
        </w:rPr>
        <w:t xml:space="preserve">110000, Қостанай қаласы, Әл–Фараби даңғылы, 112–202                      </w:t>
      </w:r>
      <w:r>
        <w:rPr>
          <w:color w:val="000000" w:themeColor="text1"/>
          <w:sz w:val="16"/>
          <w:szCs w:val="16"/>
          <w:lang w:val="kk-KZ"/>
        </w:rPr>
        <w:t xml:space="preserve">    </w:t>
      </w:r>
      <w:r w:rsidR="001977EF" w:rsidRPr="004F4BA8">
        <w:rPr>
          <w:color w:val="000000" w:themeColor="text1"/>
          <w:sz w:val="16"/>
          <w:szCs w:val="16"/>
          <w:lang w:val="kk-KZ"/>
        </w:rPr>
        <w:t xml:space="preserve">                 110000, город Костанай, проспект Аль–Фараби, 112-202</w:t>
      </w:r>
    </w:p>
    <w:p w:rsidR="001977EF" w:rsidRPr="004F4BA8" w:rsidRDefault="00145790" w:rsidP="001977EF">
      <w:pPr>
        <w:rPr>
          <w:color w:val="000000" w:themeColor="text1"/>
          <w:sz w:val="16"/>
          <w:szCs w:val="16"/>
          <w:lang w:val="kk-KZ"/>
        </w:rPr>
      </w:pPr>
      <w:r>
        <w:rPr>
          <w:color w:val="000000" w:themeColor="text1"/>
          <w:sz w:val="16"/>
          <w:szCs w:val="16"/>
          <w:lang w:val="kk-KZ"/>
        </w:rPr>
        <w:t xml:space="preserve">             </w:t>
      </w:r>
      <w:r w:rsidR="001977EF" w:rsidRPr="004F4BA8">
        <w:rPr>
          <w:color w:val="000000" w:themeColor="text1"/>
          <w:sz w:val="16"/>
          <w:szCs w:val="16"/>
          <w:lang w:val="kk-KZ"/>
        </w:rPr>
        <w:t>тел.: (7142) 575–411, факс: 8 (7142) 575-411</w:t>
      </w:r>
      <w:r w:rsidR="001977EF" w:rsidRPr="004F4BA8">
        <w:rPr>
          <w:color w:val="000000" w:themeColor="text1"/>
          <w:sz w:val="16"/>
          <w:szCs w:val="16"/>
          <w:lang w:val="kk-KZ"/>
        </w:rPr>
        <w:tab/>
      </w:r>
      <w:r w:rsidR="003C533A">
        <w:rPr>
          <w:color w:val="000000" w:themeColor="text1"/>
          <w:sz w:val="16"/>
          <w:szCs w:val="16"/>
          <w:lang w:val="kk-KZ"/>
        </w:rPr>
        <w:tab/>
      </w:r>
      <w:r w:rsidR="003C533A">
        <w:rPr>
          <w:color w:val="000000" w:themeColor="text1"/>
          <w:sz w:val="16"/>
          <w:szCs w:val="16"/>
          <w:lang w:val="kk-KZ"/>
        </w:rPr>
        <w:tab/>
      </w:r>
      <w:r>
        <w:rPr>
          <w:color w:val="000000" w:themeColor="text1"/>
          <w:sz w:val="16"/>
          <w:szCs w:val="16"/>
          <w:lang w:val="kk-KZ"/>
        </w:rPr>
        <w:t xml:space="preserve">                             </w:t>
      </w:r>
      <w:r w:rsidR="001977EF" w:rsidRPr="004F4BA8">
        <w:rPr>
          <w:color w:val="000000" w:themeColor="text1"/>
          <w:sz w:val="16"/>
          <w:szCs w:val="16"/>
          <w:lang w:val="kk-KZ"/>
        </w:rPr>
        <w:t>тел.: (7142) 575–412, факс: 8 (7142) 575–411</w:t>
      </w:r>
    </w:p>
    <w:p w:rsidR="001977EF" w:rsidRPr="004F4BA8" w:rsidRDefault="00145790" w:rsidP="001977EF">
      <w:pPr>
        <w:rPr>
          <w:color w:val="000000" w:themeColor="text1"/>
          <w:sz w:val="16"/>
          <w:szCs w:val="16"/>
          <w:lang w:val="kk-KZ"/>
        </w:rPr>
      </w:pPr>
      <w:r>
        <w:rPr>
          <w:color w:val="000000" w:themeColor="text1"/>
          <w:sz w:val="16"/>
          <w:szCs w:val="16"/>
          <w:lang w:val="kk-KZ"/>
        </w:rPr>
        <w:t xml:space="preserve">                  </w:t>
      </w:r>
      <w:r w:rsidR="001977EF" w:rsidRPr="004F4BA8">
        <w:rPr>
          <w:color w:val="000000" w:themeColor="text1"/>
          <w:sz w:val="16"/>
          <w:szCs w:val="16"/>
          <w:lang w:val="kk-KZ"/>
        </w:rPr>
        <w:t xml:space="preserve">e-mail: </w:t>
      </w:r>
      <w:hyperlink r:id="rId8" w:history="1">
        <w:r w:rsidR="001977EF" w:rsidRPr="004F4BA8">
          <w:rPr>
            <w:rStyle w:val="a3"/>
            <w:color w:val="000000" w:themeColor="text1"/>
            <w:sz w:val="16"/>
            <w:szCs w:val="16"/>
            <w:u w:val="none"/>
            <w:lang w:val="kk-KZ"/>
          </w:rPr>
          <w:t>usko@kostanay.gov.kz</w:t>
        </w:r>
      </w:hyperlink>
      <w:r w:rsidR="001977EF" w:rsidRPr="004F4BA8">
        <w:rPr>
          <w:color w:val="000000" w:themeColor="text1"/>
          <w:sz w:val="16"/>
          <w:szCs w:val="16"/>
          <w:lang w:val="kk-KZ"/>
        </w:rPr>
        <w:tab/>
      </w:r>
      <w:r w:rsidR="001977EF" w:rsidRPr="004F4BA8">
        <w:rPr>
          <w:color w:val="000000" w:themeColor="text1"/>
          <w:sz w:val="16"/>
          <w:szCs w:val="16"/>
          <w:lang w:val="kk-KZ"/>
        </w:rPr>
        <w:tab/>
      </w:r>
      <w:r w:rsidR="001977EF" w:rsidRPr="004F4BA8">
        <w:rPr>
          <w:color w:val="000000" w:themeColor="text1"/>
          <w:sz w:val="16"/>
          <w:szCs w:val="16"/>
          <w:lang w:val="kk-KZ"/>
        </w:rPr>
        <w:tab/>
      </w:r>
      <w:r w:rsidR="001977EF" w:rsidRPr="004F4BA8">
        <w:rPr>
          <w:color w:val="000000" w:themeColor="text1"/>
          <w:sz w:val="16"/>
          <w:szCs w:val="16"/>
          <w:lang w:val="kk-KZ"/>
        </w:rPr>
        <w:tab/>
      </w:r>
      <w:r w:rsidR="003C533A">
        <w:rPr>
          <w:color w:val="000000" w:themeColor="text1"/>
          <w:sz w:val="16"/>
          <w:szCs w:val="16"/>
          <w:lang w:val="kk-KZ"/>
        </w:rPr>
        <w:tab/>
      </w:r>
      <w:r>
        <w:rPr>
          <w:color w:val="000000" w:themeColor="text1"/>
          <w:sz w:val="16"/>
          <w:szCs w:val="16"/>
          <w:lang w:val="kk-KZ"/>
        </w:rPr>
        <w:t xml:space="preserve">                          </w:t>
      </w:r>
      <w:r w:rsidR="001977EF" w:rsidRPr="004F4BA8">
        <w:rPr>
          <w:color w:val="000000" w:themeColor="text1"/>
          <w:sz w:val="16"/>
          <w:szCs w:val="16"/>
          <w:lang w:val="kk-KZ"/>
        </w:rPr>
        <w:t xml:space="preserve">e-mail: </w:t>
      </w:r>
      <w:hyperlink r:id="rId9" w:history="1">
        <w:r w:rsidR="001977EF" w:rsidRPr="004F4BA8">
          <w:rPr>
            <w:rStyle w:val="a3"/>
            <w:color w:val="000000" w:themeColor="text1"/>
            <w:sz w:val="16"/>
            <w:szCs w:val="16"/>
            <w:u w:val="none"/>
            <w:lang w:val="kk-KZ"/>
          </w:rPr>
          <w:t>usko@kostanay.gov.kz</w:t>
        </w:r>
      </w:hyperlink>
    </w:p>
    <w:p w:rsidR="001977EF" w:rsidRPr="004F4BA8" w:rsidRDefault="00145790" w:rsidP="001977E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16"/>
          <w:szCs w:val="16"/>
          <w:lang w:val="kk-KZ"/>
        </w:rPr>
        <w:t xml:space="preserve">                     </w:t>
      </w:r>
      <w:r w:rsidR="001977EF" w:rsidRPr="004F4BA8">
        <w:rPr>
          <w:color w:val="000000" w:themeColor="text1"/>
          <w:sz w:val="16"/>
          <w:szCs w:val="16"/>
          <w:lang w:val="kk-KZ"/>
        </w:rPr>
        <w:t>www.</w:t>
      </w:r>
      <w:hyperlink r:id="rId10" w:history="1">
        <w:r w:rsidR="001977EF" w:rsidRPr="004F4BA8">
          <w:rPr>
            <w:rStyle w:val="a3"/>
            <w:color w:val="000000" w:themeColor="text1"/>
            <w:sz w:val="16"/>
            <w:szCs w:val="16"/>
            <w:u w:val="none"/>
            <w:lang w:val="kk-KZ"/>
          </w:rPr>
          <w:t>usko.kostanay.gov.kz</w:t>
        </w:r>
      </w:hyperlink>
      <w:r w:rsidRPr="00145790">
        <w:rPr>
          <w:lang w:val="kk-KZ"/>
        </w:rPr>
        <w:t xml:space="preserve">                                   </w:t>
      </w:r>
      <w:r>
        <w:rPr>
          <w:lang w:val="kk-KZ"/>
        </w:rPr>
        <w:t xml:space="preserve">                           </w:t>
      </w:r>
      <w:r w:rsidRPr="00145790">
        <w:rPr>
          <w:lang w:val="kk-KZ"/>
        </w:rPr>
        <w:t xml:space="preserve">   </w:t>
      </w:r>
      <w:r>
        <w:rPr>
          <w:lang w:val="kk-KZ"/>
        </w:rPr>
        <w:t xml:space="preserve">   </w:t>
      </w:r>
      <w:r w:rsidRPr="00145790">
        <w:rPr>
          <w:lang w:val="kk-KZ"/>
        </w:rPr>
        <w:t xml:space="preserve">  </w:t>
      </w:r>
      <w:r w:rsidR="001977EF" w:rsidRPr="004F4BA8">
        <w:rPr>
          <w:color w:val="000000" w:themeColor="text1"/>
          <w:sz w:val="16"/>
          <w:szCs w:val="16"/>
          <w:lang w:val="kk-KZ"/>
        </w:rPr>
        <w:t>www.</w:t>
      </w:r>
      <w:hyperlink r:id="rId11" w:history="1">
        <w:r w:rsidR="001977EF" w:rsidRPr="004F4BA8">
          <w:rPr>
            <w:rStyle w:val="a3"/>
            <w:color w:val="000000" w:themeColor="text1"/>
            <w:sz w:val="16"/>
            <w:szCs w:val="16"/>
            <w:u w:val="none"/>
            <w:lang w:val="kk-KZ"/>
          </w:rPr>
          <w:t>usko</w:t>
        </w:r>
        <w:r w:rsidR="001977EF" w:rsidRPr="004F4BA8">
          <w:rPr>
            <w:rStyle w:val="a3"/>
            <w:color w:val="000000" w:themeColor="text1"/>
            <w:sz w:val="16"/>
            <w:szCs w:val="16"/>
            <w:u w:val="none"/>
          </w:rPr>
          <w:t>.</w:t>
        </w:r>
        <w:r w:rsidR="001977EF" w:rsidRPr="004F4BA8">
          <w:rPr>
            <w:rStyle w:val="a3"/>
            <w:color w:val="000000" w:themeColor="text1"/>
            <w:sz w:val="16"/>
            <w:szCs w:val="16"/>
            <w:u w:val="none"/>
            <w:lang w:val="kk-KZ"/>
          </w:rPr>
          <w:t>kostanay.gov.kz</w:t>
        </w:r>
      </w:hyperlink>
    </w:p>
    <w:p w:rsidR="00411491" w:rsidRPr="004F4BA8" w:rsidRDefault="00E83637" w:rsidP="00494822">
      <w:pPr>
        <w:rPr>
          <w:color w:val="000000" w:themeColor="text1"/>
          <w:lang w:val="kk-KZ"/>
        </w:rPr>
      </w:pPr>
      <w:r w:rsidRPr="004F4BA8">
        <w:rPr>
          <w:color w:val="000000" w:themeColor="text1"/>
          <w:lang w:val="kk-KZ"/>
        </w:rPr>
        <w:t>___________________ № _____________</w:t>
      </w:r>
      <w:r w:rsidR="001977EF" w:rsidRPr="004F4BA8">
        <w:rPr>
          <w:color w:val="000000" w:themeColor="text1"/>
          <w:lang w:val="kk-KZ"/>
        </w:rPr>
        <w:t>_</w:t>
      </w:r>
      <w:r w:rsidRPr="004F4BA8">
        <w:rPr>
          <w:color w:val="000000" w:themeColor="text1"/>
          <w:lang w:val="kk-KZ"/>
        </w:rPr>
        <w:t>___</w:t>
      </w:r>
    </w:p>
    <w:p w:rsidR="003B65A2" w:rsidRDefault="0060337B" w:rsidP="00C638A2">
      <w:pPr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>_________________________________</w:t>
      </w:r>
    </w:p>
    <w:p w:rsidR="00677B58" w:rsidRDefault="00677B58" w:rsidP="00C638A2">
      <w:pPr>
        <w:rPr>
          <w:b/>
          <w:color w:val="000000" w:themeColor="text1"/>
          <w:sz w:val="28"/>
          <w:szCs w:val="28"/>
          <w:lang w:val="kk-KZ"/>
        </w:rPr>
      </w:pPr>
    </w:p>
    <w:p w:rsidR="00677B58" w:rsidRPr="004F4BA8" w:rsidRDefault="00677B58" w:rsidP="00C638A2">
      <w:pPr>
        <w:rPr>
          <w:b/>
          <w:color w:val="000000" w:themeColor="text1"/>
          <w:sz w:val="28"/>
          <w:szCs w:val="28"/>
          <w:lang w:val="kk-KZ"/>
        </w:rPr>
      </w:pPr>
    </w:p>
    <w:p w:rsidR="001C4399" w:rsidRDefault="001C4399" w:rsidP="001C4399">
      <w:pPr>
        <w:ind w:left="5529" w:hang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«Қостанай облыстық</w:t>
      </w:r>
      <w:r w:rsidR="00677B58" w:rsidRPr="00677B58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мәслихатының аппараты</w:t>
      </w:r>
      <w:r>
        <w:rPr>
          <w:b/>
          <w:bCs/>
          <w:sz w:val="28"/>
          <w:szCs w:val="28"/>
        </w:rPr>
        <w:t>» ММ</w:t>
      </w:r>
    </w:p>
    <w:p w:rsidR="003C7166" w:rsidRPr="00677B58" w:rsidRDefault="001C4399" w:rsidP="001C4399">
      <w:pPr>
        <w:ind w:left="5529" w:hanging="1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>В. И. Розумович депутат</w:t>
      </w:r>
      <w:r>
        <w:rPr>
          <w:b/>
          <w:bCs/>
          <w:sz w:val="28"/>
          <w:szCs w:val="28"/>
          <w:lang w:val="kk-KZ"/>
        </w:rPr>
        <w:t>қа</w:t>
      </w:r>
      <w:r w:rsidR="003C7166" w:rsidRPr="00677B58">
        <w:rPr>
          <w:rStyle w:val="af4"/>
          <w:sz w:val="28"/>
          <w:szCs w:val="28"/>
          <w:lang w:val="kk-KZ"/>
        </w:rPr>
        <w:tab/>
      </w:r>
    </w:p>
    <w:p w:rsidR="00677B58" w:rsidRDefault="00677B58" w:rsidP="003C7166">
      <w:pPr>
        <w:rPr>
          <w:i/>
          <w:sz w:val="28"/>
          <w:szCs w:val="28"/>
          <w:lang w:val="kk-KZ"/>
        </w:rPr>
      </w:pPr>
    </w:p>
    <w:p w:rsidR="00677B58" w:rsidRDefault="001C4399" w:rsidP="003C7166">
      <w:pPr>
        <w:jc w:val="both"/>
        <w:rPr>
          <w:i/>
          <w:lang w:val="kk-KZ"/>
        </w:rPr>
      </w:pPr>
      <w:r>
        <w:rPr>
          <w:i/>
          <w:lang w:val="kk-KZ"/>
        </w:rPr>
        <w:t>2024</w:t>
      </w:r>
      <w:r w:rsidR="00791B35">
        <w:rPr>
          <w:i/>
          <w:lang w:val="kk-KZ"/>
        </w:rPr>
        <w:t xml:space="preserve"> жылғы </w:t>
      </w:r>
      <w:r>
        <w:rPr>
          <w:i/>
          <w:lang w:val="kk-KZ"/>
        </w:rPr>
        <w:t>14</w:t>
      </w:r>
      <w:r w:rsidR="00677B58" w:rsidRPr="00677B58">
        <w:rPr>
          <w:i/>
          <w:lang w:val="kk-KZ"/>
        </w:rPr>
        <w:t xml:space="preserve"> </w:t>
      </w:r>
      <w:r>
        <w:rPr>
          <w:i/>
          <w:lang w:val="kk-KZ"/>
        </w:rPr>
        <w:t>қараша</w:t>
      </w:r>
      <w:r w:rsidR="00190F33">
        <w:rPr>
          <w:i/>
          <w:lang w:val="kk-KZ"/>
        </w:rPr>
        <w:t>дағы</w:t>
      </w:r>
    </w:p>
    <w:p w:rsidR="003C7166" w:rsidRPr="00677B58" w:rsidRDefault="001C4399" w:rsidP="003C7166">
      <w:pPr>
        <w:jc w:val="both"/>
        <w:rPr>
          <w:i/>
          <w:lang w:val="kk-KZ"/>
        </w:rPr>
      </w:pPr>
      <w:r>
        <w:rPr>
          <w:i/>
          <w:lang w:val="kk-KZ"/>
        </w:rPr>
        <w:t>№ 105</w:t>
      </w:r>
      <w:r w:rsidR="00631E30">
        <w:rPr>
          <w:i/>
          <w:lang w:val="kk-KZ"/>
        </w:rPr>
        <w:t xml:space="preserve"> сұрауға</w:t>
      </w:r>
    </w:p>
    <w:p w:rsidR="003C7166" w:rsidRDefault="003C7166" w:rsidP="003C7166">
      <w:pPr>
        <w:rPr>
          <w:b/>
          <w:sz w:val="28"/>
          <w:szCs w:val="28"/>
          <w:lang w:val="kk-KZ"/>
        </w:rPr>
      </w:pPr>
    </w:p>
    <w:p w:rsidR="00631E30" w:rsidRPr="00631E30" w:rsidRDefault="00631E30" w:rsidP="00631E30">
      <w:pPr>
        <w:spacing w:line="276" w:lineRule="auto"/>
        <w:ind w:firstLine="708"/>
        <w:jc w:val="both"/>
        <w:rPr>
          <w:sz w:val="28"/>
          <w:szCs w:val="28"/>
          <w:lang w:val="kk-KZ"/>
        </w:rPr>
      </w:pPr>
      <w:r w:rsidRPr="00631E30">
        <w:rPr>
          <w:sz w:val="28"/>
          <w:szCs w:val="28"/>
          <w:lang w:val="kk-KZ"/>
        </w:rPr>
        <w:t>«Қостанай облысы әкімдігінің құрылыс, сәулет ж</w:t>
      </w:r>
      <w:r>
        <w:rPr>
          <w:sz w:val="28"/>
          <w:szCs w:val="28"/>
          <w:lang w:val="kk-KZ"/>
        </w:rPr>
        <w:t>әне қала құрылысы басқармасы» ММ</w:t>
      </w:r>
      <w:r w:rsidRPr="00631E3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631E30">
        <w:rPr>
          <w:sz w:val="28"/>
          <w:szCs w:val="28"/>
          <w:lang w:val="kk-KZ"/>
        </w:rPr>
        <w:t>Қостанай</w:t>
      </w:r>
      <w:r>
        <w:rPr>
          <w:sz w:val="28"/>
          <w:szCs w:val="28"/>
          <w:lang w:val="kk-KZ"/>
        </w:rPr>
        <w:t xml:space="preserve"> облысы</w:t>
      </w:r>
      <w:r w:rsidRPr="00631E30">
        <w:rPr>
          <w:sz w:val="28"/>
          <w:szCs w:val="28"/>
          <w:lang w:val="kk-KZ"/>
        </w:rPr>
        <w:t xml:space="preserve"> Қостанай ауданы Жуковка ауылында биікті</w:t>
      </w:r>
      <w:r>
        <w:rPr>
          <w:sz w:val="28"/>
          <w:szCs w:val="28"/>
          <w:lang w:val="kk-KZ"/>
        </w:rPr>
        <w:t>лі</w:t>
      </w:r>
      <w:r w:rsidRPr="00631E30">
        <w:rPr>
          <w:sz w:val="28"/>
          <w:szCs w:val="28"/>
          <w:lang w:val="kk-KZ"/>
        </w:rPr>
        <w:t>гі 24 метр</w:t>
      </w:r>
      <w:r>
        <w:rPr>
          <w:sz w:val="28"/>
          <w:szCs w:val="28"/>
          <w:lang w:val="kk-KZ"/>
        </w:rPr>
        <w:t>лік</w:t>
      </w:r>
      <w:r w:rsidRPr="00631E3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байланыс тірегін салу»</w:t>
      </w:r>
      <w:r w:rsidRPr="00631E30">
        <w:rPr>
          <w:sz w:val="28"/>
          <w:szCs w:val="28"/>
          <w:lang w:val="kk-KZ"/>
        </w:rPr>
        <w:t xml:space="preserve"> объектісі бойынша ақпарат жібереді. </w:t>
      </w:r>
    </w:p>
    <w:p w:rsidR="00631E30" w:rsidRPr="00631E30" w:rsidRDefault="00631E30" w:rsidP="00631E30">
      <w:pPr>
        <w:spacing w:line="276" w:lineRule="auto"/>
        <w:ind w:firstLine="708"/>
        <w:jc w:val="both"/>
        <w:rPr>
          <w:sz w:val="28"/>
          <w:szCs w:val="28"/>
          <w:lang w:val="kk-KZ"/>
        </w:rPr>
      </w:pPr>
      <w:r w:rsidRPr="00631E30">
        <w:rPr>
          <w:sz w:val="28"/>
          <w:szCs w:val="28"/>
          <w:lang w:val="kk-KZ"/>
        </w:rPr>
        <w:t xml:space="preserve">Рейтингтік-балдық жүйені пайдалана отырып, конкурс тәсілімен мемлекеттік сатып алу қорытындысы бойынша мердігер – </w:t>
      </w:r>
      <w:r>
        <w:rPr>
          <w:sz w:val="28"/>
          <w:szCs w:val="28"/>
          <w:lang w:val="kk-KZ"/>
        </w:rPr>
        <w:t xml:space="preserve">«BW – invest» ЖШС анықталды және </w:t>
      </w:r>
      <w:r w:rsidRPr="00631E30">
        <w:rPr>
          <w:sz w:val="28"/>
          <w:szCs w:val="28"/>
          <w:lang w:val="kk-KZ"/>
        </w:rPr>
        <w:t>2024 ж.</w:t>
      </w:r>
      <w:r>
        <w:rPr>
          <w:sz w:val="28"/>
          <w:szCs w:val="28"/>
          <w:lang w:val="kk-KZ"/>
        </w:rPr>
        <w:t xml:space="preserve"> 13 тамыздағы</w:t>
      </w:r>
      <w:r w:rsidRPr="00631E30">
        <w:rPr>
          <w:sz w:val="28"/>
          <w:szCs w:val="28"/>
          <w:lang w:val="kk-KZ"/>
        </w:rPr>
        <w:t xml:space="preserve"> № 113 шарт жасалды, құрылыстың жалпы құны – 12 800,0 мың теңгені құрайды. </w:t>
      </w:r>
    </w:p>
    <w:p w:rsidR="00631E30" w:rsidRPr="00631E30" w:rsidRDefault="00631E30" w:rsidP="00631E30">
      <w:pPr>
        <w:spacing w:line="276" w:lineRule="auto"/>
        <w:ind w:firstLine="708"/>
        <w:jc w:val="both"/>
        <w:rPr>
          <w:sz w:val="28"/>
          <w:szCs w:val="28"/>
        </w:rPr>
      </w:pPr>
      <w:r w:rsidRPr="00631E30">
        <w:rPr>
          <w:sz w:val="28"/>
          <w:szCs w:val="28"/>
        </w:rPr>
        <w:t xml:space="preserve">Сараптамаға сәйкес құрылыс мерзімі 2 айды құрайды. Құрылыс талоны 2024 жылдың 16 қыркүйегінде алынды. </w:t>
      </w:r>
    </w:p>
    <w:p w:rsidR="001763DD" w:rsidRPr="00631E30" w:rsidRDefault="00631E30" w:rsidP="00631E30">
      <w:pPr>
        <w:spacing w:line="276" w:lineRule="auto"/>
        <w:ind w:firstLine="708"/>
        <w:jc w:val="both"/>
        <w:rPr>
          <w:sz w:val="28"/>
          <w:szCs w:val="28"/>
        </w:rPr>
      </w:pPr>
      <w:r w:rsidRPr="00631E30">
        <w:rPr>
          <w:sz w:val="28"/>
          <w:szCs w:val="28"/>
        </w:rPr>
        <w:t>Өз кезегінде бүгінгі күні жұмыстар 100% орындалды, электр қуатына қосылу үшін жобаны келісу жүргізілуде.</w:t>
      </w:r>
    </w:p>
    <w:p w:rsidR="00677B58" w:rsidRDefault="00677B58" w:rsidP="003C7166">
      <w:pPr>
        <w:pStyle w:val="ab"/>
        <w:pBdr>
          <w:bottom w:val="single" w:sz="4" w:space="30" w:color="FFFFFF"/>
        </w:pBdr>
        <w:ind w:left="0" w:firstLine="709"/>
        <w:jc w:val="both"/>
        <w:rPr>
          <w:b/>
          <w:szCs w:val="28"/>
          <w:lang w:val="kk-KZ"/>
        </w:rPr>
      </w:pPr>
    </w:p>
    <w:p w:rsidR="00631E30" w:rsidRDefault="00631E30" w:rsidP="003C7166">
      <w:pPr>
        <w:pStyle w:val="ab"/>
        <w:pBdr>
          <w:bottom w:val="single" w:sz="4" w:space="30" w:color="FFFFFF"/>
        </w:pBdr>
        <w:ind w:left="0" w:firstLine="709"/>
        <w:jc w:val="both"/>
        <w:rPr>
          <w:b/>
          <w:szCs w:val="28"/>
          <w:lang w:val="kk-KZ"/>
        </w:rPr>
      </w:pPr>
    </w:p>
    <w:p w:rsidR="00631E30" w:rsidRDefault="00270CF4" w:rsidP="003C7166">
      <w:pPr>
        <w:pStyle w:val="ab"/>
        <w:pBdr>
          <w:bottom w:val="single" w:sz="4" w:space="30" w:color="FFFFFF"/>
        </w:pBdr>
        <w:ind w:left="0" w:firstLine="709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Басшы</w:t>
      </w:r>
      <w:r w:rsidR="006E7CA9">
        <w:rPr>
          <w:b/>
          <w:szCs w:val="28"/>
          <w:lang w:val="kk-KZ"/>
        </w:rPr>
        <w:t xml:space="preserve">ның </w:t>
      </w:r>
    </w:p>
    <w:p w:rsidR="003C7166" w:rsidRDefault="00631E30" w:rsidP="003C7166">
      <w:pPr>
        <w:pStyle w:val="ab"/>
        <w:pBdr>
          <w:bottom w:val="single" w:sz="4" w:space="30" w:color="FFFFFF"/>
        </w:pBdr>
        <w:ind w:left="0" w:firstLine="709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міндетін атқарушы</w:t>
      </w:r>
      <w:r w:rsidR="003C7166">
        <w:rPr>
          <w:b/>
          <w:szCs w:val="28"/>
          <w:lang w:val="kk-KZ"/>
        </w:rPr>
        <w:t xml:space="preserve">                               </w:t>
      </w:r>
      <w:r w:rsidR="00677B58">
        <w:rPr>
          <w:b/>
          <w:szCs w:val="28"/>
          <w:lang w:val="kk-KZ"/>
        </w:rPr>
        <w:t xml:space="preserve">              </w:t>
      </w:r>
      <w:r w:rsidR="003C7166">
        <w:rPr>
          <w:b/>
          <w:szCs w:val="28"/>
          <w:lang w:val="kk-KZ"/>
        </w:rPr>
        <w:t xml:space="preserve">  </w:t>
      </w:r>
      <w:r w:rsidR="00E33738">
        <w:rPr>
          <w:b/>
          <w:szCs w:val="28"/>
          <w:lang w:val="kk-KZ"/>
        </w:rPr>
        <w:t xml:space="preserve">          </w:t>
      </w:r>
      <w:r w:rsidR="006E7CA9">
        <w:rPr>
          <w:b/>
          <w:szCs w:val="28"/>
          <w:lang w:val="kk-KZ"/>
        </w:rPr>
        <w:t xml:space="preserve">   Л.</w:t>
      </w:r>
      <w:r>
        <w:rPr>
          <w:b/>
          <w:szCs w:val="28"/>
          <w:lang w:val="kk-KZ"/>
        </w:rPr>
        <w:t xml:space="preserve"> </w:t>
      </w:r>
      <w:r w:rsidR="006E7CA9">
        <w:rPr>
          <w:b/>
          <w:szCs w:val="28"/>
          <w:lang w:val="kk-KZ"/>
        </w:rPr>
        <w:t>Беленко</w:t>
      </w:r>
    </w:p>
    <w:p w:rsidR="001763DD" w:rsidRPr="00E33738" w:rsidRDefault="001763DD" w:rsidP="007F1EF8">
      <w:pPr>
        <w:jc w:val="both"/>
        <w:rPr>
          <w:sz w:val="28"/>
          <w:szCs w:val="28"/>
          <w:lang w:val="kk-KZ"/>
        </w:rPr>
      </w:pPr>
    </w:p>
    <w:p w:rsidR="001763DD" w:rsidRPr="00E33738" w:rsidRDefault="001763DD" w:rsidP="007F1EF8">
      <w:pPr>
        <w:jc w:val="both"/>
        <w:rPr>
          <w:sz w:val="28"/>
          <w:szCs w:val="28"/>
          <w:lang w:val="kk-KZ"/>
        </w:rPr>
      </w:pPr>
    </w:p>
    <w:p w:rsidR="001763DD" w:rsidRPr="00E33738" w:rsidRDefault="001763DD" w:rsidP="007F1EF8">
      <w:pPr>
        <w:jc w:val="both"/>
        <w:rPr>
          <w:sz w:val="28"/>
          <w:szCs w:val="28"/>
          <w:lang w:val="kk-KZ"/>
        </w:rPr>
      </w:pPr>
    </w:p>
    <w:p w:rsidR="007F1EF8" w:rsidRPr="00E33738" w:rsidRDefault="00C25807" w:rsidP="007F1EF8">
      <w:pPr>
        <w:rPr>
          <w:i/>
          <w:lang w:val="kk-KZ"/>
        </w:rPr>
      </w:pPr>
      <w:r w:rsidRPr="00E33738">
        <w:rPr>
          <w:i/>
          <w:lang w:val="kk-KZ"/>
        </w:rPr>
        <w:t xml:space="preserve">исп. </w:t>
      </w:r>
      <w:r w:rsidR="00631E30">
        <w:rPr>
          <w:i/>
          <w:lang w:val="kk-KZ"/>
        </w:rPr>
        <w:t>Дукеева А. Ж.</w:t>
      </w:r>
    </w:p>
    <w:p w:rsidR="007F1EF8" w:rsidRDefault="007F1EF8" w:rsidP="007F1EF8">
      <w:pPr>
        <w:rPr>
          <w:i/>
        </w:rPr>
      </w:pPr>
      <w:r>
        <w:rPr>
          <w:i/>
        </w:rPr>
        <w:t xml:space="preserve">тел. 8(7142) </w:t>
      </w:r>
      <w:r w:rsidR="003C7166">
        <w:rPr>
          <w:i/>
        </w:rPr>
        <w:t>54-69-35</w:t>
      </w:r>
    </w:p>
    <w:p w:rsidR="007D042F" w:rsidRPr="003C7166" w:rsidRDefault="007D042F" w:rsidP="00EB6196">
      <w:pPr>
        <w:ind w:firstLine="709"/>
        <w:jc w:val="both"/>
        <w:rPr>
          <w:b/>
          <w:sz w:val="28"/>
          <w:szCs w:val="28"/>
        </w:rPr>
      </w:pPr>
    </w:p>
    <w:sectPr w:rsidR="007D042F" w:rsidRPr="003C7166" w:rsidSect="00CF01F3">
      <w:headerReference w:type="default" r:id="rId12"/>
      <w:headerReference w:type="first" r:id="rId13"/>
      <w:pgSz w:w="11906" w:h="16838"/>
      <w:pgMar w:top="1021" w:right="851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7EF" w:rsidRDefault="00C737EF" w:rsidP="00E32D08">
      <w:r>
        <w:separator/>
      </w:r>
    </w:p>
  </w:endnote>
  <w:endnote w:type="continuationSeparator" w:id="0">
    <w:p w:rsidR="00C737EF" w:rsidRDefault="00C737EF" w:rsidP="00E3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7EF" w:rsidRDefault="00C737EF" w:rsidP="00E32D08">
      <w:r>
        <w:separator/>
      </w:r>
    </w:p>
  </w:footnote>
  <w:footnote w:type="continuationSeparator" w:id="0">
    <w:p w:rsidR="00C737EF" w:rsidRDefault="00C737EF" w:rsidP="00E32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17693"/>
      <w:docPartObj>
        <w:docPartGallery w:val="Page Numbers (Top of Page)"/>
        <w:docPartUnique/>
      </w:docPartObj>
    </w:sdtPr>
    <w:sdtEndPr/>
    <w:sdtContent>
      <w:p w:rsidR="008616D4" w:rsidRDefault="008616D4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E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16D4" w:rsidRDefault="008616D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464" w:rsidRDefault="00E93464">
    <w:pPr>
      <w:pStyle w:val="af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48.75pt;width:30pt;height:631.4pt;z-index:251658240;mso-wrap-style:tight" stroked="f">
          <v:textbox style="layout-flow:vertical;mso-layout-flow-alt:bottom-to-top">
            <w:txbxContent>
              <w:p w:rsidR="00E93464" w:rsidRPr="00E93464" w:rsidRDefault="00E93464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06.12.2024 ЕСЭДО ГО (версия 7.23.0) 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12DDF"/>
    <w:multiLevelType w:val="hybridMultilevel"/>
    <w:tmpl w:val="8E305AD2"/>
    <w:lvl w:ilvl="0" w:tplc="671068A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36857"/>
    <w:multiLevelType w:val="hybridMultilevel"/>
    <w:tmpl w:val="B2EEC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F6AF8"/>
    <w:multiLevelType w:val="hybridMultilevel"/>
    <w:tmpl w:val="40020412"/>
    <w:lvl w:ilvl="0" w:tplc="58D679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9F50637"/>
    <w:multiLevelType w:val="hybridMultilevel"/>
    <w:tmpl w:val="197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00B3A"/>
    <w:multiLevelType w:val="hybridMultilevel"/>
    <w:tmpl w:val="25186C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7FD7349"/>
    <w:multiLevelType w:val="hybridMultilevel"/>
    <w:tmpl w:val="3A82FD16"/>
    <w:lvl w:ilvl="0" w:tplc="E47852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C80A3E"/>
    <w:multiLevelType w:val="hybridMultilevel"/>
    <w:tmpl w:val="29C4B1B6"/>
    <w:lvl w:ilvl="0" w:tplc="FDFC3F7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W2SmEJHNmDeTAEQWpJa3m5FgffTas0DOSlvn5jwuHl2XfNuVWT8E95JDcX9/gkcm5OhNdNUJJwZ3zBGzjpBMiA==" w:salt="p5nEB/46wOZ40kfNmwJxXw==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449"/>
    <w:rsid w:val="000009A7"/>
    <w:rsid w:val="00002637"/>
    <w:rsid w:val="00004379"/>
    <w:rsid w:val="000055DC"/>
    <w:rsid w:val="00010456"/>
    <w:rsid w:val="000213AE"/>
    <w:rsid w:val="00043AD6"/>
    <w:rsid w:val="0004575C"/>
    <w:rsid w:val="000502C5"/>
    <w:rsid w:val="00052D07"/>
    <w:rsid w:val="0006494F"/>
    <w:rsid w:val="0006652E"/>
    <w:rsid w:val="000714A7"/>
    <w:rsid w:val="000767C4"/>
    <w:rsid w:val="00077700"/>
    <w:rsid w:val="00082F08"/>
    <w:rsid w:val="00083B57"/>
    <w:rsid w:val="00085152"/>
    <w:rsid w:val="0009441A"/>
    <w:rsid w:val="000A4B20"/>
    <w:rsid w:val="000B0FBA"/>
    <w:rsid w:val="000C1B18"/>
    <w:rsid w:val="000C4199"/>
    <w:rsid w:val="000D090D"/>
    <w:rsid w:val="000F1DBF"/>
    <w:rsid w:val="000F6D10"/>
    <w:rsid w:val="0010093F"/>
    <w:rsid w:val="00102D7F"/>
    <w:rsid w:val="00112930"/>
    <w:rsid w:val="0011797C"/>
    <w:rsid w:val="0012088D"/>
    <w:rsid w:val="001221D9"/>
    <w:rsid w:val="001438E7"/>
    <w:rsid w:val="00144ECA"/>
    <w:rsid w:val="00145790"/>
    <w:rsid w:val="00150D71"/>
    <w:rsid w:val="0015278F"/>
    <w:rsid w:val="001544EA"/>
    <w:rsid w:val="001725A1"/>
    <w:rsid w:val="001763DD"/>
    <w:rsid w:val="00177C26"/>
    <w:rsid w:val="00190F33"/>
    <w:rsid w:val="001977EF"/>
    <w:rsid w:val="001A551E"/>
    <w:rsid w:val="001B0214"/>
    <w:rsid w:val="001B063E"/>
    <w:rsid w:val="001C1522"/>
    <w:rsid w:val="001C4399"/>
    <w:rsid w:val="001C4BA7"/>
    <w:rsid w:val="001C4F4B"/>
    <w:rsid w:val="001C589C"/>
    <w:rsid w:val="001D1573"/>
    <w:rsid w:val="001D31EF"/>
    <w:rsid w:val="001E2887"/>
    <w:rsid w:val="001E791B"/>
    <w:rsid w:val="001F1C13"/>
    <w:rsid w:val="001F2F43"/>
    <w:rsid w:val="001F4D18"/>
    <w:rsid w:val="00201EC7"/>
    <w:rsid w:val="00210BE8"/>
    <w:rsid w:val="00211904"/>
    <w:rsid w:val="0021443B"/>
    <w:rsid w:val="0021557C"/>
    <w:rsid w:val="002233A9"/>
    <w:rsid w:val="002377FE"/>
    <w:rsid w:val="00241128"/>
    <w:rsid w:val="00251F81"/>
    <w:rsid w:val="00252008"/>
    <w:rsid w:val="002524AC"/>
    <w:rsid w:val="00252D31"/>
    <w:rsid w:val="00256539"/>
    <w:rsid w:val="00257664"/>
    <w:rsid w:val="002579B6"/>
    <w:rsid w:val="00270CF4"/>
    <w:rsid w:val="00274D51"/>
    <w:rsid w:val="00276FF2"/>
    <w:rsid w:val="002823E1"/>
    <w:rsid w:val="0028391D"/>
    <w:rsid w:val="00291149"/>
    <w:rsid w:val="002954EF"/>
    <w:rsid w:val="002A3AB8"/>
    <w:rsid w:val="002A5681"/>
    <w:rsid w:val="002A6B22"/>
    <w:rsid w:val="002A7A24"/>
    <w:rsid w:val="002C5451"/>
    <w:rsid w:val="002C569F"/>
    <w:rsid w:val="002D4670"/>
    <w:rsid w:val="002E62F2"/>
    <w:rsid w:val="003157FB"/>
    <w:rsid w:val="003327C0"/>
    <w:rsid w:val="00337E1C"/>
    <w:rsid w:val="00341B58"/>
    <w:rsid w:val="00342BA4"/>
    <w:rsid w:val="00353860"/>
    <w:rsid w:val="003701B6"/>
    <w:rsid w:val="00371573"/>
    <w:rsid w:val="003717C2"/>
    <w:rsid w:val="0037650E"/>
    <w:rsid w:val="0037692C"/>
    <w:rsid w:val="00376EA3"/>
    <w:rsid w:val="0038170D"/>
    <w:rsid w:val="003A18AE"/>
    <w:rsid w:val="003A2830"/>
    <w:rsid w:val="003A5357"/>
    <w:rsid w:val="003A7E66"/>
    <w:rsid w:val="003B2ECB"/>
    <w:rsid w:val="003B65A2"/>
    <w:rsid w:val="003B7F6E"/>
    <w:rsid w:val="003C155F"/>
    <w:rsid w:val="003C533A"/>
    <w:rsid w:val="003C6B06"/>
    <w:rsid w:val="003C7166"/>
    <w:rsid w:val="003D08BF"/>
    <w:rsid w:val="003D6D91"/>
    <w:rsid w:val="003E1685"/>
    <w:rsid w:val="003F072F"/>
    <w:rsid w:val="003F135A"/>
    <w:rsid w:val="003F2298"/>
    <w:rsid w:val="004053E6"/>
    <w:rsid w:val="00411491"/>
    <w:rsid w:val="004174F9"/>
    <w:rsid w:val="0042098D"/>
    <w:rsid w:val="004330D8"/>
    <w:rsid w:val="00435E1B"/>
    <w:rsid w:val="00445B13"/>
    <w:rsid w:val="0047098C"/>
    <w:rsid w:val="00473683"/>
    <w:rsid w:val="004736F8"/>
    <w:rsid w:val="004760D8"/>
    <w:rsid w:val="004772CD"/>
    <w:rsid w:val="00486158"/>
    <w:rsid w:val="004905C2"/>
    <w:rsid w:val="00493526"/>
    <w:rsid w:val="00494822"/>
    <w:rsid w:val="00494BBD"/>
    <w:rsid w:val="004A0513"/>
    <w:rsid w:val="004A3580"/>
    <w:rsid w:val="004B0D39"/>
    <w:rsid w:val="004C3E43"/>
    <w:rsid w:val="004D2A7F"/>
    <w:rsid w:val="004E2E99"/>
    <w:rsid w:val="004E6090"/>
    <w:rsid w:val="004F0B63"/>
    <w:rsid w:val="004F4BA8"/>
    <w:rsid w:val="004F53F4"/>
    <w:rsid w:val="004F56C0"/>
    <w:rsid w:val="00501123"/>
    <w:rsid w:val="00501C37"/>
    <w:rsid w:val="0050288A"/>
    <w:rsid w:val="0050458D"/>
    <w:rsid w:val="00504BFC"/>
    <w:rsid w:val="00505702"/>
    <w:rsid w:val="00506368"/>
    <w:rsid w:val="005131FB"/>
    <w:rsid w:val="00517540"/>
    <w:rsid w:val="005200B9"/>
    <w:rsid w:val="00527941"/>
    <w:rsid w:val="00527E59"/>
    <w:rsid w:val="00533AFF"/>
    <w:rsid w:val="00534EA6"/>
    <w:rsid w:val="005378E4"/>
    <w:rsid w:val="005539F6"/>
    <w:rsid w:val="00581A67"/>
    <w:rsid w:val="0058236F"/>
    <w:rsid w:val="005916CC"/>
    <w:rsid w:val="005925FB"/>
    <w:rsid w:val="005966B1"/>
    <w:rsid w:val="00596F05"/>
    <w:rsid w:val="00597D25"/>
    <w:rsid w:val="005A2200"/>
    <w:rsid w:val="005A6FC5"/>
    <w:rsid w:val="005B5FA6"/>
    <w:rsid w:val="005B7DF8"/>
    <w:rsid w:val="005C612B"/>
    <w:rsid w:val="005D7A96"/>
    <w:rsid w:val="005F5DAF"/>
    <w:rsid w:val="0060337B"/>
    <w:rsid w:val="0062595F"/>
    <w:rsid w:val="006306EE"/>
    <w:rsid w:val="00631E30"/>
    <w:rsid w:val="00643BE0"/>
    <w:rsid w:val="006607EF"/>
    <w:rsid w:val="00664E5E"/>
    <w:rsid w:val="0067375D"/>
    <w:rsid w:val="006751F1"/>
    <w:rsid w:val="00676BF9"/>
    <w:rsid w:val="00677B58"/>
    <w:rsid w:val="00680AE5"/>
    <w:rsid w:val="00683D4C"/>
    <w:rsid w:val="00687015"/>
    <w:rsid w:val="00693034"/>
    <w:rsid w:val="006974DC"/>
    <w:rsid w:val="00697BC1"/>
    <w:rsid w:val="006B2D30"/>
    <w:rsid w:val="006B2F0E"/>
    <w:rsid w:val="006C5B54"/>
    <w:rsid w:val="006D24DE"/>
    <w:rsid w:val="006D4F56"/>
    <w:rsid w:val="006D7025"/>
    <w:rsid w:val="006E6A55"/>
    <w:rsid w:val="006E7CA9"/>
    <w:rsid w:val="006F26F9"/>
    <w:rsid w:val="006F467C"/>
    <w:rsid w:val="006F67EF"/>
    <w:rsid w:val="006F7DAF"/>
    <w:rsid w:val="00700D25"/>
    <w:rsid w:val="007070C9"/>
    <w:rsid w:val="00707E11"/>
    <w:rsid w:val="00710C11"/>
    <w:rsid w:val="0071269A"/>
    <w:rsid w:val="0071514D"/>
    <w:rsid w:val="00717469"/>
    <w:rsid w:val="0072063B"/>
    <w:rsid w:val="00723F4D"/>
    <w:rsid w:val="007251F7"/>
    <w:rsid w:val="0073208B"/>
    <w:rsid w:val="007327EF"/>
    <w:rsid w:val="0073546A"/>
    <w:rsid w:val="00741388"/>
    <w:rsid w:val="007561F1"/>
    <w:rsid w:val="00761177"/>
    <w:rsid w:val="00761452"/>
    <w:rsid w:val="00762989"/>
    <w:rsid w:val="00762B93"/>
    <w:rsid w:val="00763089"/>
    <w:rsid w:val="00771B92"/>
    <w:rsid w:val="00773405"/>
    <w:rsid w:val="00773685"/>
    <w:rsid w:val="00775ED2"/>
    <w:rsid w:val="00775FFB"/>
    <w:rsid w:val="00777292"/>
    <w:rsid w:val="00780E84"/>
    <w:rsid w:val="00791B35"/>
    <w:rsid w:val="007939BC"/>
    <w:rsid w:val="007A1877"/>
    <w:rsid w:val="007A45CA"/>
    <w:rsid w:val="007A5091"/>
    <w:rsid w:val="007C3B46"/>
    <w:rsid w:val="007D042F"/>
    <w:rsid w:val="007E0075"/>
    <w:rsid w:val="007E4C21"/>
    <w:rsid w:val="007E64FB"/>
    <w:rsid w:val="007E6824"/>
    <w:rsid w:val="007F119F"/>
    <w:rsid w:val="007F1EF8"/>
    <w:rsid w:val="007F75C9"/>
    <w:rsid w:val="00803900"/>
    <w:rsid w:val="00805B0D"/>
    <w:rsid w:val="008108ED"/>
    <w:rsid w:val="00812A89"/>
    <w:rsid w:val="00816FEA"/>
    <w:rsid w:val="008233C4"/>
    <w:rsid w:val="00823C95"/>
    <w:rsid w:val="0082668D"/>
    <w:rsid w:val="00834011"/>
    <w:rsid w:val="00841125"/>
    <w:rsid w:val="008616D4"/>
    <w:rsid w:val="008645DC"/>
    <w:rsid w:val="00871357"/>
    <w:rsid w:val="00872592"/>
    <w:rsid w:val="00874B57"/>
    <w:rsid w:val="008A2D5E"/>
    <w:rsid w:val="008A6B8A"/>
    <w:rsid w:val="008A7C07"/>
    <w:rsid w:val="008B6FF2"/>
    <w:rsid w:val="008C052E"/>
    <w:rsid w:val="008C1674"/>
    <w:rsid w:val="008C5FAF"/>
    <w:rsid w:val="008D6D2C"/>
    <w:rsid w:val="008E023B"/>
    <w:rsid w:val="008F1710"/>
    <w:rsid w:val="008F29BB"/>
    <w:rsid w:val="008F3A1D"/>
    <w:rsid w:val="00901181"/>
    <w:rsid w:val="009028F2"/>
    <w:rsid w:val="00906049"/>
    <w:rsid w:val="00913FBE"/>
    <w:rsid w:val="009251BA"/>
    <w:rsid w:val="00927C80"/>
    <w:rsid w:val="00930BCA"/>
    <w:rsid w:val="0093134C"/>
    <w:rsid w:val="0093627F"/>
    <w:rsid w:val="00945CB1"/>
    <w:rsid w:val="00947C21"/>
    <w:rsid w:val="009509EF"/>
    <w:rsid w:val="00965AA7"/>
    <w:rsid w:val="009713E6"/>
    <w:rsid w:val="009778D1"/>
    <w:rsid w:val="00983ABF"/>
    <w:rsid w:val="00986519"/>
    <w:rsid w:val="00987E9B"/>
    <w:rsid w:val="00991EA1"/>
    <w:rsid w:val="009C0A2D"/>
    <w:rsid w:val="009C4024"/>
    <w:rsid w:val="009C54CE"/>
    <w:rsid w:val="009C5BC0"/>
    <w:rsid w:val="009C769F"/>
    <w:rsid w:val="009C7EF7"/>
    <w:rsid w:val="009E3724"/>
    <w:rsid w:val="009F419E"/>
    <w:rsid w:val="009F4C3B"/>
    <w:rsid w:val="009F6AAA"/>
    <w:rsid w:val="00A24FE9"/>
    <w:rsid w:val="00A26CC3"/>
    <w:rsid w:val="00A31705"/>
    <w:rsid w:val="00A42106"/>
    <w:rsid w:val="00A422FE"/>
    <w:rsid w:val="00A423FA"/>
    <w:rsid w:val="00A43615"/>
    <w:rsid w:val="00A629F3"/>
    <w:rsid w:val="00A7165B"/>
    <w:rsid w:val="00A7654A"/>
    <w:rsid w:val="00A775B3"/>
    <w:rsid w:val="00A802B9"/>
    <w:rsid w:val="00A82495"/>
    <w:rsid w:val="00A91B96"/>
    <w:rsid w:val="00AA3978"/>
    <w:rsid w:val="00AA464F"/>
    <w:rsid w:val="00AB256C"/>
    <w:rsid w:val="00AB40F8"/>
    <w:rsid w:val="00AC2862"/>
    <w:rsid w:val="00AC6972"/>
    <w:rsid w:val="00AC7FA2"/>
    <w:rsid w:val="00AD3F8D"/>
    <w:rsid w:val="00AE1912"/>
    <w:rsid w:val="00AF2282"/>
    <w:rsid w:val="00B07839"/>
    <w:rsid w:val="00B1500F"/>
    <w:rsid w:val="00B3319D"/>
    <w:rsid w:val="00B50AB7"/>
    <w:rsid w:val="00B52A5C"/>
    <w:rsid w:val="00B55143"/>
    <w:rsid w:val="00B64828"/>
    <w:rsid w:val="00B66C7B"/>
    <w:rsid w:val="00B72F99"/>
    <w:rsid w:val="00B73AB9"/>
    <w:rsid w:val="00B87B2C"/>
    <w:rsid w:val="00BA4CFA"/>
    <w:rsid w:val="00BA6582"/>
    <w:rsid w:val="00BB12CB"/>
    <w:rsid w:val="00BB2170"/>
    <w:rsid w:val="00BC2DB4"/>
    <w:rsid w:val="00BC72C2"/>
    <w:rsid w:val="00BD088C"/>
    <w:rsid w:val="00BD0CF4"/>
    <w:rsid w:val="00BD741F"/>
    <w:rsid w:val="00BE0069"/>
    <w:rsid w:val="00BE1213"/>
    <w:rsid w:val="00BE598A"/>
    <w:rsid w:val="00C11FD3"/>
    <w:rsid w:val="00C16B0B"/>
    <w:rsid w:val="00C20EEC"/>
    <w:rsid w:val="00C21C50"/>
    <w:rsid w:val="00C25807"/>
    <w:rsid w:val="00C325C2"/>
    <w:rsid w:val="00C37409"/>
    <w:rsid w:val="00C466AB"/>
    <w:rsid w:val="00C54C9F"/>
    <w:rsid w:val="00C5587E"/>
    <w:rsid w:val="00C638A2"/>
    <w:rsid w:val="00C67424"/>
    <w:rsid w:val="00C737EF"/>
    <w:rsid w:val="00C74086"/>
    <w:rsid w:val="00C76C36"/>
    <w:rsid w:val="00C80A62"/>
    <w:rsid w:val="00C8212B"/>
    <w:rsid w:val="00C91E50"/>
    <w:rsid w:val="00C92250"/>
    <w:rsid w:val="00C92476"/>
    <w:rsid w:val="00CA0EB8"/>
    <w:rsid w:val="00CA1965"/>
    <w:rsid w:val="00CA5FF5"/>
    <w:rsid w:val="00CA6A44"/>
    <w:rsid w:val="00CB2328"/>
    <w:rsid w:val="00CB5D6A"/>
    <w:rsid w:val="00CB717F"/>
    <w:rsid w:val="00CC17BC"/>
    <w:rsid w:val="00CC2C53"/>
    <w:rsid w:val="00CE25EE"/>
    <w:rsid w:val="00CE54A0"/>
    <w:rsid w:val="00CE6E81"/>
    <w:rsid w:val="00CF01F3"/>
    <w:rsid w:val="00CF1007"/>
    <w:rsid w:val="00CF3282"/>
    <w:rsid w:val="00D056F0"/>
    <w:rsid w:val="00D05D8F"/>
    <w:rsid w:val="00D12812"/>
    <w:rsid w:val="00D12C62"/>
    <w:rsid w:val="00D16EFC"/>
    <w:rsid w:val="00D218E2"/>
    <w:rsid w:val="00D2634B"/>
    <w:rsid w:val="00D37125"/>
    <w:rsid w:val="00D52A81"/>
    <w:rsid w:val="00D53AE5"/>
    <w:rsid w:val="00D57FE5"/>
    <w:rsid w:val="00D6220E"/>
    <w:rsid w:val="00D73753"/>
    <w:rsid w:val="00D81001"/>
    <w:rsid w:val="00D95112"/>
    <w:rsid w:val="00DA6B94"/>
    <w:rsid w:val="00DB401D"/>
    <w:rsid w:val="00DC2449"/>
    <w:rsid w:val="00DC56F8"/>
    <w:rsid w:val="00DC7AF7"/>
    <w:rsid w:val="00DF2E4B"/>
    <w:rsid w:val="00E01932"/>
    <w:rsid w:val="00E0761A"/>
    <w:rsid w:val="00E1048B"/>
    <w:rsid w:val="00E15723"/>
    <w:rsid w:val="00E32D08"/>
    <w:rsid w:val="00E3331E"/>
    <w:rsid w:val="00E33738"/>
    <w:rsid w:val="00E34CF3"/>
    <w:rsid w:val="00E34D5A"/>
    <w:rsid w:val="00E61B67"/>
    <w:rsid w:val="00E664F2"/>
    <w:rsid w:val="00E77FD9"/>
    <w:rsid w:val="00E83637"/>
    <w:rsid w:val="00E83F61"/>
    <w:rsid w:val="00E93464"/>
    <w:rsid w:val="00E96471"/>
    <w:rsid w:val="00EA3DC7"/>
    <w:rsid w:val="00EB5BFC"/>
    <w:rsid w:val="00EB6196"/>
    <w:rsid w:val="00EB6A98"/>
    <w:rsid w:val="00EC4F62"/>
    <w:rsid w:val="00EC5364"/>
    <w:rsid w:val="00EC63C9"/>
    <w:rsid w:val="00ED24A6"/>
    <w:rsid w:val="00ED6587"/>
    <w:rsid w:val="00ED65CD"/>
    <w:rsid w:val="00EE0B29"/>
    <w:rsid w:val="00EE20DD"/>
    <w:rsid w:val="00EF3758"/>
    <w:rsid w:val="00EF4E90"/>
    <w:rsid w:val="00F11F5A"/>
    <w:rsid w:val="00F14E05"/>
    <w:rsid w:val="00F40C0A"/>
    <w:rsid w:val="00F4238D"/>
    <w:rsid w:val="00F56B76"/>
    <w:rsid w:val="00F60D17"/>
    <w:rsid w:val="00F61786"/>
    <w:rsid w:val="00F621B1"/>
    <w:rsid w:val="00F77688"/>
    <w:rsid w:val="00F807FE"/>
    <w:rsid w:val="00F867C5"/>
    <w:rsid w:val="00F95132"/>
    <w:rsid w:val="00FA1267"/>
    <w:rsid w:val="00FA26D7"/>
    <w:rsid w:val="00FA5740"/>
    <w:rsid w:val="00FC071F"/>
    <w:rsid w:val="00FC4C38"/>
    <w:rsid w:val="00FD5737"/>
    <w:rsid w:val="00FE00B8"/>
    <w:rsid w:val="00FF016D"/>
    <w:rsid w:val="00FF49B2"/>
    <w:rsid w:val="00FF5788"/>
    <w:rsid w:val="00FF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4FDED2AB-14DD-4B26-AD69-EC53D1A6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FF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A5FF5"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A5FF5"/>
  </w:style>
  <w:style w:type="character" w:styleId="a3">
    <w:name w:val="Hyperlink"/>
    <w:rsid w:val="00CA5FF5"/>
    <w:rPr>
      <w:color w:val="0000FF"/>
      <w:u w:val="single"/>
    </w:rPr>
  </w:style>
  <w:style w:type="character" w:customStyle="1" w:styleId="a4">
    <w:name w:val="Текст выноски Знак"/>
    <w:rsid w:val="00CA5FF5"/>
    <w:rPr>
      <w:rFonts w:ascii="Tahoma" w:hAnsi="Tahoma" w:cs="Tahoma"/>
      <w:sz w:val="16"/>
      <w:szCs w:val="16"/>
    </w:rPr>
  </w:style>
  <w:style w:type="character" w:styleId="a5">
    <w:name w:val="Emphasis"/>
    <w:qFormat/>
    <w:rsid w:val="00CA5FF5"/>
    <w:rPr>
      <w:i/>
      <w:iCs/>
    </w:rPr>
  </w:style>
  <w:style w:type="paragraph" w:customStyle="1" w:styleId="a6">
    <w:name w:val="Заголовок"/>
    <w:basedOn w:val="a"/>
    <w:next w:val="a7"/>
    <w:rsid w:val="00CA5FF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rsid w:val="00CA5FF5"/>
    <w:pPr>
      <w:jc w:val="both"/>
    </w:pPr>
    <w:rPr>
      <w:sz w:val="28"/>
    </w:rPr>
  </w:style>
  <w:style w:type="paragraph" w:styleId="a8">
    <w:name w:val="List"/>
    <w:basedOn w:val="a7"/>
    <w:rsid w:val="00CA5FF5"/>
    <w:rPr>
      <w:rFonts w:cs="Mangal"/>
    </w:rPr>
  </w:style>
  <w:style w:type="paragraph" w:customStyle="1" w:styleId="11">
    <w:name w:val="Название1"/>
    <w:basedOn w:val="a"/>
    <w:rsid w:val="00CA5FF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A5FF5"/>
    <w:pPr>
      <w:suppressLineNumbers/>
    </w:pPr>
    <w:rPr>
      <w:rFonts w:cs="Mangal"/>
    </w:rPr>
  </w:style>
  <w:style w:type="paragraph" w:styleId="a9">
    <w:name w:val="Balloon Text"/>
    <w:basedOn w:val="a"/>
    <w:rsid w:val="00CA5FF5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CA5FF5"/>
    <w:pPr>
      <w:spacing w:after="120" w:line="480" w:lineRule="auto"/>
      <w:ind w:left="283"/>
    </w:pPr>
  </w:style>
  <w:style w:type="paragraph" w:styleId="aa">
    <w:name w:val="Body Text Indent"/>
    <w:basedOn w:val="a"/>
    <w:rsid w:val="00CA5FF5"/>
    <w:pPr>
      <w:spacing w:after="120"/>
      <w:ind w:left="283"/>
    </w:pPr>
  </w:style>
  <w:style w:type="paragraph" w:styleId="ab">
    <w:name w:val="List Paragraph"/>
    <w:aliases w:val="маркированный,Абзац списка3,Абзац списка1,List Paragraph,Абзац,Bullet1,Абзац списка11,Абзац списка111,Абзац списк,Абзац списка4,Абзац с отступом,List Paragraph11,List Paragraph111,Elenco Normale"/>
    <w:basedOn w:val="a"/>
    <w:link w:val="ac"/>
    <w:uiPriority w:val="34"/>
    <w:qFormat/>
    <w:rsid w:val="00527E59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table" w:styleId="ad">
    <w:name w:val="Table Grid"/>
    <w:basedOn w:val="a1"/>
    <w:uiPriority w:val="59"/>
    <w:rsid w:val="00CE6E8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1221D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">
    <w:name w:val="Базовый"/>
    <w:rsid w:val="0021557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basedOn w:val="a0"/>
    <w:rsid w:val="009C0A2D"/>
    <w:rPr>
      <w:rFonts w:ascii="Times New Roman" w:hAnsi="Times New Roman" w:cs="Times New Roman" w:hint="default"/>
      <w:b/>
      <w:bCs/>
      <w:color w:val="000000"/>
    </w:rPr>
  </w:style>
  <w:style w:type="paragraph" w:styleId="af0">
    <w:name w:val="header"/>
    <w:basedOn w:val="a"/>
    <w:link w:val="af1"/>
    <w:uiPriority w:val="99"/>
    <w:unhideWhenUsed/>
    <w:rsid w:val="00E32D0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2D08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E32D0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32D08"/>
    <w:rPr>
      <w:sz w:val="24"/>
      <w:szCs w:val="24"/>
      <w:lang w:eastAsia="ar-SA"/>
    </w:rPr>
  </w:style>
  <w:style w:type="character" w:customStyle="1" w:styleId="ac">
    <w:name w:val="Абзац списка Знак"/>
    <w:aliases w:val="маркированный Знак,Абзац списка3 Знак,Абзац списка1 Знак,List Paragraph Знак,Абзац Знак,Bullet1 Знак,Абзац списка11 Знак,Абзац списка111 Знак,Абзац списк Знак,Абзац списка4 Знак,Абзац с отступом Знак,List Paragraph11 Знак"/>
    <w:link w:val="ab"/>
    <w:uiPriority w:val="34"/>
    <w:locked/>
    <w:rsid w:val="007E0075"/>
    <w:rPr>
      <w:rFonts w:eastAsia="Calibri"/>
      <w:sz w:val="28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836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83637"/>
    <w:rPr>
      <w:rFonts w:ascii="Courier New" w:hAnsi="Courier New" w:cs="Courier New"/>
    </w:rPr>
  </w:style>
  <w:style w:type="character" w:styleId="af4">
    <w:name w:val="Strong"/>
    <w:basedOn w:val="a0"/>
    <w:uiPriority w:val="22"/>
    <w:qFormat/>
    <w:rsid w:val="00717469"/>
    <w:rPr>
      <w:b/>
      <w:bCs/>
    </w:rPr>
  </w:style>
  <w:style w:type="paragraph" w:styleId="af5">
    <w:name w:val="No Spacing"/>
    <w:uiPriority w:val="1"/>
    <w:qFormat/>
    <w:rsid w:val="00717469"/>
    <w:pPr>
      <w:suppressAutoHyphens/>
    </w:pPr>
    <w:rPr>
      <w:sz w:val="24"/>
      <w:szCs w:val="24"/>
      <w:lang w:eastAsia="ar-SA"/>
    </w:rPr>
  </w:style>
  <w:style w:type="character" w:customStyle="1" w:styleId="FontStyle13">
    <w:name w:val="Font Style13"/>
    <w:basedOn w:val="a0"/>
    <w:rsid w:val="001438E7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s0">
    <w:name w:val="s0"/>
    <w:rsid w:val="00E77FD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ko@kostanay.gov.k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sko@kostanay.gov.k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sko@kostanay.gov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ko@kostanay.gov.k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s&amp;sets\&#1084;&#1086;&#1080;%20&#1076;&#1086;&#1082;&#1091;&#1084;&#1077;&#1085;&#1090;&#1099;\_&#1073;&#1083;&#1072;&#1085;&#1082;&#1080;\&#1041;&#1083;&#1072;&#1085;&#1082;%20&#1040;&#1088;&#1093;&#1080;&#1090;&#1077;&#1082;&#1090;&#1091;&#1088;&#1099;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Архитектуры2.dot</Template>
  <TotalTime>565</TotalTime>
  <Pages>1</Pages>
  <Words>296</Words>
  <Characters>1688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архитектуры и градостроительства</vt:lpstr>
    </vt:vector>
  </TitlesOfParts>
  <Company>Microsoft</Company>
  <LinksUpToDate>false</LinksUpToDate>
  <CharactersWithSpaces>1981</CharactersWithSpaces>
  <SharedDoc>false</SharedDoc>
  <HLinks>
    <vt:vector size="24" baseType="variant">
      <vt:variant>
        <vt:i4>5701667</vt:i4>
      </vt:variant>
      <vt:variant>
        <vt:i4>9</vt:i4>
      </vt:variant>
      <vt:variant>
        <vt:i4>0</vt:i4>
      </vt:variant>
      <vt:variant>
        <vt:i4>5</vt:i4>
      </vt:variant>
      <vt:variant>
        <vt:lpwstr>mailto:uag.kostanay@mail.ru</vt:lpwstr>
      </vt:variant>
      <vt:variant>
        <vt:lpwstr/>
      </vt:variant>
      <vt:variant>
        <vt:i4>5701667</vt:i4>
      </vt:variant>
      <vt:variant>
        <vt:i4>6</vt:i4>
      </vt:variant>
      <vt:variant>
        <vt:i4>0</vt:i4>
      </vt:variant>
      <vt:variant>
        <vt:i4>5</vt:i4>
      </vt:variant>
      <vt:variant>
        <vt:lpwstr>mailto:uag.kostanay@mail.ru</vt:lpwstr>
      </vt:variant>
      <vt:variant>
        <vt:lpwstr/>
      </vt:variant>
      <vt:variant>
        <vt:i4>2949132</vt:i4>
      </vt:variant>
      <vt:variant>
        <vt:i4>3</vt:i4>
      </vt:variant>
      <vt:variant>
        <vt:i4>0</vt:i4>
      </vt:variant>
      <vt:variant>
        <vt:i4>5</vt:i4>
      </vt:variant>
      <vt:variant>
        <vt:lpwstr>mailto:dag@kostanay.kz</vt:lpwstr>
      </vt:variant>
      <vt:variant>
        <vt:lpwstr/>
      </vt:variant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mailto:dag@kostanay.kz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архитектуры и градостроительства</dc:title>
  <dc:creator>Silesha.mail.ru</dc:creator>
  <cp:lastModifiedBy>Приемная</cp:lastModifiedBy>
  <cp:revision>55</cp:revision>
  <cp:lastPrinted>2024-12-04T13:07:00Z</cp:lastPrinted>
  <dcterms:created xsi:type="dcterms:W3CDTF">2020-10-06T09:39:00Z</dcterms:created>
  <dcterms:modified xsi:type="dcterms:W3CDTF">2024-12-06T05:16:00Z</dcterms:modified>
</cp:coreProperties>
</file>