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7D" w:rsidRDefault="00F31FD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E227D" w:rsidRDefault="00F31FDA">
      <w:pPr>
        <w:spacing w:after="0"/>
      </w:pPr>
      <w:r>
        <w:rPr>
          <w:b/>
          <w:color w:val="000000"/>
          <w:sz w:val="28"/>
        </w:rPr>
        <w:t>Әскери қызмет және әскери қызметшілердің мәртебесі туралы</w:t>
      </w:r>
    </w:p>
    <w:p w:rsidR="009E227D" w:rsidRDefault="00F31FDA">
      <w:pPr>
        <w:spacing w:after="0"/>
        <w:jc w:val="both"/>
      </w:pPr>
      <w:r>
        <w:rPr>
          <w:color w:val="000000"/>
          <w:sz w:val="28"/>
        </w:rPr>
        <w:t>Қазақстан Республикасының 2012 жылғы 16 ақпандағы № 561-IV Заңы.</w:t>
      </w:r>
    </w:p>
    <w:p w:rsidR="009E227D" w:rsidRDefault="00F31FDA">
      <w:pPr>
        <w:spacing w:after="0"/>
        <w:jc w:val="both"/>
      </w:pPr>
      <w:r>
        <w:rPr>
          <w:color w:val="FF0000"/>
          <w:sz w:val="28"/>
        </w:rPr>
        <w:t>      Қолданушылар назарына!</w:t>
      </w:r>
      <w:r>
        <w:br/>
      </w:r>
      <w:r>
        <w:rPr>
          <w:color w:val="FF0000"/>
          <w:sz w:val="28"/>
        </w:rPr>
        <w:t>      Қолданушыларға ыңғайлы болуы үшін РҚАО мазмұнды жасады.</w:t>
      </w:r>
    </w:p>
    <w:p w:rsidR="009E227D" w:rsidRDefault="00F31FDA">
      <w:pPr>
        <w:spacing w:after="0"/>
        <w:jc w:val="both"/>
      </w:pPr>
      <w:r>
        <w:rPr>
          <w:color w:val="000000"/>
          <w:sz w:val="28"/>
        </w:rPr>
        <w:t>МАЗМҰНЫ</w:t>
      </w:r>
    </w:p>
    <w:p w:rsidR="009E227D" w:rsidRDefault="00F31FDA">
      <w:pPr>
        <w:spacing w:after="0"/>
        <w:jc w:val="both"/>
      </w:pPr>
      <w:r>
        <w:rPr>
          <w:color w:val="FF0000"/>
          <w:sz w:val="28"/>
        </w:rPr>
        <w:t>      РҚАО-ның ескертпесі!</w:t>
      </w:r>
      <w:r>
        <w:br/>
      </w:r>
      <w:r>
        <w:rPr>
          <w:color w:val="FF0000"/>
          <w:sz w:val="28"/>
        </w:rPr>
        <w:t xml:space="preserve"> </w:t>
      </w:r>
      <w:r>
        <w:rPr>
          <w:color w:val="FF0000"/>
          <w:sz w:val="28"/>
        </w:rPr>
        <w:t>      Осы Заңның қолданысқа енгізілу тәртібін 55-б. қараңыз.</w:t>
      </w:r>
      <w:r>
        <w:br/>
      </w:r>
      <w:r>
        <w:rPr>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w:t>
      </w:r>
      <w:r>
        <w:rPr>
          <w:color w:val="FF0000"/>
          <w:sz w:val="28"/>
        </w:rPr>
        <w:t>, ауылдық", "ауылдық" деген сөздермен ауыстырылды - ҚР 03.07.2013 № 121-V Конституциялық заңымен (алғашқы ресми жарияланғанынан кейін күнтізбелік он күн өткен соң қолданысқа енгізіледі).</w:t>
      </w:r>
    </w:p>
    <w:p w:rsidR="009E227D" w:rsidRDefault="00F31FDA">
      <w:pPr>
        <w:spacing w:after="0"/>
        <w:jc w:val="both"/>
      </w:pPr>
      <w:r>
        <w:rPr>
          <w:color w:val="000000"/>
          <w:sz w:val="28"/>
        </w:rPr>
        <w:t>      Осы Заң Қазақстан Республикасы азаматтарының әскери қызметті өт</w:t>
      </w:r>
      <w:r>
        <w:rPr>
          <w:color w:val="000000"/>
          <w:sz w:val="28"/>
        </w:rPr>
        <w:t>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p w:rsidR="009E227D" w:rsidRDefault="00F31FDA">
      <w:pPr>
        <w:spacing w:after="0"/>
      </w:pPr>
      <w:bookmarkStart w:id="1" w:name="z2"/>
      <w:r>
        <w:rPr>
          <w:b/>
          <w:color w:val="000000"/>
        </w:rPr>
        <w:t xml:space="preserve"> 1-тарау. ЖАЛПЫ ЕРЕЖЕЛЕР</w:t>
      </w:r>
    </w:p>
    <w:bookmarkEnd w:id="1"/>
    <w:p w:rsidR="009E227D" w:rsidRDefault="00F31FDA">
      <w:pPr>
        <w:spacing w:after="0"/>
        <w:jc w:val="both"/>
      </w:pPr>
      <w:r>
        <w:rPr>
          <w:b/>
          <w:color w:val="000000"/>
          <w:sz w:val="28"/>
        </w:rPr>
        <w:t>1-бап. Осы Заңда пайдаланылатын негізгі ұғымдар</w:t>
      </w:r>
    </w:p>
    <w:p w:rsidR="009E227D" w:rsidRDefault="00F31FDA">
      <w:pPr>
        <w:spacing w:after="0"/>
        <w:jc w:val="both"/>
      </w:pPr>
      <w:bookmarkStart w:id="2" w:name="z4"/>
      <w:r>
        <w:rPr>
          <w:color w:val="000000"/>
          <w:sz w:val="28"/>
        </w:rPr>
        <w:t>      Осы Заңда мынадай негізгі</w:t>
      </w:r>
      <w:r>
        <w:rPr>
          <w:color w:val="000000"/>
          <w:sz w:val="28"/>
        </w:rPr>
        <w:t xml:space="preserve"> ұғымдар пайдаланылады:</w:t>
      </w:r>
    </w:p>
    <w:p w:rsidR="009E227D" w:rsidRDefault="00F31FDA">
      <w:pPr>
        <w:spacing w:after="0"/>
        <w:jc w:val="both"/>
      </w:pPr>
      <w:bookmarkStart w:id="3" w:name="z758"/>
      <w:bookmarkEnd w:id="2"/>
      <w:r>
        <w:rPr>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офицерлер жəне сержанттар (старшиналар) құрамдарының əскери қызметшісі;</w:t>
      </w:r>
    </w:p>
    <w:p w:rsidR="009E227D" w:rsidRDefault="00F31FDA">
      <w:pPr>
        <w:spacing w:after="0"/>
        <w:jc w:val="both"/>
      </w:pPr>
      <w:bookmarkStart w:id="4" w:name="z759"/>
      <w:bookmarkEnd w:id="3"/>
      <w:r>
        <w:rPr>
          <w:color w:val="000000"/>
          <w:sz w:val="28"/>
        </w:rPr>
        <w:t xml:space="preserve">      2) ауыспалы </w:t>
      </w:r>
      <w:r>
        <w:rPr>
          <w:color w:val="000000"/>
          <w:sz w:val="28"/>
        </w:rPr>
        <w:t>құрам – Қазақстан Республикасы Қарулы Күштерінің (бұдан əрі – Қарулы Күштер) штат санына кірмейтін əскери оқу орындарында білім алып жатқан Қарулы Күштер əскери қызметшілерінің санаты;</w:t>
      </w:r>
    </w:p>
    <w:p w:rsidR="009E227D" w:rsidRDefault="00F31FDA">
      <w:pPr>
        <w:spacing w:after="0"/>
        <w:jc w:val="both"/>
      </w:pPr>
      <w:bookmarkStart w:id="5" w:name="z760"/>
      <w:bookmarkEnd w:id="4"/>
      <w:r>
        <w:rPr>
          <w:color w:val="000000"/>
          <w:sz w:val="28"/>
        </w:rPr>
        <w:t>      3) əскерге шақыру бойынша əскери қызмет өткеретін əскери қызметші</w:t>
      </w:r>
      <w:r>
        <w:rPr>
          <w:color w:val="000000"/>
          <w:sz w:val="28"/>
        </w:rPr>
        <w:t>лер – осы Заңда айқындалатын мерзімге Қазақстан Республикасының Қарулы Күштеріне, басқа да əскерлері мен əскери құралымдарына (бұдан əрі – Қарулы күштер, басқа да əскерлер мен əскери құралымдар) əскери қызметке шақырылған Қазақстан Республикасының азаматта</w:t>
      </w:r>
      <w:r>
        <w:rPr>
          <w:color w:val="000000"/>
          <w:sz w:val="28"/>
        </w:rPr>
        <w:t>ры;</w:t>
      </w:r>
    </w:p>
    <w:p w:rsidR="009E227D" w:rsidRDefault="00F31FDA">
      <w:pPr>
        <w:spacing w:after="0"/>
        <w:jc w:val="both"/>
      </w:pPr>
      <w:bookmarkStart w:id="6" w:name="z761"/>
      <w:bookmarkEnd w:id="5"/>
      <w:r>
        <w:rPr>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p w:rsidR="009E227D" w:rsidRDefault="00F31FDA">
      <w:pPr>
        <w:spacing w:after="0"/>
        <w:jc w:val="both"/>
      </w:pPr>
      <w:bookmarkStart w:id="7" w:name="z762"/>
      <w:bookmarkEnd w:id="6"/>
      <w:r>
        <w:rPr>
          <w:color w:val="000000"/>
          <w:sz w:val="28"/>
        </w:rPr>
        <w:lastRenderedPageBreak/>
        <w:t>      5) əскерге шақыру жасына дейінгілер – əскери есепке алынғанға дейін əскери қызметке даярлықтан өтетін Қазақстан</w:t>
      </w:r>
      <w:r>
        <w:rPr>
          <w:color w:val="000000"/>
          <w:sz w:val="28"/>
        </w:rPr>
        <w:t xml:space="preserve"> Республикасының ер азаматтары;</w:t>
      </w:r>
    </w:p>
    <w:p w:rsidR="009E227D" w:rsidRDefault="00F31FDA">
      <w:pPr>
        <w:spacing w:after="0"/>
        <w:jc w:val="both"/>
      </w:pPr>
      <w:bookmarkStart w:id="8" w:name="z763"/>
      <w:bookmarkEnd w:id="7"/>
      <w:r>
        <w:rPr>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p w:rsidR="009E227D" w:rsidRDefault="00F31FDA">
      <w:pPr>
        <w:spacing w:after="0"/>
        <w:jc w:val="both"/>
      </w:pPr>
      <w:bookmarkStart w:id="9" w:name="z764"/>
      <w:bookmarkEnd w:id="8"/>
      <w:r>
        <w:rPr>
          <w:color w:val="000000"/>
          <w:sz w:val="28"/>
        </w:rPr>
        <w:t>      7) əскери атақ – ə</w:t>
      </w:r>
      <w:r>
        <w:rPr>
          <w:color w:val="000000"/>
          <w:sz w:val="28"/>
        </w:rPr>
        <w:t>скери қызметшіге жəне əскери міндеттіге берілетін əскери айырым белгісі;</w:t>
      </w:r>
    </w:p>
    <w:p w:rsidR="009E227D" w:rsidRDefault="00F31FDA">
      <w:pPr>
        <w:spacing w:after="0"/>
        <w:jc w:val="both"/>
      </w:pPr>
      <w:bookmarkStart w:id="10" w:name="z765"/>
      <w:bookmarkEnd w:id="9"/>
      <w:r>
        <w:rPr>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p w:rsidR="009E227D" w:rsidRDefault="00F31FDA">
      <w:pPr>
        <w:spacing w:after="0"/>
        <w:jc w:val="both"/>
      </w:pPr>
      <w:bookmarkStart w:id="11" w:name="z766"/>
      <w:bookmarkEnd w:id="10"/>
      <w:r>
        <w:rPr>
          <w:color w:val="000000"/>
          <w:sz w:val="28"/>
        </w:rPr>
        <w:t>      9) əскери бөлімнің</w:t>
      </w:r>
      <w:r>
        <w:rPr>
          <w:color w:val="000000"/>
          <w:sz w:val="28"/>
        </w:rPr>
        <w:t xml:space="preserve"> штаты – жеке құрамның құрамын, ұйымдастырушылық-штаттық құрылымын, санын жəне қару-жарақ кадастрына сəйкес бекітіп берілген негізгі қару-жарақ пен əскери техника санын айқындайтын құжат;</w:t>
      </w:r>
    </w:p>
    <w:p w:rsidR="009E227D" w:rsidRDefault="00F31FDA">
      <w:pPr>
        <w:spacing w:after="0"/>
        <w:jc w:val="both"/>
      </w:pPr>
      <w:bookmarkStart w:id="12" w:name="z767"/>
      <w:bookmarkEnd w:id="11"/>
      <w:r>
        <w:rPr>
          <w:color w:val="000000"/>
          <w:sz w:val="28"/>
        </w:rPr>
        <w:t>      10) əскери есепке алу – əскерге шақырылушылар, əскери қызметші</w:t>
      </w:r>
      <w:r>
        <w:rPr>
          <w:color w:val="000000"/>
          <w:sz w:val="28"/>
        </w:rPr>
        <w:t>лер мен жұмылдыру ресурстары туралы сандық жəне сапалық деректерді есепке алу жəне талдау жүйесі;</w:t>
      </w:r>
    </w:p>
    <w:p w:rsidR="009E227D" w:rsidRDefault="00F31FDA">
      <w:pPr>
        <w:spacing w:after="0"/>
        <w:jc w:val="both"/>
      </w:pPr>
      <w:bookmarkStart w:id="13" w:name="z768"/>
      <w:bookmarkEnd w:id="12"/>
      <w:r>
        <w:rPr>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w:t>
      </w:r>
      <w:r>
        <w:rPr>
          <w:color w:val="000000"/>
          <w:sz w:val="28"/>
        </w:rPr>
        <w:t>а көзделген өзге де жағдайларда əскери басқару органдары, уəкілетті мемлекеттік органдар əскери даярлық бойынша өткізетін іс-шаралар.</w:t>
      </w:r>
    </w:p>
    <w:bookmarkEnd w:id="13"/>
    <w:p w:rsidR="009E227D" w:rsidRDefault="00F31FDA">
      <w:pPr>
        <w:spacing w:after="0"/>
        <w:jc w:val="both"/>
      </w:pPr>
      <w:r>
        <w:rPr>
          <w:color w:val="000000"/>
          <w:sz w:val="28"/>
        </w:rPr>
        <w:t>      Əскери жиындар:</w:t>
      </w:r>
    </w:p>
    <w:p w:rsidR="009E227D" w:rsidRDefault="00F31FDA">
      <w:pPr>
        <w:spacing w:after="0"/>
        <w:jc w:val="both"/>
      </w:pPr>
      <w:r>
        <w:rPr>
          <w:color w:val="000000"/>
          <w:sz w:val="28"/>
        </w:rPr>
        <w:t>      оқу-жаттығу жиындары – əскери міндеттілерді, əскери оқу орындарына түскен кезде əскерге шақыры</w:t>
      </w:r>
      <w:r>
        <w:rPr>
          <w:color w:val="000000"/>
          <w:sz w:val="28"/>
        </w:rPr>
        <w:t>лушыларды жəне əскери кафедралардың студенттерін даярлау жəне қайта даярлау мақсатында өткізілетін əскери жиындар түрі;</w:t>
      </w:r>
    </w:p>
    <w:p w:rsidR="009E227D" w:rsidRDefault="00F31FDA">
      <w:pPr>
        <w:spacing w:after="0"/>
        <w:jc w:val="both"/>
      </w:pPr>
      <w:r>
        <w:rPr>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w:t>
      </w:r>
      <w:r>
        <w:rPr>
          <w:color w:val="000000"/>
          <w:sz w:val="28"/>
        </w:rPr>
        <w:t>ін тексеру мақсатында өткізілетін əскери жиындар түрі;</w:t>
      </w:r>
    </w:p>
    <w:p w:rsidR="009E227D" w:rsidRDefault="00F31FDA">
      <w:pPr>
        <w:spacing w:after="0"/>
        <w:jc w:val="both"/>
      </w:pPr>
      <w:r>
        <w:rPr>
          <w:color w:val="000000"/>
          <w:sz w:val="28"/>
        </w:rPr>
        <w:t xml:space="preserve">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w:t>
      </w:r>
      <w:r>
        <w:rPr>
          <w:color w:val="000000"/>
          <w:sz w:val="28"/>
        </w:rPr>
        <w:t>айқындайтын өзге де жағдайларда өткізілетін əскери жиындар түрі болып бөлінеді;</w:t>
      </w:r>
    </w:p>
    <w:p w:rsidR="009E227D" w:rsidRDefault="00F31FDA">
      <w:pPr>
        <w:spacing w:after="0"/>
        <w:jc w:val="both"/>
      </w:pPr>
      <w:bookmarkStart w:id="14" w:name="z769"/>
      <w:r>
        <w:rPr>
          <w:color w:val="000000"/>
          <w:sz w:val="28"/>
        </w:rPr>
        <w:t>      12) əскери интерн – əскери интернатурада білім алып жатқан əскери қызметші;</w:t>
      </w:r>
    </w:p>
    <w:p w:rsidR="009E227D" w:rsidRDefault="00F31FDA">
      <w:pPr>
        <w:spacing w:after="0"/>
        <w:jc w:val="both"/>
      </w:pPr>
      <w:bookmarkStart w:id="15" w:name="z770"/>
      <w:bookmarkEnd w:id="14"/>
      <w:r>
        <w:rPr>
          <w:color w:val="000000"/>
          <w:sz w:val="28"/>
        </w:rPr>
        <w:t>      13) əскери интернатура – жоғары əскери оқу орнының құрылымдық бөлімшесі жүзеге асыратын,</w:t>
      </w:r>
      <w:r>
        <w:rPr>
          <w:color w:val="000000"/>
          <w:sz w:val="28"/>
        </w:rPr>
        <w:t xml:space="preserve"> клиникалық практикаға рұқсат алу үшін əскери </w:t>
      </w:r>
      <w:r>
        <w:rPr>
          <w:color w:val="000000"/>
          <w:sz w:val="28"/>
        </w:rPr>
        <w:lastRenderedPageBreak/>
        <w:t>қызметшілерді базалық жоғары медициналық білім беру шеңберінде клиникалық мамандықтар бойынша даярлау нысаны;</w:t>
      </w:r>
    </w:p>
    <w:p w:rsidR="009E227D" w:rsidRDefault="00F31FDA">
      <w:pPr>
        <w:spacing w:after="0"/>
        <w:jc w:val="both"/>
      </w:pPr>
      <w:bookmarkStart w:id="16" w:name="z771"/>
      <w:bookmarkEnd w:id="15"/>
      <w:r>
        <w:rPr>
          <w:color w:val="000000"/>
          <w:sz w:val="28"/>
        </w:rPr>
        <w:t>      14) əскери кафедра – Қазақстан Республикасының жоғары оқу орны жанындағы, азаматтарды запастағ</w:t>
      </w:r>
      <w:r>
        <w:rPr>
          <w:color w:val="000000"/>
          <w:sz w:val="28"/>
        </w:rPr>
        <w:t>ы офицерлер мен запастағы сержанттар бағдарламалары бойынша əскери даярлауды жүзеге асыратын кафедра;</w:t>
      </w:r>
    </w:p>
    <w:p w:rsidR="009E227D" w:rsidRDefault="00F31FDA">
      <w:pPr>
        <w:spacing w:after="0"/>
        <w:jc w:val="both"/>
      </w:pPr>
      <w:bookmarkStart w:id="17" w:name="z772"/>
      <w:bookmarkEnd w:id="16"/>
      <w:r>
        <w:rPr>
          <w:color w:val="000000"/>
          <w:sz w:val="28"/>
        </w:rPr>
        <w:t xml:space="preserve">      15) əскери киім нысаны – Қазақстан Республикасының Президенті бекіткен, əскери қызметшілердің Қарулы Күштерге, басқа да əскерлер мен əскери </w:t>
      </w:r>
      <w:r>
        <w:rPr>
          <w:color w:val="000000"/>
          <w:sz w:val="28"/>
        </w:rPr>
        <w:t>құралымдарға тиесілігін айқындайтын, ерекшелік жəне айырым белгілері бар нысанды киім (киім-кешек) жəне жабдық;</w:t>
      </w:r>
    </w:p>
    <w:p w:rsidR="009E227D" w:rsidRDefault="00F31FDA">
      <w:pPr>
        <w:spacing w:after="0"/>
        <w:jc w:val="both"/>
      </w:pPr>
      <w:bookmarkStart w:id="18" w:name="z773"/>
      <w:bookmarkEnd w:id="17"/>
      <w:r>
        <w:rPr>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w:t>
      </w:r>
      <w:r>
        <w:rPr>
          <w:color w:val="000000"/>
          <w:sz w:val="28"/>
        </w:rPr>
        <w:t>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p w:rsidR="009E227D" w:rsidRDefault="00F31FDA">
      <w:pPr>
        <w:spacing w:after="0"/>
        <w:jc w:val="both"/>
      </w:pPr>
      <w:bookmarkStart w:id="19" w:name="z774"/>
      <w:bookmarkEnd w:id="18"/>
      <w:r>
        <w:rPr>
          <w:color w:val="000000"/>
          <w:sz w:val="28"/>
        </w:rPr>
        <w:t xml:space="preserve">      17) əскери қызмет мерзімі – Қарулы Күштерде, басқа да əскерлер </w:t>
      </w:r>
      <w:r>
        <w:rPr>
          <w:color w:val="000000"/>
          <w:sz w:val="28"/>
        </w:rPr>
        <w:t>мен əскери құралымдарда əскери қызметші мəртебесінде əскери қызмет өткерудің бүкіл кезеңі;</w:t>
      </w:r>
    </w:p>
    <w:p w:rsidR="009E227D" w:rsidRDefault="00F31FDA">
      <w:pPr>
        <w:spacing w:after="0"/>
        <w:jc w:val="both"/>
      </w:pPr>
      <w:bookmarkStart w:id="20" w:name="z775"/>
      <w:bookmarkEnd w:id="19"/>
      <w:r>
        <w:rPr>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w:t>
      </w:r>
      <w:r>
        <w:rPr>
          <w:color w:val="000000"/>
          <w:sz w:val="28"/>
        </w:rPr>
        <w:t>ардың құқықтарын, міндеттерін жəне жауапкершілігін белгілейтін ерікті түрде əскери қызмет өткеру туралы шарт;</w:t>
      </w:r>
    </w:p>
    <w:p w:rsidR="009E227D" w:rsidRDefault="00F31FDA">
      <w:pPr>
        <w:spacing w:after="0"/>
        <w:jc w:val="both"/>
      </w:pPr>
      <w:bookmarkStart w:id="21" w:name="z776"/>
      <w:bookmarkEnd w:id="20"/>
      <w:r>
        <w:rPr>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w:t>
      </w:r>
      <w:r>
        <w:rPr>
          <w:color w:val="000000"/>
          <w:sz w:val="28"/>
        </w:rPr>
        <w:t>өлімнің тізімдерінен алып тастау;</w:t>
      </w:r>
    </w:p>
    <w:p w:rsidR="009E227D" w:rsidRDefault="00F31FDA">
      <w:pPr>
        <w:spacing w:after="0"/>
        <w:jc w:val="both"/>
      </w:pPr>
      <w:bookmarkStart w:id="22" w:name="z777"/>
      <w:bookmarkEnd w:id="21"/>
      <w:r>
        <w:rPr>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p w:rsidR="009E227D" w:rsidRDefault="00F31FDA">
      <w:pPr>
        <w:spacing w:after="0"/>
        <w:jc w:val="both"/>
      </w:pPr>
      <w:bookmarkStart w:id="23" w:name="z778"/>
      <w:bookmarkEnd w:id="22"/>
      <w:r>
        <w:rPr>
          <w:color w:val="000000"/>
          <w:sz w:val="28"/>
        </w:rPr>
        <w:t>      21) əскери лауазым – əскери қызмет функцияларын орындау үшін лау</w:t>
      </w:r>
      <w:r>
        <w:rPr>
          <w:color w:val="000000"/>
          <w:sz w:val="28"/>
        </w:rPr>
        <w:t>азымдық өкілеттіктер мен лауазымдық міндеттер жүктелген Қарулы Күштер, басқа да əскерлер мен əскери құралымдар мемлекеттік мекемесінің штаттық бірлігі;</w:t>
      </w:r>
    </w:p>
    <w:p w:rsidR="009E227D" w:rsidRDefault="00F31FDA">
      <w:pPr>
        <w:spacing w:after="0"/>
        <w:jc w:val="both"/>
      </w:pPr>
      <w:bookmarkStart w:id="24" w:name="z779"/>
      <w:bookmarkEnd w:id="23"/>
      <w:r>
        <w:rPr>
          <w:color w:val="000000"/>
          <w:sz w:val="28"/>
        </w:rPr>
        <w:t xml:space="preserve">      22) əскери міндеттілер – əскери есепте тұратын жəне əскери есепте тұрудың шекті жасына дейін </w:t>
      </w:r>
      <w:r>
        <w:rPr>
          <w:color w:val="000000"/>
          <w:sz w:val="28"/>
        </w:rPr>
        <w:t>запаста болатын Қазақстан Республикасының азаматтары;</w:t>
      </w:r>
    </w:p>
    <w:p w:rsidR="009E227D" w:rsidRDefault="00F31FDA">
      <w:pPr>
        <w:spacing w:after="0"/>
        <w:jc w:val="both"/>
      </w:pPr>
      <w:bookmarkStart w:id="25" w:name="z780"/>
      <w:bookmarkEnd w:id="24"/>
      <w:r>
        <w:rPr>
          <w:color w:val="000000"/>
          <w:sz w:val="28"/>
        </w:rPr>
        <w:t>      23) əскери міндеттілер запасы (бұдан əрі – запас) – аудандардың, облыстық маңызы бар қалалардың жергілікті əскери басқару органдарында əскери есепте тұратын, соғыс уақытында Қарулы Күштерді, басқа</w:t>
      </w:r>
      <w:r>
        <w:rPr>
          <w:color w:val="000000"/>
          <w:sz w:val="28"/>
        </w:rPr>
        <w:t xml:space="preserve"> да əскерлер мен əскери құралымдарды толық жасақтау, жұмылдыра өрістету жəне олардың шығынының </w:t>
      </w:r>
      <w:r>
        <w:rPr>
          <w:color w:val="000000"/>
          <w:sz w:val="28"/>
        </w:rPr>
        <w:lastRenderedPageBreak/>
        <w:t>орнын толтыру мақсатында пайдаланылатын, осы Заңда белгіленген жастағы əскери міндеттілер;</w:t>
      </w:r>
    </w:p>
    <w:p w:rsidR="009E227D" w:rsidRDefault="00F31FDA">
      <w:pPr>
        <w:spacing w:after="0"/>
        <w:jc w:val="both"/>
      </w:pPr>
      <w:bookmarkStart w:id="26" w:name="z781"/>
      <w:bookmarkEnd w:id="25"/>
      <w:r>
        <w:rPr>
          <w:color w:val="000000"/>
          <w:sz w:val="28"/>
        </w:rPr>
        <w:t>      24) əскери міндеттілік – Қазақстан Республикасы азаматтарының Қа</w:t>
      </w:r>
      <w:r>
        <w:rPr>
          <w:color w:val="000000"/>
          <w:sz w:val="28"/>
        </w:rPr>
        <w:t>зақстан Республикасын қорғау жөніндегі конституциялық міндеті;</w:t>
      </w:r>
    </w:p>
    <w:p w:rsidR="009E227D" w:rsidRDefault="00F31FDA">
      <w:pPr>
        <w:spacing w:after="0"/>
        <w:jc w:val="both"/>
      </w:pPr>
      <w:bookmarkStart w:id="27" w:name="z782"/>
      <w:bookmarkEnd w:id="26"/>
      <w:r>
        <w:rPr>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w:t>
      </w:r>
      <w:r>
        <w:rPr>
          <w:color w:val="000000"/>
          <w:sz w:val="28"/>
        </w:rPr>
        <w:t>амаларын іске асыратын білім беру ұйымы;</w:t>
      </w:r>
    </w:p>
    <w:bookmarkEnd w:id="27"/>
    <w:p w:rsidR="009E227D" w:rsidRDefault="00F31FDA">
      <w:pPr>
        <w:spacing w:after="0"/>
        <w:jc w:val="both"/>
      </w:pPr>
      <w:r>
        <w:rPr>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p w:rsidR="009E227D" w:rsidRDefault="00F31FDA">
      <w:pPr>
        <w:spacing w:after="0"/>
        <w:jc w:val="both"/>
      </w:pPr>
      <w:bookmarkStart w:id="28" w:name="z783"/>
      <w:r>
        <w:rPr>
          <w:color w:val="000000"/>
          <w:sz w:val="28"/>
        </w:rPr>
        <w:t xml:space="preserve">      26) бастапқы əскери </w:t>
      </w:r>
      <w:r>
        <w:rPr>
          <w:color w:val="000000"/>
          <w:sz w:val="28"/>
        </w:rPr>
        <w:t>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p w:rsidR="009E227D" w:rsidRDefault="00F31FDA">
      <w:pPr>
        <w:spacing w:after="0"/>
        <w:jc w:val="both"/>
      </w:pPr>
      <w:bookmarkStart w:id="29" w:name="z784"/>
      <w:bookmarkEnd w:id="28"/>
      <w:r>
        <w:rPr>
          <w:color w:val="000000"/>
          <w:sz w:val="28"/>
        </w:rPr>
        <w:t xml:space="preserve">      27) далалық шығу </w:t>
      </w:r>
      <w:r>
        <w:rPr>
          <w:color w:val="000000"/>
          <w:sz w:val="28"/>
        </w:rPr>
        <w:t>–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p w:rsidR="009E227D" w:rsidRDefault="00F31FDA">
      <w:pPr>
        <w:spacing w:after="0"/>
        <w:jc w:val="both"/>
      </w:pPr>
      <w:bookmarkStart w:id="30" w:name="z785"/>
      <w:bookmarkEnd w:id="29"/>
      <w:r>
        <w:rPr>
          <w:color w:val="000000"/>
          <w:sz w:val="28"/>
        </w:rPr>
        <w:t>      28) докторант – докторантурада білі</w:t>
      </w:r>
      <w:r>
        <w:rPr>
          <w:color w:val="000000"/>
          <w:sz w:val="28"/>
        </w:rPr>
        <w:t>м алып жатқан əскери қызметші;</w:t>
      </w:r>
    </w:p>
    <w:p w:rsidR="009E227D" w:rsidRDefault="00F31FDA">
      <w:pPr>
        <w:spacing w:after="0"/>
        <w:jc w:val="both"/>
      </w:pPr>
      <w:bookmarkStart w:id="31" w:name="z786"/>
      <w:bookmarkEnd w:id="30"/>
      <w:r>
        <w:rPr>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w:t>
      </w:r>
      <w:r>
        <w:rPr>
          <w:color w:val="000000"/>
          <w:sz w:val="28"/>
        </w:rPr>
        <w:t xml:space="preserve"> қызметте болуының күнтізбелікпен де, жеңілдікпен де есептеп шығарылатын ұзақтығы;</w:t>
      </w:r>
    </w:p>
    <w:p w:rsidR="009E227D" w:rsidRDefault="00F31FDA">
      <w:pPr>
        <w:spacing w:after="0"/>
        <w:jc w:val="both"/>
      </w:pPr>
      <w:bookmarkStart w:id="32" w:name="z787"/>
      <w:bookmarkEnd w:id="31"/>
      <w:r>
        <w:rPr>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p w:rsidR="009E227D" w:rsidRDefault="00F31FDA">
      <w:pPr>
        <w:spacing w:after="0"/>
        <w:jc w:val="both"/>
      </w:pPr>
      <w:bookmarkStart w:id="33" w:name="z788"/>
      <w:bookmarkEnd w:id="32"/>
      <w:r>
        <w:rPr>
          <w:color w:val="000000"/>
          <w:sz w:val="28"/>
        </w:rPr>
        <w:t>      31) жеке құрам – Қарулы</w:t>
      </w:r>
      <w:r>
        <w:rPr>
          <w:color w:val="000000"/>
          <w:sz w:val="28"/>
        </w:rPr>
        <w:t xml:space="preserve"> Күштердің, басқа да əскерлер мен əскери құралымдардың əскери қызметшілері мен азаматтық персонал адамдары;</w:t>
      </w:r>
    </w:p>
    <w:p w:rsidR="009E227D" w:rsidRDefault="00F31FDA">
      <w:pPr>
        <w:spacing w:after="0"/>
        <w:jc w:val="both"/>
      </w:pPr>
      <w:bookmarkStart w:id="34" w:name="z789"/>
      <w:bookmarkEnd w:id="33"/>
      <w:r>
        <w:rPr>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w:t>
      </w:r>
      <w:r>
        <w:rPr>
          <w:color w:val="000000"/>
          <w:sz w:val="28"/>
        </w:rPr>
        <w:t>лып жатқан əскери қызметші;</w:t>
      </w:r>
    </w:p>
    <w:p w:rsidR="009E227D" w:rsidRDefault="00F31FDA">
      <w:pPr>
        <w:spacing w:after="0"/>
        <w:jc w:val="both"/>
      </w:pPr>
      <w:bookmarkStart w:id="35" w:name="z790"/>
      <w:bookmarkEnd w:id="34"/>
      <w:r>
        <w:rPr>
          <w:color w:val="000000"/>
          <w:sz w:val="28"/>
        </w:rPr>
        <w:t xml:space="preserve">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w:t>
      </w:r>
      <w:r>
        <w:rPr>
          <w:color w:val="000000"/>
          <w:sz w:val="28"/>
        </w:rPr>
        <w:t>азаматтары;</w:t>
      </w:r>
    </w:p>
    <w:p w:rsidR="009E227D" w:rsidRDefault="00F31FDA">
      <w:pPr>
        <w:spacing w:after="0"/>
        <w:jc w:val="both"/>
      </w:pPr>
      <w:bookmarkStart w:id="36" w:name="z791"/>
      <w:bookmarkEnd w:id="35"/>
      <w:r>
        <w:rPr>
          <w:color w:val="000000"/>
          <w:sz w:val="28"/>
        </w:rPr>
        <w:lastRenderedPageBreak/>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p w:rsidR="009E227D" w:rsidRDefault="00F31FDA">
      <w:pPr>
        <w:spacing w:after="0"/>
        <w:jc w:val="both"/>
      </w:pPr>
      <w:bookmarkStart w:id="37" w:name="z792"/>
      <w:bookmarkEnd w:id="36"/>
      <w:r>
        <w:rPr>
          <w:color w:val="000000"/>
          <w:sz w:val="28"/>
        </w:rPr>
        <w:t>     </w:t>
      </w:r>
      <w:r>
        <w:rPr>
          <w:color w:val="000000"/>
          <w:sz w:val="28"/>
        </w:rPr>
        <w:t xml:space="preserve">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w:t>
      </w:r>
      <w:r>
        <w:rPr>
          <w:color w:val="000000"/>
          <w:sz w:val="28"/>
        </w:rPr>
        <w:t>ымша білім беру нысаны;</w:t>
      </w:r>
    </w:p>
    <w:bookmarkEnd w:id="37"/>
    <w:p w:rsidR="009E227D" w:rsidRDefault="00F31FDA">
      <w:pPr>
        <w:spacing w:after="0"/>
        <w:jc w:val="both"/>
      </w:pPr>
      <w:r>
        <w:rPr>
          <w:color w:val="000000"/>
          <w:sz w:val="28"/>
        </w:rPr>
        <w:t>      35-1) Қарулы Күштердің жоғары қолбасшылығының президенттік резерві – Қарулы Күштердің жоғары қолбасшылығының лауазымдарына ұсыну үшін Қазақстан Республикасының Президенті бекітетін Қарулы Күштерде, басқа да әскерлер мен әскери</w:t>
      </w:r>
      <w:r>
        <w:rPr>
          <w:color w:val="000000"/>
          <w:sz w:val="28"/>
        </w:rPr>
        <w:t xml:space="preserve"> құралымдарда әскери қызмет өткеру қағидаларында (бұдан әрі – Әскери қызмет өткеру қағидалары) айқындалған ерекше іріктеу тәртібінен өткен Қарулы Күштер әскери қызметшілерінің тізімі;</w:t>
      </w:r>
    </w:p>
    <w:p w:rsidR="009E227D" w:rsidRDefault="00F31FDA">
      <w:pPr>
        <w:spacing w:after="0"/>
        <w:jc w:val="both"/>
      </w:pPr>
      <w:bookmarkStart w:id="38" w:name="z793"/>
      <w:r>
        <w:rPr>
          <w:color w:val="000000"/>
          <w:sz w:val="28"/>
        </w:rPr>
        <w:t>      36) қолданыстағы резерв – барлау қызметі шеңберінде жүктелген жеде</w:t>
      </w:r>
      <w:r>
        <w:rPr>
          <w:color w:val="000000"/>
          <w:sz w:val="28"/>
        </w:rPr>
        <w:t>л міндеттерді орындайтын əскери қызметшілер;</w:t>
      </w:r>
    </w:p>
    <w:p w:rsidR="009E227D" w:rsidRDefault="00F31FDA">
      <w:pPr>
        <w:spacing w:after="0"/>
        <w:jc w:val="both"/>
      </w:pPr>
      <w:bookmarkStart w:id="39" w:name="z794"/>
      <w:bookmarkEnd w:id="38"/>
      <w:r>
        <w:rPr>
          <w:color w:val="000000"/>
          <w:sz w:val="28"/>
        </w:rPr>
        <w:t xml:space="preserve">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w:t>
      </w:r>
      <w:r>
        <w:rPr>
          <w:color w:val="000000"/>
          <w:sz w:val="28"/>
        </w:rPr>
        <w:t>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p w:rsidR="009E227D" w:rsidRDefault="00F31FDA">
      <w:pPr>
        <w:spacing w:after="0"/>
        <w:jc w:val="both"/>
      </w:pPr>
      <w:bookmarkStart w:id="40" w:name="z795"/>
      <w:bookmarkEnd w:id="39"/>
      <w:r>
        <w:rPr>
          <w:color w:val="000000"/>
          <w:sz w:val="28"/>
        </w:rPr>
        <w:t>      38) магистрант – магистратурада білім алып жатқан əске</w:t>
      </w:r>
      <w:r>
        <w:rPr>
          <w:color w:val="000000"/>
          <w:sz w:val="28"/>
        </w:rPr>
        <w:t>ри қызметші;</w:t>
      </w:r>
    </w:p>
    <w:p w:rsidR="009E227D" w:rsidRDefault="00F31FDA">
      <w:pPr>
        <w:spacing w:after="0"/>
        <w:jc w:val="both"/>
      </w:pPr>
      <w:bookmarkStart w:id="41" w:name="z796"/>
      <w:bookmarkEnd w:id="40"/>
      <w:r>
        <w:rPr>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p w:rsidR="009E227D" w:rsidRDefault="00F31FDA">
      <w:pPr>
        <w:spacing w:after="0"/>
        <w:jc w:val="both"/>
      </w:pPr>
      <w:bookmarkStart w:id="42" w:name="z797"/>
      <w:bookmarkEnd w:id="41"/>
      <w:r>
        <w:rPr>
          <w:color w:val="000000"/>
          <w:sz w:val="28"/>
        </w:rPr>
        <w:t>      4</w:t>
      </w:r>
      <w:r>
        <w:rPr>
          <w:color w:val="000000"/>
          <w:sz w:val="28"/>
        </w:rPr>
        <w:t>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p w:rsidR="009E227D" w:rsidRDefault="00F31FDA">
      <w:pPr>
        <w:spacing w:after="0"/>
        <w:jc w:val="both"/>
      </w:pPr>
      <w:bookmarkStart w:id="43" w:name="z798"/>
      <w:bookmarkEnd w:id="42"/>
      <w:r>
        <w:rPr>
          <w:color w:val="000000"/>
          <w:sz w:val="28"/>
        </w:rPr>
        <w:t xml:space="preserve">      41) офицерлер – офицерлік </w:t>
      </w:r>
      <w:r>
        <w:rPr>
          <w:color w:val="000000"/>
          <w:sz w:val="28"/>
        </w:rPr>
        <w:t>құрамның тиісті əскери атақтары берілген əскери қызметшілер;</w:t>
      </w:r>
    </w:p>
    <w:p w:rsidR="009E227D" w:rsidRDefault="00F31FDA">
      <w:pPr>
        <w:spacing w:after="0"/>
        <w:jc w:val="both"/>
      </w:pPr>
      <w:bookmarkStart w:id="44" w:name="z799"/>
      <w:bookmarkEnd w:id="43"/>
      <w:r>
        <w:rPr>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w:t>
      </w:r>
      <w:r>
        <w:rPr>
          <w:color w:val="000000"/>
          <w:sz w:val="28"/>
        </w:rPr>
        <w:t xml:space="preserve">ағалауға бағытталған, тізбесін уəкілетті органның басшысы бекітетін лауазымдарда </w:t>
      </w:r>
      <w:r>
        <w:rPr>
          <w:color w:val="000000"/>
          <w:sz w:val="28"/>
        </w:rPr>
        <w:lastRenderedPageBreak/>
        <w:t>əскери қызмет өткеру үшін іріктеу кезінде жүзеге асырылатын тексеру іс-шараларының жиынтығы;</w:t>
      </w:r>
    </w:p>
    <w:p w:rsidR="009E227D" w:rsidRDefault="00F31FDA">
      <w:pPr>
        <w:spacing w:after="0"/>
        <w:jc w:val="both"/>
      </w:pPr>
      <w:bookmarkStart w:id="45" w:name="z800"/>
      <w:bookmarkEnd w:id="44"/>
      <w:r>
        <w:rPr>
          <w:color w:val="000000"/>
          <w:sz w:val="28"/>
        </w:rPr>
        <w:t xml:space="preserve">      43) ротация – əскери қызметшілерді Қарулы Күштердегі, басқа да əскерлер мен </w:t>
      </w:r>
      <w:r>
        <w:rPr>
          <w:color w:val="000000"/>
          <w:sz w:val="28"/>
        </w:rPr>
        <w:t>əскери құралымдардағы тең жəне өзге де лауазымдарға ауыстыру;</w:t>
      </w:r>
    </w:p>
    <w:p w:rsidR="009E227D" w:rsidRDefault="00F31FDA">
      <w:pPr>
        <w:spacing w:after="0"/>
        <w:jc w:val="both"/>
      </w:pPr>
      <w:bookmarkStart w:id="46" w:name="z801"/>
      <w:bookmarkEnd w:id="45"/>
      <w:r>
        <w:rPr>
          <w:color w:val="000000"/>
          <w:sz w:val="28"/>
        </w:rPr>
        <w:t>      44) сарбаздар (матростар) – сарбаздар (матростар) құрамының əскери лауазымдарын атқаратын əскери қызметшілер;</w:t>
      </w:r>
    </w:p>
    <w:p w:rsidR="009E227D" w:rsidRDefault="00F31FDA">
      <w:pPr>
        <w:spacing w:after="0"/>
        <w:jc w:val="both"/>
      </w:pPr>
      <w:bookmarkStart w:id="47" w:name="z802"/>
      <w:bookmarkEnd w:id="46"/>
      <w:r>
        <w:rPr>
          <w:color w:val="000000"/>
          <w:sz w:val="28"/>
        </w:rPr>
        <w:t>      45) сержанттар (старшиналар) – сержанттық (старшиналық) лауазымдарды атқ</w:t>
      </w:r>
      <w:r>
        <w:rPr>
          <w:color w:val="000000"/>
          <w:sz w:val="28"/>
        </w:rPr>
        <w:t>аратын əскери қызметшілер;</w:t>
      </w:r>
    </w:p>
    <w:p w:rsidR="009E227D" w:rsidRDefault="00F31FDA">
      <w:pPr>
        <w:spacing w:after="0"/>
        <w:jc w:val="both"/>
      </w:pPr>
      <w:bookmarkStart w:id="48" w:name="z803"/>
      <w:bookmarkEnd w:id="47"/>
      <w:r>
        <w:rPr>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w:t>
      </w:r>
      <w:r>
        <w:rPr>
          <w:color w:val="000000"/>
          <w:sz w:val="28"/>
        </w:rPr>
        <w:t>н Қазақстан Республикасының азаматтары;</w:t>
      </w:r>
    </w:p>
    <w:p w:rsidR="009E227D" w:rsidRDefault="00F31FDA">
      <w:pPr>
        <w:spacing w:after="0"/>
        <w:jc w:val="both"/>
      </w:pPr>
      <w:bookmarkStart w:id="49" w:name="z804"/>
      <w:bookmarkEnd w:id="48"/>
      <w:r>
        <w:rPr>
          <w:color w:val="000000"/>
          <w:sz w:val="28"/>
        </w:rPr>
        <w:t>      47) теңізге шығу – міндеттерді орындау үшін корабльдер мен кемелер экипаждарының, əскери қызметшілердің ашық теңізге шығуы;</w:t>
      </w:r>
    </w:p>
    <w:p w:rsidR="009E227D" w:rsidRDefault="00F31FDA">
      <w:pPr>
        <w:spacing w:after="0"/>
        <w:jc w:val="both"/>
      </w:pPr>
      <w:bookmarkStart w:id="50" w:name="z805"/>
      <w:bookmarkEnd w:id="49"/>
      <w:r>
        <w:rPr>
          <w:color w:val="000000"/>
          <w:sz w:val="28"/>
        </w:rPr>
        <w:t>      48) уәкілетті лауазымды адам – Әскери қызмет өткеру қағидаларында айқындалатын т</w:t>
      </w:r>
      <w:r>
        <w:rPr>
          <w:color w:val="000000"/>
          <w:sz w:val="28"/>
        </w:rPr>
        <w:t>әртіппен әскери қызмет өткеру туралы келісімшарт жасасу құқығы берілген лауазымды адам;</w:t>
      </w:r>
    </w:p>
    <w:p w:rsidR="009E227D" w:rsidRDefault="00F31FDA">
      <w:pPr>
        <w:spacing w:after="0"/>
        <w:jc w:val="both"/>
      </w:pPr>
      <w:bookmarkStart w:id="51" w:name="z806"/>
      <w:bookmarkEnd w:id="50"/>
      <w:r>
        <w:rPr>
          <w:color w:val="000000"/>
          <w:sz w:val="28"/>
        </w:rPr>
        <w:t>      49) уəкілетті орган – құрылымында əскери қызмет өткеру көзделген мемлекеттік орган;</w:t>
      </w:r>
    </w:p>
    <w:p w:rsidR="009E227D" w:rsidRDefault="00F31FDA">
      <w:pPr>
        <w:spacing w:after="0"/>
        <w:jc w:val="both"/>
      </w:pPr>
      <w:bookmarkStart w:id="52" w:name="z807"/>
      <w:bookmarkEnd w:id="51"/>
      <w:r>
        <w:rPr>
          <w:color w:val="000000"/>
          <w:sz w:val="28"/>
        </w:rPr>
        <w:t>      50) ұйымдастырушылық-штаттық іс-шаралар – Қарулы Күштерде, басқа да əске</w:t>
      </w:r>
      <w:r>
        <w:rPr>
          <w:color w:val="000000"/>
          <w:sz w:val="28"/>
        </w:rPr>
        <w:t>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w:t>
      </w:r>
      <w:r>
        <w:rPr>
          <w:color w:val="000000"/>
          <w:sz w:val="28"/>
        </w:rPr>
        <w:t>дың құрамы мен штат санын өзгерту бойынша жүргізілетін іс-шаралар;</w:t>
      </w:r>
    </w:p>
    <w:p w:rsidR="009E227D" w:rsidRDefault="00F31FDA">
      <w:pPr>
        <w:spacing w:after="0"/>
        <w:jc w:val="both"/>
      </w:pPr>
      <w:bookmarkStart w:id="53" w:name="z808"/>
      <w:bookmarkEnd w:id="52"/>
      <w:r>
        <w:rPr>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w:t>
      </w:r>
      <w:r>
        <w:rPr>
          <w:color w:val="000000"/>
          <w:sz w:val="28"/>
        </w:rPr>
        <w:t>атқан адам.</w:t>
      </w:r>
    </w:p>
    <w:bookmarkEnd w:id="53"/>
    <w:p w:rsidR="009E227D" w:rsidRDefault="00F31FDA">
      <w:pPr>
        <w:spacing w:after="0"/>
      </w:pPr>
      <w:r>
        <w:rPr>
          <w:color w:val="FF0000"/>
          <w:sz w:val="28"/>
        </w:rPr>
        <w:t xml:space="preserve">      Ескерту. 1-бап жаңа редакцияда - ҚР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color w:val="000000"/>
          <w:sz w:val="28"/>
        </w:rPr>
        <w:t>№ 165-VІ</w:t>
      </w:r>
      <w:r>
        <w:rPr>
          <w:color w:val="FF0000"/>
          <w:sz w:val="28"/>
        </w:rPr>
        <w:t xml:space="preserve"> (алғашқы ресми жарияланған күнінен кейін кү</w:t>
      </w:r>
      <w:r>
        <w:rPr>
          <w:color w:val="FF0000"/>
          <w:sz w:val="28"/>
        </w:rPr>
        <w:t xml:space="preserve">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10.06.2020 </w:t>
      </w:r>
      <w:r>
        <w:rPr>
          <w:color w:val="000000"/>
          <w:sz w:val="28"/>
        </w:rPr>
        <w:t>№ 344-VI</w:t>
      </w:r>
      <w:r>
        <w:rPr>
          <w:color w:val="FF0000"/>
          <w:sz w:val="28"/>
        </w:rPr>
        <w:t xml:space="preserve"> (алғашқы ресми жарияланған күнінен кейін күнтізбелік он күн өткен соң қ</w:t>
      </w:r>
      <w:r>
        <w:rPr>
          <w:color w:val="FF0000"/>
          <w:sz w:val="28"/>
        </w:rPr>
        <w:t xml:space="preserve">олданысқа енгізіледі); 16.11.2020 </w:t>
      </w:r>
      <w:r>
        <w:rPr>
          <w:color w:val="000000"/>
          <w:sz w:val="28"/>
        </w:rPr>
        <w:t>№ 375-VI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lastRenderedPageBreak/>
        <w:t>2-бап. Қарулы Күштердегі әскери қызметтің құқықтық негізі</w:t>
      </w:r>
    </w:p>
    <w:p w:rsidR="009E227D" w:rsidRDefault="00F31FDA">
      <w:pPr>
        <w:spacing w:after="0"/>
        <w:jc w:val="both"/>
      </w:pPr>
      <w:bookmarkStart w:id="54" w:name="z48"/>
      <w:r>
        <w:rPr>
          <w:color w:val="000000"/>
          <w:sz w:val="28"/>
        </w:rPr>
        <w:t>      1. Қарулы Күштердегі, басқа да əскерлер мен</w:t>
      </w:r>
      <w:r>
        <w:rPr>
          <w:color w:val="000000"/>
          <w:sz w:val="28"/>
        </w:rPr>
        <w:t xml:space="preserve">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w:t>
      </w:r>
      <w:r>
        <w:rPr>
          <w:color w:val="000000"/>
          <w:sz w:val="28"/>
        </w:rPr>
        <w:t>әне Қазақстан Республикасының өзге де нормативтік құқықтық актілері құрайды.</w:t>
      </w:r>
    </w:p>
    <w:p w:rsidR="009E227D" w:rsidRDefault="00F31FDA">
      <w:pPr>
        <w:spacing w:after="0"/>
        <w:jc w:val="both"/>
      </w:pPr>
      <w:bookmarkStart w:id="55" w:name="z49"/>
      <w:bookmarkEnd w:id="54"/>
      <w:r>
        <w:rPr>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55"/>
    <w:p w:rsidR="009E227D" w:rsidRDefault="00F31FDA">
      <w:pPr>
        <w:spacing w:after="0"/>
      </w:pPr>
      <w:r>
        <w:rPr>
          <w:color w:val="FF0000"/>
          <w:sz w:val="28"/>
        </w:rPr>
        <w:t>      Е</w:t>
      </w:r>
      <w:r>
        <w:rPr>
          <w:color w:val="FF0000"/>
          <w:sz w:val="28"/>
        </w:rPr>
        <w:t xml:space="preserve">скерту. 2-бапқа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3-бап. Әскери қызмет және әскери қызметшілер мәртебесінің қағидаттары</w:t>
      </w:r>
    </w:p>
    <w:p w:rsidR="009E227D" w:rsidRDefault="00F31FDA">
      <w:pPr>
        <w:spacing w:after="0"/>
        <w:jc w:val="both"/>
      </w:pPr>
      <w:bookmarkStart w:id="56" w:name="z51"/>
      <w:r>
        <w:rPr>
          <w:color w:val="000000"/>
          <w:sz w:val="28"/>
        </w:rPr>
        <w:t xml:space="preserve">      Әскери қызмет және </w:t>
      </w:r>
      <w:r>
        <w:rPr>
          <w:color w:val="000000"/>
          <w:sz w:val="28"/>
        </w:rPr>
        <w:t>әскери қызметшілер мәртебесінің қағидаттары:</w:t>
      </w:r>
    </w:p>
    <w:p w:rsidR="009E227D" w:rsidRDefault="00F31FDA">
      <w:pPr>
        <w:spacing w:after="0"/>
        <w:jc w:val="both"/>
      </w:pPr>
      <w:bookmarkStart w:id="57" w:name="z52"/>
      <w:bookmarkEnd w:id="56"/>
      <w:r>
        <w:rPr>
          <w:color w:val="000000"/>
          <w:sz w:val="28"/>
        </w:rPr>
        <w:t>      1) заңдылық;</w:t>
      </w:r>
    </w:p>
    <w:p w:rsidR="009E227D" w:rsidRDefault="00F31FDA">
      <w:pPr>
        <w:spacing w:after="0"/>
        <w:jc w:val="both"/>
      </w:pPr>
      <w:bookmarkStart w:id="58" w:name="z53"/>
      <w:bookmarkEnd w:id="57"/>
      <w:r>
        <w:rPr>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p w:rsidR="009E227D" w:rsidRDefault="00F31FDA">
      <w:pPr>
        <w:spacing w:after="0"/>
        <w:jc w:val="both"/>
      </w:pPr>
      <w:bookmarkStart w:id="59" w:name="z54"/>
      <w:bookmarkEnd w:id="58"/>
      <w:r>
        <w:rPr>
          <w:color w:val="000000"/>
          <w:sz w:val="28"/>
        </w:rPr>
        <w:t>      3) әскери қызм</w:t>
      </w:r>
      <w:r>
        <w:rPr>
          <w:color w:val="000000"/>
          <w:sz w:val="28"/>
        </w:rPr>
        <w:t>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p w:rsidR="009E227D" w:rsidRDefault="00F31FDA">
      <w:pPr>
        <w:spacing w:after="0"/>
        <w:jc w:val="both"/>
      </w:pPr>
      <w:bookmarkStart w:id="60" w:name="z55"/>
      <w:bookmarkEnd w:id="59"/>
      <w:r>
        <w:rPr>
          <w:color w:val="000000"/>
          <w:sz w:val="28"/>
        </w:rPr>
        <w:t>      4) дара басшылық және дәреже сатысы;</w:t>
      </w:r>
    </w:p>
    <w:p w:rsidR="009E227D" w:rsidRDefault="00F31FDA">
      <w:pPr>
        <w:spacing w:after="0"/>
        <w:jc w:val="both"/>
      </w:pPr>
      <w:bookmarkStart w:id="61" w:name="z56"/>
      <w:bookmarkEnd w:id="60"/>
      <w:r>
        <w:rPr>
          <w:color w:val="000000"/>
          <w:sz w:val="28"/>
        </w:rPr>
        <w:t>      5) саяси партиялар және өзге де қоғамдық бір</w:t>
      </w:r>
      <w:r>
        <w:rPr>
          <w:color w:val="000000"/>
          <w:sz w:val="28"/>
        </w:rPr>
        <w:t>лестіктер қызметіне тәуелді болмау болып табылады.</w:t>
      </w:r>
    </w:p>
    <w:bookmarkEnd w:id="61"/>
    <w:p w:rsidR="009E227D" w:rsidRDefault="00F31FDA">
      <w:pPr>
        <w:spacing w:after="0"/>
        <w:jc w:val="both"/>
      </w:pPr>
      <w:r>
        <w:rPr>
          <w:b/>
          <w:color w:val="000000"/>
          <w:sz w:val="28"/>
        </w:rPr>
        <w:t>4-бап. Осы Заңның қолданылу аясы</w:t>
      </w:r>
    </w:p>
    <w:p w:rsidR="009E227D" w:rsidRDefault="00F31FDA">
      <w:pPr>
        <w:spacing w:after="0"/>
        <w:jc w:val="both"/>
      </w:pPr>
      <w:bookmarkStart w:id="62" w:name="z58"/>
      <w:r>
        <w:rPr>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w:t>
      </w:r>
      <w:r>
        <w:rPr>
          <w:color w:val="000000"/>
          <w:sz w:val="28"/>
        </w:rPr>
        <w:t>) қарулы күштер, сондай-ақ бітімгершілік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p>
    <w:p w:rsidR="009E227D" w:rsidRDefault="00F31FDA">
      <w:pPr>
        <w:spacing w:after="0"/>
        <w:jc w:val="both"/>
      </w:pPr>
      <w:bookmarkStart w:id="63" w:name="z59"/>
      <w:bookmarkEnd w:id="62"/>
      <w:r>
        <w:rPr>
          <w:color w:val="000000"/>
          <w:sz w:val="28"/>
        </w:rPr>
        <w:t>      Осы Заңның күші мемлекеттік қызмет туралы Қазақстан Р</w:t>
      </w:r>
      <w:r>
        <w:rPr>
          <w:color w:val="000000"/>
          <w:sz w:val="28"/>
        </w:rPr>
        <w:t>еспубликасының заңнамасына қайшы келмейтін бөлігінде саяси мемлекеттік қызметшілерге қолданылады.</w:t>
      </w:r>
    </w:p>
    <w:p w:rsidR="009E227D" w:rsidRDefault="00F31FDA">
      <w:pPr>
        <w:spacing w:after="0"/>
        <w:jc w:val="both"/>
      </w:pPr>
      <w:bookmarkStart w:id="64" w:name="z60"/>
      <w:bookmarkEnd w:id="63"/>
      <w:r>
        <w:rPr>
          <w:color w:val="000000"/>
          <w:sz w:val="28"/>
        </w:rPr>
        <w:t xml:space="preserve">      Осы Заңның әскери қызметшілерді әлеуметтік қамсыздандыру туралы жекелеген ережелері мен нормалары олардың отбасы мүшелеріне, әскери </w:t>
      </w:r>
      <w:r>
        <w:rPr>
          <w:color w:val="000000"/>
          <w:sz w:val="28"/>
        </w:rPr>
        <w:lastRenderedPageBreak/>
        <w:t>қызметтен шығарылған</w:t>
      </w:r>
      <w:r>
        <w:rPr>
          <w:color w:val="000000"/>
          <w:sz w:val="28"/>
        </w:rPr>
        <w:t xml:space="preserve">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 болып қалған әскери қызметшілердің отбасы мүшелеріне қолданылады.</w:t>
      </w:r>
    </w:p>
    <w:p w:rsidR="009E227D" w:rsidRDefault="00F31FDA">
      <w:pPr>
        <w:spacing w:after="0"/>
        <w:jc w:val="both"/>
      </w:pPr>
      <w:bookmarkStart w:id="65" w:name="z61"/>
      <w:bookmarkEnd w:id="64"/>
      <w:r>
        <w:rPr>
          <w:color w:val="000000"/>
          <w:sz w:val="28"/>
        </w:rPr>
        <w:t>      Қарулы Күштердегі, ба</w:t>
      </w:r>
      <w:r>
        <w:rPr>
          <w:color w:val="000000"/>
          <w:sz w:val="28"/>
        </w:rPr>
        <w:t>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w:t>
      </w:r>
      <w:r>
        <w:rPr>
          <w:color w:val="000000"/>
          <w:sz w:val="28"/>
        </w:rPr>
        <w:t>ралық шарттарымен айқындалады.</w:t>
      </w:r>
    </w:p>
    <w:bookmarkEnd w:id="65"/>
    <w:p w:rsidR="009E227D" w:rsidRDefault="00F31FDA">
      <w:pPr>
        <w:spacing w:after="0"/>
      </w:pPr>
      <w:r>
        <w:rPr>
          <w:color w:val="FF0000"/>
          <w:sz w:val="28"/>
        </w:rPr>
        <w:t xml:space="preserve">      Ескерту. 4-бапқа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5-бап. Әскери қызметшінің мәртебесі</w:t>
      </w:r>
    </w:p>
    <w:p w:rsidR="009E227D" w:rsidRDefault="00F31FDA">
      <w:pPr>
        <w:spacing w:after="0"/>
        <w:jc w:val="both"/>
      </w:pPr>
      <w:bookmarkStart w:id="66" w:name="z63"/>
      <w:r>
        <w:rPr>
          <w:color w:val="000000"/>
          <w:sz w:val="28"/>
        </w:rPr>
        <w:t xml:space="preserve">      1. Әскери </w:t>
      </w:r>
      <w:r>
        <w:rPr>
          <w:color w:val="000000"/>
          <w:sz w:val="28"/>
        </w:rPr>
        <w:t>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w:t>
      </w:r>
      <w:r>
        <w:rPr>
          <w:color w:val="000000"/>
          <w:sz w:val="28"/>
        </w:rPr>
        <w:t>рын, міндеттері мен жауаптылығын қамтиды.</w:t>
      </w:r>
    </w:p>
    <w:p w:rsidR="009E227D" w:rsidRDefault="00F31FDA">
      <w:pPr>
        <w:spacing w:after="0"/>
        <w:jc w:val="both"/>
      </w:pPr>
      <w:bookmarkStart w:id="67" w:name="z64"/>
      <w:bookmarkEnd w:id="66"/>
      <w:r>
        <w:rPr>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p w:rsidR="009E227D" w:rsidRDefault="00F31FDA">
      <w:pPr>
        <w:spacing w:after="0"/>
        <w:jc w:val="both"/>
      </w:pPr>
      <w:bookmarkStart w:id="68" w:name="z65"/>
      <w:bookmarkEnd w:id="67"/>
      <w:r>
        <w:rPr>
          <w:color w:val="000000"/>
          <w:sz w:val="28"/>
        </w:rPr>
        <w:t xml:space="preserve">      Әскери қызметші </w:t>
      </w:r>
      <w:r>
        <w:rPr>
          <w:color w:val="000000"/>
          <w:sz w:val="28"/>
        </w:rPr>
        <w:t>мәртебесіне мына азаматтар:</w:t>
      </w:r>
    </w:p>
    <w:p w:rsidR="009E227D" w:rsidRDefault="00F31FDA">
      <w:pPr>
        <w:spacing w:after="0"/>
        <w:jc w:val="both"/>
      </w:pPr>
      <w:bookmarkStart w:id="69" w:name="z66"/>
      <w:bookmarkEnd w:id="68"/>
      <w:r>
        <w:rPr>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p w:rsidR="009E227D" w:rsidRDefault="00F31FDA">
      <w:pPr>
        <w:spacing w:after="0"/>
        <w:jc w:val="both"/>
      </w:pPr>
      <w:bookmarkStart w:id="70" w:name="z67"/>
      <w:bookmarkEnd w:id="69"/>
      <w:r>
        <w:rPr>
          <w:color w:val="000000"/>
          <w:sz w:val="28"/>
        </w:rPr>
        <w:t>      келісімшарт бойынша әскери қызметке т</w:t>
      </w:r>
      <w:r>
        <w:rPr>
          <w:color w:val="000000"/>
          <w:sz w:val="28"/>
        </w:rPr>
        <w:t>үскендер – әскери бөлім (мекеме) командирінің (бастығының) бөлім жеке құрамының тізіміне қабылдау туралы бұйрығы шыққан күннен бастап;</w:t>
      </w:r>
    </w:p>
    <w:p w:rsidR="009E227D" w:rsidRDefault="00F31FDA">
      <w:pPr>
        <w:spacing w:after="0"/>
        <w:jc w:val="both"/>
      </w:pPr>
      <w:bookmarkStart w:id="71" w:name="z68"/>
      <w:bookmarkEnd w:id="70"/>
      <w:r>
        <w:rPr>
          <w:color w:val="000000"/>
          <w:sz w:val="28"/>
        </w:rPr>
        <w:t>      техникалық жəне кəсіптік, орта білімнен кейінгі жəне жоғары білім беру бағдарламаларын іске асыратын əскери оқу оры</w:t>
      </w:r>
      <w:r>
        <w:rPr>
          <w:color w:val="000000"/>
          <w:sz w:val="28"/>
        </w:rPr>
        <w:t>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w:t>
      </w:r>
      <w:r>
        <w:rPr>
          <w:color w:val="000000"/>
          <w:sz w:val="28"/>
        </w:rPr>
        <w:t>үскен кезде – уəкілетті орган басшысының оқуға жіберу туралы бұйрығы шыққан күннен бастап;</w:t>
      </w:r>
    </w:p>
    <w:p w:rsidR="009E227D" w:rsidRDefault="00F31FDA">
      <w:pPr>
        <w:spacing w:after="0"/>
        <w:jc w:val="both"/>
      </w:pPr>
      <w:bookmarkStart w:id="72" w:name="z809"/>
      <w:bookmarkEnd w:id="71"/>
      <w:r>
        <w:rPr>
          <w:color w:val="000000"/>
          <w:sz w:val="28"/>
        </w:rPr>
        <w:t xml:space="preserve">      негізгі орта білім беру базасында техникалық жəне кəсіптік білімнің білім беру бағдарламаларын іске асыратын əскери оқу орындарында оқудың екінші </w:t>
      </w:r>
      <w:r>
        <w:rPr>
          <w:color w:val="000000"/>
          <w:sz w:val="28"/>
        </w:rPr>
        <w:lastRenderedPageBreak/>
        <w:t>курсын аяқтағ</w:t>
      </w:r>
      <w:r>
        <w:rPr>
          <w:color w:val="000000"/>
          <w:sz w:val="28"/>
        </w:rPr>
        <w:t>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 ие болады.</w:t>
      </w:r>
    </w:p>
    <w:p w:rsidR="009E227D" w:rsidRDefault="00F31FDA">
      <w:pPr>
        <w:spacing w:after="0"/>
        <w:jc w:val="both"/>
      </w:pPr>
      <w:bookmarkStart w:id="73" w:name="z69"/>
      <w:bookmarkEnd w:id="72"/>
      <w:r>
        <w:rPr>
          <w:color w:val="000000"/>
          <w:sz w:val="28"/>
        </w:rPr>
        <w:t>      Азамат əскери қызметтен шығарылуға (əскери жиындардың аяқталуына)</w:t>
      </w:r>
      <w:r>
        <w:rPr>
          <w:color w:val="000000"/>
          <w:sz w:val="28"/>
        </w:rPr>
        <w:t xml:space="preserve">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p w:rsidR="009E227D" w:rsidRDefault="00F31FDA">
      <w:pPr>
        <w:spacing w:after="0"/>
        <w:jc w:val="both"/>
      </w:pPr>
      <w:bookmarkStart w:id="74" w:name="z70"/>
      <w:bookmarkEnd w:id="73"/>
      <w:r>
        <w:rPr>
          <w:color w:val="000000"/>
          <w:sz w:val="28"/>
        </w:rPr>
        <w:t>      2. Әскери қызметшілер әскери қызм</w:t>
      </w:r>
      <w:r>
        <w:rPr>
          <w:color w:val="000000"/>
          <w:sz w:val="28"/>
        </w:rPr>
        <w:t>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w:t>
      </w:r>
      <w:r>
        <w:rPr>
          <w:color w:val="000000"/>
          <w:sz w:val="28"/>
        </w:rPr>
        <w:t xml:space="preserve"> қызметтік істеріне араласуға құқылы емес.</w:t>
      </w:r>
    </w:p>
    <w:p w:rsidR="009E227D" w:rsidRDefault="00F31FDA">
      <w:pPr>
        <w:spacing w:after="0"/>
        <w:jc w:val="both"/>
      </w:pPr>
      <w:bookmarkStart w:id="75" w:name="z71"/>
      <w:bookmarkEnd w:id="74"/>
      <w:r>
        <w:rPr>
          <w:color w:val="000000"/>
          <w:sz w:val="28"/>
        </w:rPr>
        <w:t>      3. Әскери қызметші:</w:t>
      </w:r>
    </w:p>
    <w:p w:rsidR="009E227D" w:rsidRDefault="00F31FDA">
      <w:pPr>
        <w:spacing w:after="0"/>
        <w:jc w:val="both"/>
      </w:pPr>
      <w:bookmarkStart w:id="76" w:name="z72"/>
      <w:bookmarkEnd w:id="75"/>
      <w:r>
        <w:rPr>
          <w:color w:val="000000"/>
          <w:sz w:val="28"/>
        </w:rPr>
        <w:t>      1) лауазымдық міндеттерін орындаған;</w:t>
      </w:r>
    </w:p>
    <w:p w:rsidR="009E227D" w:rsidRDefault="00F31FDA">
      <w:pPr>
        <w:spacing w:after="0"/>
        <w:jc w:val="both"/>
      </w:pPr>
      <w:bookmarkStart w:id="77" w:name="z73"/>
      <w:bookmarkEnd w:id="76"/>
      <w:r>
        <w:rPr>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p w:rsidR="009E227D" w:rsidRDefault="00F31FDA">
      <w:pPr>
        <w:spacing w:after="0"/>
        <w:jc w:val="both"/>
      </w:pPr>
      <w:bookmarkStart w:id="78" w:name="z74"/>
      <w:bookmarkEnd w:id="77"/>
      <w:r>
        <w:rPr>
          <w:color w:val="000000"/>
          <w:sz w:val="28"/>
        </w:rPr>
        <w:t>    </w:t>
      </w:r>
      <w:r>
        <w:rPr>
          <w:color w:val="000000"/>
          <w:sz w:val="28"/>
        </w:rPr>
        <w:t>  3) бейбітшілік пен қауіпсіздікті қолдау жөніндегі бітімгершілік операцияларына қатысқан;</w:t>
      </w:r>
    </w:p>
    <w:p w:rsidR="009E227D" w:rsidRDefault="00F31FDA">
      <w:pPr>
        <w:spacing w:after="0"/>
        <w:jc w:val="both"/>
      </w:pPr>
      <w:bookmarkStart w:id="79" w:name="z75"/>
      <w:bookmarkEnd w:id="78"/>
      <w:r>
        <w:rPr>
          <w:color w:val="000000"/>
          <w:sz w:val="28"/>
        </w:rPr>
        <w:t>      4) террорға қарсы операцияларға қатысқан;</w:t>
      </w:r>
    </w:p>
    <w:p w:rsidR="009E227D" w:rsidRDefault="00F31FDA">
      <w:pPr>
        <w:spacing w:after="0"/>
        <w:jc w:val="both"/>
      </w:pPr>
      <w:bookmarkStart w:id="80" w:name="z76"/>
      <w:bookmarkEnd w:id="79"/>
      <w:r>
        <w:rPr>
          <w:color w:val="000000"/>
          <w:sz w:val="28"/>
        </w:rPr>
        <w:t>      5) төтенше жағдайларды жоюға қатысқан;</w:t>
      </w:r>
    </w:p>
    <w:p w:rsidR="009E227D" w:rsidRDefault="00F31FDA">
      <w:pPr>
        <w:spacing w:after="0"/>
        <w:jc w:val="both"/>
      </w:pPr>
      <w:bookmarkStart w:id="81" w:name="z77"/>
      <w:bookmarkEnd w:id="80"/>
      <w:r>
        <w:rPr>
          <w:color w:val="000000"/>
          <w:sz w:val="28"/>
        </w:rPr>
        <w:t xml:space="preserve">      6) далалық шығуда (теңізге шығуда) болған оқу-жаттығуларға немесе </w:t>
      </w:r>
      <w:r>
        <w:rPr>
          <w:color w:val="000000"/>
          <w:sz w:val="28"/>
        </w:rPr>
        <w:t>корабльдердің жорықтарына қатысқан;</w:t>
      </w:r>
    </w:p>
    <w:p w:rsidR="009E227D" w:rsidRDefault="00F31FDA">
      <w:pPr>
        <w:spacing w:after="0"/>
        <w:jc w:val="both"/>
      </w:pPr>
      <w:bookmarkStart w:id="82" w:name="z78"/>
      <w:bookmarkEnd w:id="81"/>
      <w:r>
        <w:rPr>
          <w:color w:val="000000"/>
          <w:sz w:val="28"/>
        </w:rPr>
        <w:t>      7) күн тәртібімен белгіленген қызмет уақыты ішінде немесе қызметтік қажеттіліктен туындаған басқа да уақытта әскери бөлімнің аумағында болған;</w:t>
      </w:r>
    </w:p>
    <w:p w:rsidR="009E227D" w:rsidRDefault="00F31FDA">
      <w:pPr>
        <w:spacing w:after="0"/>
        <w:jc w:val="both"/>
      </w:pPr>
      <w:bookmarkStart w:id="83" w:name="z79"/>
      <w:bookmarkEnd w:id="82"/>
      <w:r>
        <w:rPr>
          <w:color w:val="000000"/>
          <w:sz w:val="28"/>
        </w:rPr>
        <w:t>      8) қызметтік іссапарда болған;</w:t>
      </w:r>
    </w:p>
    <w:p w:rsidR="009E227D" w:rsidRDefault="00F31FDA">
      <w:pPr>
        <w:spacing w:after="0"/>
        <w:jc w:val="both"/>
      </w:pPr>
      <w:bookmarkStart w:id="84" w:name="z80"/>
      <w:bookmarkEnd w:id="83"/>
      <w:r>
        <w:rPr>
          <w:color w:val="000000"/>
          <w:sz w:val="28"/>
        </w:rPr>
        <w:t>      9) қызмет орнына барған және</w:t>
      </w:r>
      <w:r>
        <w:rPr>
          <w:color w:val="000000"/>
          <w:sz w:val="28"/>
        </w:rPr>
        <w:t xml:space="preserve"> кері қайтқан;</w:t>
      </w:r>
    </w:p>
    <w:p w:rsidR="009E227D" w:rsidRDefault="00F31FDA">
      <w:pPr>
        <w:spacing w:after="0"/>
        <w:jc w:val="both"/>
      </w:pPr>
      <w:bookmarkStart w:id="85" w:name="z81"/>
      <w:bookmarkEnd w:id="84"/>
      <w:r>
        <w:rPr>
          <w:color w:val="000000"/>
          <w:sz w:val="28"/>
        </w:rPr>
        <w:t>      10) емделуде болған, емделу орнына барған және кері қайтқан;</w:t>
      </w:r>
    </w:p>
    <w:p w:rsidR="009E227D" w:rsidRDefault="00F31FDA">
      <w:pPr>
        <w:spacing w:after="0"/>
        <w:jc w:val="both"/>
      </w:pPr>
      <w:bookmarkStart w:id="86" w:name="z82"/>
      <w:bookmarkEnd w:id="85"/>
      <w:r>
        <w:rPr>
          <w:color w:val="000000"/>
          <w:sz w:val="28"/>
        </w:rPr>
        <w:t>      11) әскери жиындардан өткен;</w:t>
      </w:r>
    </w:p>
    <w:p w:rsidR="009E227D" w:rsidRDefault="00F31FDA">
      <w:pPr>
        <w:spacing w:after="0"/>
        <w:jc w:val="both"/>
      </w:pPr>
      <w:bookmarkStart w:id="87" w:name="z83"/>
      <w:bookmarkEnd w:id="86"/>
      <w:r>
        <w:rPr>
          <w:color w:val="000000"/>
          <w:sz w:val="28"/>
        </w:rPr>
        <w:t>      12) тұтқында, кепілде немесе еркінен айырылу жағдайында болған;</w:t>
      </w:r>
    </w:p>
    <w:p w:rsidR="009E227D" w:rsidRDefault="00F31FDA">
      <w:pPr>
        <w:spacing w:after="0"/>
        <w:jc w:val="both"/>
      </w:pPr>
      <w:bookmarkStart w:id="88" w:name="z84"/>
      <w:bookmarkEnd w:id="87"/>
      <w:r>
        <w:rPr>
          <w:color w:val="000000"/>
          <w:sz w:val="28"/>
        </w:rPr>
        <w:t>      13) адамның және азаматтың құқықтары мен бостандықтарын қорғау,</w:t>
      </w:r>
      <w:r>
        <w:rPr>
          <w:color w:val="000000"/>
          <w:sz w:val="28"/>
        </w:rPr>
        <w:t xml:space="preserve"> құқықтық тәртіпті күзету және қоғамдық қауіпсіздікті қамтамасыз ету бойынша құқық қорғау органдарына көмек көрсеткен;</w:t>
      </w:r>
    </w:p>
    <w:p w:rsidR="009E227D" w:rsidRDefault="00F31FDA">
      <w:pPr>
        <w:spacing w:after="0"/>
        <w:jc w:val="both"/>
      </w:pPr>
      <w:bookmarkStart w:id="89" w:name="z85"/>
      <w:bookmarkEnd w:id="88"/>
      <w:r>
        <w:rPr>
          <w:color w:val="000000"/>
          <w:sz w:val="28"/>
        </w:rPr>
        <w:t>      14) қолданыстағы резервте болған;</w:t>
      </w:r>
    </w:p>
    <w:p w:rsidR="009E227D" w:rsidRDefault="00F31FDA">
      <w:pPr>
        <w:spacing w:after="0"/>
        <w:jc w:val="both"/>
      </w:pPr>
      <w:bookmarkStart w:id="90" w:name="z752"/>
      <w:bookmarkEnd w:id="89"/>
      <w:r>
        <w:rPr>
          <w:color w:val="000000"/>
          <w:sz w:val="28"/>
        </w:rPr>
        <w:t>      15) біліктілігін арттыруда, қайта даярлауда, қайта мамандандыруда, оқуда, әскери тағылымдам</w:t>
      </w:r>
      <w:r>
        <w:rPr>
          <w:color w:val="000000"/>
          <w:sz w:val="28"/>
        </w:rPr>
        <w:t>ада болған;</w:t>
      </w:r>
    </w:p>
    <w:p w:rsidR="009E227D" w:rsidRDefault="00F31FDA">
      <w:pPr>
        <w:spacing w:after="0"/>
        <w:jc w:val="both"/>
      </w:pPr>
      <w:bookmarkStart w:id="91" w:name="z753"/>
      <w:bookmarkEnd w:id="90"/>
      <w:r>
        <w:rPr>
          <w:color w:val="000000"/>
          <w:sz w:val="28"/>
        </w:rPr>
        <w:t>      16) зерттеулер жүргізген, әскери және басқа сынақтарда болған жағдайларда әскери қызмет міндеттерін орындауда болады.</w:t>
      </w:r>
    </w:p>
    <w:p w:rsidR="009E227D" w:rsidRDefault="00F31FDA">
      <w:pPr>
        <w:spacing w:after="0"/>
        <w:jc w:val="both"/>
      </w:pPr>
      <w:bookmarkStart w:id="92" w:name="z86"/>
      <w:bookmarkEnd w:id="91"/>
      <w:r>
        <w:rPr>
          <w:color w:val="000000"/>
          <w:sz w:val="28"/>
        </w:rPr>
        <w:lastRenderedPageBreak/>
        <w:t>      Офицерлер құрамын әскерге шақыру бойынша әскери қызметшілердің мәртебесі келісімшарт бойынша әскери қызметшілердің</w:t>
      </w:r>
      <w:r>
        <w:rPr>
          <w:color w:val="000000"/>
          <w:sz w:val="28"/>
        </w:rPr>
        <w:t xml:space="preserve"> мәртебесімен айқындалады.</w:t>
      </w:r>
    </w:p>
    <w:p w:rsidR="009E227D" w:rsidRDefault="00F31FDA">
      <w:pPr>
        <w:spacing w:after="0"/>
        <w:jc w:val="both"/>
      </w:pPr>
      <w:bookmarkStart w:id="93" w:name="z87"/>
      <w:bookmarkEnd w:id="92"/>
      <w:r>
        <w:rPr>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p w:rsidR="009E227D" w:rsidRDefault="00F31FDA">
      <w:pPr>
        <w:spacing w:after="0"/>
        <w:jc w:val="both"/>
      </w:pPr>
      <w:bookmarkStart w:id="94" w:name="z88"/>
      <w:bookmarkEnd w:id="93"/>
      <w:r>
        <w:rPr>
          <w:color w:val="000000"/>
          <w:sz w:val="28"/>
        </w:rPr>
        <w:t>      4. Командирлерге (бастықтарға</w:t>
      </w:r>
      <w:r>
        <w:rPr>
          <w:color w:val="000000"/>
          <w:sz w:val="28"/>
        </w:rPr>
        <w:t>)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p w:rsidR="009E227D" w:rsidRDefault="00F31FDA">
      <w:pPr>
        <w:spacing w:after="0"/>
        <w:jc w:val="both"/>
      </w:pPr>
      <w:bookmarkStart w:id="95" w:name="z89"/>
      <w:bookmarkEnd w:id="94"/>
      <w:r>
        <w:rPr>
          <w:color w:val="000000"/>
          <w:sz w:val="28"/>
        </w:rPr>
        <w:t>      5. Əскери қызметшілерге олардың мəртебесін куəландыру үшін уəкілетті орган белгіл</w:t>
      </w:r>
      <w:r>
        <w:rPr>
          <w:color w:val="000000"/>
          <w:sz w:val="28"/>
        </w:rPr>
        <w:t>еген тəртіппен жеке нөмірлері бар жетондар, əскери қызметшінің жеке куəліктері (əскери билеттер) жəне (немесе) қызметтік куəліктер беріледі.</w:t>
      </w:r>
    </w:p>
    <w:p w:rsidR="009E227D" w:rsidRDefault="00F31FDA">
      <w:pPr>
        <w:spacing w:after="0"/>
        <w:jc w:val="both"/>
      </w:pPr>
      <w:bookmarkStart w:id="96" w:name="z810"/>
      <w:bookmarkEnd w:id="95"/>
      <w:r>
        <w:rPr>
          <w:color w:val="000000"/>
          <w:sz w:val="28"/>
        </w:rPr>
        <w:t>      6. Қазақстан Республикасы Қорғаныс министрлігінің əскери барлау органдарының жедел-іздестіру жəне барлау қызм</w:t>
      </w:r>
      <w:r>
        <w:rPr>
          <w:color w:val="000000"/>
          <w:sz w:val="28"/>
        </w:rPr>
        <w:t>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96"/>
    <w:p w:rsidR="009E227D" w:rsidRDefault="00F31FDA">
      <w:pPr>
        <w:spacing w:after="0"/>
        <w:jc w:val="both"/>
      </w:pPr>
      <w:r>
        <w:rPr>
          <w:color w:val="000000"/>
          <w:sz w:val="28"/>
        </w:rPr>
        <w:t>      Қызметтік куəлі</w:t>
      </w:r>
      <w:r>
        <w:rPr>
          <w:color w:val="000000"/>
          <w:sz w:val="28"/>
        </w:rPr>
        <w:t>кті беру, пайдалану тəртібін жəне оның сипаттамасын Қазақстан Республикасының Қорғаныс министрі айқындайды.</w:t>
      </w:r>
    </w:p>
    <w:p w:rsidR="009E227D" w:rsidRDefault="00F31FDA">
      <w:pPr>
        <w:spacing w:after="0"/>
        <w:jc w:val="both"/>
      </w:pPr>
      <w:r>
        <w:rPr>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w:t>
      </w:r>
      <w:r>
        <w:rPr>
          <w:color w:val="000000"/>
          <w:sz w:val="28"/>
        </w:rPr>
        <w:t xml:space="preserve"> жүру жəне сақтау құқығын, Қазақстан Республикасының заңдарына сəйкес оған берілген өзге де өкілеттіктерін растайды.</w:t>
      </w:r>
    </w:p>
    <w:p w:rsidR="009E227D" w:rsidRDefault="00F31FDA">
      <w:pPr>
        <w:spacing w:after="0"/>
        <w:jc w:val="both"/>
      </w:pPr>
      <w:bookmarkStart w:id="97" w:name="z811"/>
      <w:r>
        <w:rPr>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w:t>
      </w:r>
      <w:r>
        <w:rPr>
          <w:color w:val="000000"/>
          <w:sz w:val="28"/>
        </w:rPr>
        <w:t>ргеу органдарының əскери қызметшілері мен қызметкерлеріне өздерінің жеке басын жəне өкілеттіктерін растау үшін қызметтік куəліктер мен жетондар беріледі.</w:t>
      </w:r>
    </w:p>
    <w:bookmarkEnd w:id="97"/>
    <w:p w:rsidR="009E227D" w:rsidRDefault="00F31FDA">
      <w:pPr>
        <w:spacing w:after="0"/>
        <w:jc w:val="both"/>
      </w:pPr>
      <w:r>
        <w:rPr>
          <w:color w:val="000000"/>
          <w:sz w:val="28"/>
        </w:rPr>
        <w:t>      Қызметтік куəліктер мен жетонды беру, пайдалану тəртібін жəне олардың сипаттамасын уəкілетті орг</w:t>
      </w:r>
      <w:r>
        <w:rPr>
          <w:color w:val="000000"/>
          <w:sz w:val="28"/>
        </w:rPr>
        <w:t>анның басшысы айқындайды.</w:t>
      </w:r>
    </w:p>
    <w:p w:rsidR="009E227D" w:rsidRDefault="00F31FDA">
      <w:pPr>
        <w:spacing w:after="0"/>
        <w:jc w:val="both"/>
      </w:pPr>
      <w:r>
        <w:rPr>
          <w:color w:val="000000"/>
          <w:sz w:val="28"/>
        </w:rPr>
        <w:t>      Əскери полиция, əскери прокуратура органдарының жəне əскери-тергеу органдарының əскери қызметшілері мен қызметкерлерінің қызметтік куəлігі олардың қаруды, арнайы құралдарды алып жүру жəне сақтау құқығын, Қазақстан Республика</w:t>
      </w:r>
      <w:r>
        <w:rPr>
          <w:color w:val="000000"/>
          <w:sz w:val="28"/>
        </w:rPr>
        <w:t>сының заңдарына сəйкес əскери қызметшілер мен қызметкерлерге берілген өзге де өкілеттіктерді растайды.</w:t>
      </w:r>
    </w:p>
    <w:p w:rsidR="009E227D" w:rsidRDefault="00F31FDA">
      <w:pPr>
        <w:spacing w:after="0"/>
      </w:pPr>
      <w:r>
        <w:rPr>
          <w:color w:val="FF0000"/>
          <w:sz w:val="28"/>
        </w:rPr>
        <w:t xml:space="preserve">      Ескерту. 5-бапқа өзгерістер енгізілді - ҚР 11.04.2014 </w:t>
      </w:r>
      <w:r>
        <w:rPr>
          <w:color w:val="000000"/>
          <w:sz w:val="28"/>
        </w:rPr>
        <w:t>№ 189-V</w:t>
      </w:r>
      <w:r>
        <w:rPr>
          <w:color w:val="FF0000"/>
          <w:sz w:val="28"/>
        </w:rPr>
        <w:t xml:space="preserve"> (алғашқы ресми жарияланған күнінен кейін күнтізбелік он күн өткен соң қолданысқа енгі</w:t>
      </w:r>
      <w:r>
        <w:rPr>
          <w:color w:val="FF0000"/>
          <w:sz w:val="28"/>
        </w:rPr>
        <w:t xml:space="preserve">зіледі); 13.11.2015 </w:t>
      </w:r>
      <w:r>
        <w:rPr>
          <w:color w:val="000000"/>
          <w:sz w:val="28"/>
        </w:rPr>
        <w:t>№ 398-V</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6-бап. Әс</w:t>
      </w:r>
      <w:r>
        <w:rPr>
          <w:b/>
          <w:color w:val="000000"/>
          <w:sz w:val="28"/>
        </w:rPr>
        <w:t>кери қызметшілердің құқықтары</w:t>
      </w:r>
    </w:p>
    <w:p w:rsidR="009E227D" w:rsidRDefault="00F31FDA">
      <w:pPr>
        <w:spacing w:after="0"/>
        <w:jc w:val="both"/>
      </w:pPr>
      <w:bookmarkStart w:id="98" w:name="z91"/>
      <w:r>
        <w:rPr>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p w:rsidR="009E227D" w:rsidRDefault="00F31FDA">
      <w:pPr>
        <w:spacing w:after="0"/>
        <w:jc w:val="both"/>
      </w:pPr>
      <w:bookmarkStart w:id="99" w:name="z92"/>
      <w:bookmarkEnd w:id="98"/>
      <w:r>
        <w:rPr>
          <w:color w:val="000000"/>
          <w:sz w:val="28"/>
        </w:rPr>
        <w:t>    </w:t>
      </w:r>
      <w:r>
        <w:rPr>
          <w:color w:val="000000"/>
          <w:sz w:val="28"/>
        </w:rPr>
        <w:t>  Әскери қызметшілердің:</w:t>
      </w:r>
    </w:p>
    <w:p w:rsidR="009E227D" w:rsidRDefault="00F31FDA">
      <w:pPr>
        <w:spacing w:after="0"/>
        <w:jc w:val="both"/>
      </w:pPr>
      <w:bookmarkStart w:id="100" w:name="z93"/>
      <w:bookmarkEnd w:id="99"/>
      <w:r>
        <w:rPr>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w:t>
      </w:r>
      <w:r>
        <w:rPr>
          <w:color w:val="000000"/>
          <w:sz w:val="28"/>
        </w:rPr>
        <w:t>сі негізінде уəкілетті органдардың бірінші басшылары көздеген тəртіппен мемлекет есебінен ақшалай ризықпен қамтамасыз етілуге;</w:t>
      </w:r>
    </w:p>
    <w:p w:rsidR="009E227D" w:rsidRDefault="00F31FDA">
      <w:pPr>
        <w:spacing w:after="0"/>
        <w:jc w:val="both"/>
      </w:pPr>
      <w:bookmarkStart w:id="101" w:name="z94"/>
      <w:bookmarkEnd w:id="100"/>
      <w:r>
        <w:rPr>
          <w:color w:val="000000"/>
          <w:sz w:val="28"/>
        </w:rPr>
        <w:t>      2) бюджеттік жоспарлау жөніндегі орталық уәкілетті органмен келісу бойынша уәкілетті мемлекеттік органдардың бірінші басшыл</w:t>
      </w:r>
      <w:r>
        <w:rPr>
          <w:color w:val="000000"/>
          <w:sz w:val="28"/>
        </w:rPr>
        <w:t>ары бекіткен нормалар бойынша мемлекет есебінен заттай және басқа да мүлік түрлерімен қамтамасыз етілуге.</w:t>
      </w:r>
    </w:p>
    <w:p w:rsidR="009E227D" w:rsidRDefault="00F31FDA">
      <w:pPr>
        <w:spacing w:after="0"/>
        <w:jc w:val="both"/>
      </w:pPr>
      <w:bookmarkStart w:id="102" w:name="z95"/>
      <w:bookmarkEnd w:id="101"/>
      <w:r>
        <w:rPr>
          <w:color w:val="000000"/>
          <w:sz w:val="28"/>
        </w:rPr>
        <w:t>      3) біліктілігін, қабілетін, өз лауазымдық міндеттерін адал орындауын ескере отырып, қызметі бойынша жоғарылатылуға;</w:t>
      </w:r>
    </w:p>
    <w:bookmarkEnd w:id="102"/>
    <w:p w:rsidR="009E227D" w:rsidRDefault="00F31FDA">
      <w:pPr>
        <w:spacing w:after="0"/>
      </w:pPr>
      <w:r>
        <w:rPr>
          <w:color w:val="FF0000"/>
          <w:sz w:val="28"/>
        </w:rPr>
        <w:t>      ЗҚАИ-ның ескертпесі!</w:t>
      </w:r>
      <w:r>
        <w:br/>
      </w:r>
      <w:r>
        <w:rPr>
          <w:color w:val="FF0000"/>
          <w:sz w:val="28"/>
        </w:rPr>
        <w:t> </w:t>
      </w:r>
      <w:r>
        <w:rPr>
          <w:color w:val="FF0000"/>
          <w:sz w:val="28"/>
        </w:rPr>
        <w:t>     3-1) тармақша жаңа редакцияда көзделген - ҚР 29.06.2020 № 351-VI Заңымен (01.07.2021 бастап қолданысқа енгізіледі).</w:t>
      </w:r>
      <w:r>
        <w:br/>
      </w:r>
    </w:p>
    <w:p w:rsidR="009E227D" w:rsidRDefault="00F31FDA">
      <w:pPr>
        <w:spacing w:after="0"/>
        <w:jc w:val="both"/>
      </w:pPr>
      <w:r>
        <w:rPr>
          <w:color w:val="000000"/>
          <w:sz w:val="28"/>
        </w:rPr>
        <w:t>      3-1) өздерінің құқықтарының бұзылғаны туралы білген күннен бастап өздеріне қатысты қабылданатын шешімдер мен əрекеттерге үш айда</w:t>
      </w:r>
      <w:r>
        <w:rPr>
          <w:color w:val="000000"/>
          <w:sz w:val="28"/>
        </w:rPr>
        <w:t>н кешіктірмей жоғары тұрған лауазымды адамдарға жəне (немесе) сотқа шағым жасауға;</w:t>
      </w:r>
    </w:p>
    <w:p w:rsidR="009E227D" w:rsidRDefault="00F31FDA">
      <w:pPr>
        <w:spacing w:after="0"/>
        <w:jc w:val="both"/>
      </w:pPr>
      <w:bookmarkStart w:id="103" w:name="z96"/>
      <w:r>
        <w:rPr>
          <w:color w:val="000000"/>
          <w:sz w:val="28"/>
        </w:rPr>
        <w:t xml:space="preserve">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w:t>
      </w:r>
      <w:r>
        <w:rPr>
          <w:color w:val="000000"/>
          <w:sz w:val="28"/>
        </w:rPr>
        <w:t>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w:t>
      </w:r>
      <w:r>
        <w:rPr>
          <w:color w:val="000000"/>
          <w:sz w:val="28"/>
        </w:rPr>
        <w:t>нша түсуге (мерзімді қызметтегі əскери қызметшілерден, курсанттар мен кадеттерден басқа);</w:t>
      </w:r>
    </w:p>
    <w:p w:rsidR="009E227D" w:rsidRDefault="00F31FDA">
      <w:pPr>
        <w:spacing w:after="0"/>
        <w:jc w:val="both"/>
      </w:pPr>
      <w:bookmarkStart w:id="104" w:name="z97"/>
      <w:bookmarkEnd w:id="103"/>
      <w:r>
        <w:rPr>
          <w:color w:val="000000"/>
          <w:sz w:val="28"/>
        </w:rPr>
        <w:lastRenderedPageBreak/>
        <w:t>      5) денсаулығын сақтауға және қауіпсіздік техникасы мен гигиена талаптарына сай келетін қызмет жағдайларына;</w:t>
      </w:r>
    </w:p>
    <w:p w:rsidR="009E227D" w:rsidRDefault="00F31FDA">
      <w:pPr>
        <w:spacing w:after="0"/>
        <w:jc w:val="both"/>
      </w:pPr>
      <w:bookmarkStart w:id="105" w:name="z98"/>
      <w:bookmarkEnd w:id="104"/>
      <w:r>
        <w:rPr>
          <w:color w:val="000000"/>
          <w:sz w:val="28"/>
        </w:rPr>
        <w:t>      6) Қазақстан Республикасының заңнамасында айқы</w:t>
      </w:r>
      <w:r>
        <w:rPr>
          <w:color w:val="000000"/>
          <w:sz w:val="28"/>
        </w:rPr>
        <w:t>ндалған тәртіппен әскери қызмет міндеттерін орындаған кезде өмірі мен денсаулығына немесе жеке мүлкіне келтірілген зиянның өтелуіне;</w:t>
      </w:r>
    </w:p>
    <w:p w:rsidR="009E227D" w:rsidRDefault="00F31FDA">
      <w:pPr>
        <w:spacing w:after="0"/>
        <w:jc w:val="both"/>
      </w:pPr>
      <w:bookmarkStart w:id="106" w:name="z99"/>
      <w:bookmarkEnd w:id="105"/>
      <w:r>
        <w:rPr>
          <w:color w:val="000000"/>
          <w:sz w:val="28"/>
        </w:rPr>
        <w:t>      7) осы Заңға сәйкес әскери қызмет өткеру кезеңінде тұрғын үймен қамтамасыз етілуге;</w:t>
      </w:r>
    </w:p>
    <w:p w:rsidR="009E227D" w:rsidRDefault="00F31FDA">
      <w:pPr>
        <w:spacing w:after="0"/>
        <w:jc w:val="both"/>
      </w:pPr>
      <w:bookmarkStart w:id="107" w:name="z100"/>
      <w:bookmarkEnd w:id="106"/>
      <w:r>
        <w:rPr>
          <w:color w:val="000000"/>
          <w:sz w:val="28"/>
        </w:rPr>
        <w:t>      8) әскери қызмет міндеттері</w:t>
      </w:r>
      <w:r>
        <w:rPr>
          <w:color w:val="000000"/>
          <w:sz w:val="28"/>
        </w:rPr>
        <w:t>н орындау кезінде қаруды сақтауға, алып жүруге және қолдануға құқығы бар.</w:t>
      </w:r>
    </w:p>
    <w:p w:rsidR="009E227D" w:rsidRDefault="00F31FDA">
      <w:pPr>
        <w:spacing w:after="0"/>
        <w:jc w:val="both"/>
      </w:pPr>
      <w:bookmarkStart w:id="108" w:name="z101"/>
      <w:bookmarkEnd w:id="107"/>
      <w:r>
        <w:rPr>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p w:rsidR="009E227D" w:rsidRDefault="00F31FDA">
      <w:pPr>
        <w:spacing w:after="0"/>
        <w:jc w:val="both"/>
      </w:pPr>
      <w:bookmarkStart w:id="109" w:name="z102"/>
      <w:bookmarkEnd w:id="108"/>
      <w:r>
        <w:rPr>
          <w:color w:val="000000"/>
          <w:sz w:val="28"/>
        </w:rPr>
        <w:t>      1) күзетілетін әскери және азама</w:t>
      </w:r>
      <w:r>
        <w:rPr>
          <w:color w:val="000000"/>
          <w:sz w:val="28"/>
        </w:rPr>
        <w:t>ттық объектілерге, қарауылдарға, әскери бөлімдердің үй-жайлары мен құрылыстарына қарулы шабуыл жасауға тойтарыс беру;</w:t>
      </w:r>
    </w:p>
    <w:p w:rsidR="009E227D" w:rsidRDefault="00F31FDA">
      <w:pPr>
        <w:spacing w:after="0"/>
        <w:jc w:val="both"/>
      </w:pPr>
      <w:bookmarkStart w:id="110" w:name="z103"/>
      <w:bookmarkEnd w:id="109"/>
      <w:r>
        <w:rPr>
          <w:color w:val="000000"/>
          <w:sz w:val="28"/>
        </w:rPr>
        <w:t>      2) қаруды және әскери техниканы күшпен тартып алу әрекетінің жолын кесу;</w:t>
      </w:r>
    </w:p>
    <w:p w:rsidR="009E227D" w:rsidRDefault="00F31FDA">
      <w:pPr>
        <w:spacing w:after="0"/>
        <w:jc w:val="both"/>
      </w:pPr>
      <w:bookmarkStart w:id="111" w:name="z104"/>
      <w:bookmarkEnd w:id="110"/>
      <w:r>
        <w:rPr>
          <w:color w:val="000000"/>
          <w:sz w:val="28"/>
        </w:rPr>
        <w:t>      3) әскери қызметшілер мен азаматтық адамдарды, егер ө</w:t>
      </w:r>
      <w:r>
        <w:rPr>
          <w:color w:val="000000"/>
          <w:sz w:val="28"/>
        </w:rPr>
        <w:t>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p w:rsidR="009E227D" w:rsidRDefault="00F31FDA">
      <w:pPr>
        <w:spacing w:after="0"/>
        <w:jc w:val="both"/>
      </w:pPr>
      <w:bookmarkStart w:id="112" w:name="z105"/>
      <w:bookmarkEnd w:id="111"/>
      <w:r>
        <w:rPr>
          <w:color w:val="000000"/>
          <w:sz w:val="28"/>
        </w:rPr>
        <w:t xml:space="preserve">      4) егер өзге тәсілдермен және құралдармен қылмыскердің қарсылығын </w:t>
      </w:r>
      <w:r>
        <w:rPr>
          <w:color w:val="000000"/>
          <w:sz w:val="28"/>
        </w:rPr>
        <w:t>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w:t>
      </w:r>
      <w:r>
        <w:rPr>
          <w:color w:val="000000"/>
          <w:sz w:val="28"/>
        </w:rPr>
        <w:t>мды ұстап алу;</w:t>
      </w:r>
    </w:p>
    <w:p w:rsidR="009E227D" w:rsidRDefault="00F31FDA">
      <w:pPr>
        <w:spacing w:after="0"/>
        <w:jc w:val="both"/>
      </w:pPr>
      <w:bookmarkStart w:id="113" w:name="z106"/>
      <w:bookmarkEnd w:id="112"/>
      <w:r>
        <w:rPr>
          <w:color w:val="000000"/>
          <w:sz w:val="28"/>
        </w:rPr>
        <w:t>      5) кепілге алынғандарды, басып алынған күзетілетін объектілерді, құрылыстар мен арнайы (әскери) жүктерді босату;</w:t>
      </w:r>
    </w:p>
    <w:p w:rsidR="009E227D" w:rsidRDefault="00F31FDA">
      <w:pPr>
        <w:spacing w:after="0"/>
        <w:jc w:val="both"/>
      </w:pPr>
      <w:bookmarkStart w:id="114" w:name="z107"/>
      <w:bookmarkEnd w:id="113"/>
      <w:r>
        <w:rPr>
          <w:color w:val="000000"/>
          <w:sz w:val="28"/>
        </w:rPr>
        <w:t xml:space="preserve">      6) өздеріне қатысты күзетпен ұстау түрінде бұлтартпау шарасы таңдалған адамдардың күзеттен қашуының жолын кесу, бас </w:t>
      </w:r>
      <w:r>
        <w:rPr>
          <w:color w:val="000000"/>
          <w:sz w:val="28"/>
        </w:rPr>
        <w:t>бостандығынан айыруға сотталған адамдардың қашып кетуінің жолын кесу, сондай-ақ оларды күштеп босатуға жасалған әрекеттердің жолын кесу;</w:t>
      </w:r>
    </w:p>
    <w:p w:rsidR="009E227D" w:rsidRDefault="00F31FDA">
      <w:pPr>
        <w:spacing w:after="0"/>
        <w:jc w:val="both"/>
      </w:pPr>
      <w:bookmarkStart w:id="115" w:name="z108"/>
      <w:bookmarkEnd w:id="114"/>
      <w:r>
        <w:rPr>
          <w:color w:val="000000"/>
          <w:sz w:val="28"/>
        </w:rPr>
        <w:t>      7) дабыл белгілерін беру немесе көмекке шақыру;</w:t>
      </w:r>
    </w:p>
    <w:p w:rsidR="009E227D" w:rsidRDefault="00F31FDA">
      <w:pPr>
        <w:spacing w:after="0"/>
        <w:jc w:val="both"/>
      </w:pPr>
      <w:bookmarkStart w:id="116" w:name="z109"/>
      <w:bookmarkEnd w:id="115"/>
      <w:r>
        <w:rPr>
          <w:color w:val="000000"/>
          <w:sz w:val="28"/>
        </w:rPr>
        <w:t xml:space="preserve">      8) қажетті қорғаныс және аса қажеттілік жағдайларында жеке </w:t>
      </w:r>
      <w:r>
        <w:rPr>
          <w:color w:val="000000"/>
          <w:sz w:val="28"/>
        </w:rPr>
        <w:t>немесе бөлімше құрамында қару қолдануға құқығы бар.</w:t>
      </w:r>
    </w:p>
    <w:p w:rsidR="009E227D" w:rsidRDefault="00F31FDA">
      <w:pPr>
        <w:spacing w:after="0"/>
        <w:jc w:val="both"/>
      </w:pPr>
      <w:bookmarkStart w:id="117" w:name="z110"/>
      <w:bookmarkEnd w:id="116"/>
      <w:r>
        <w:rPr>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w:t>
      </w:r>
      <w:r>
        <w:rPr>
          <w:color w:val="000000"/>
          <w:sz w:val="28"/>
        </w:rPr>
        <w:t xml:space="preserve"> тұрып, оны қолдану ниеті туралы ескерту жасау көзделуге тиіс.</w:t>
      </w:r>
    </w:p>
    <w:p w:rsidR="009E227D" w:rsidRDefault="00F31FDA">
      <w:pPr>
        <w:spacing w:after="0"/>
        <w:jc w:val="both"/>
      </w:pPr>
      <w:bookmarkStart w:id="118" w:name="z111"/>
      <w:bookmarkEnd w:id="117"/>
      <w:r>
        <w:rPr>
          <w:color w:val="000000"/>
          <w:sz w:val="28"/>
        </w:rPr>
        <w:lastRenderedPageBreak/>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w:t>
      </w:r>
      <w:r>
        <w:rPr>
          <w:color w:val="000000"/>
          <w:sz w:val="28"/>
        </w:rPr>
        <w:t>рдап шеккендерге шұғыл медициналық көмек көрсетуге міндетті.</w:t>
      </w:r>
    </w:p>
    <w:p w:rsidR="009E227D" w:rsidRDefault="00F31FDA">
      <w:pPr>
        <w:spacing w:after="0"/>
        <w:jc w:val="both"/>
      </w:pPr>
      <w:bookmarkStart w:id="119" w:name="z112"/>
      <w:bookmarkEnd w:id="118"/>
      <w:r>
        <w:rPr>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w:t>
      </w:r>
      <w:r>
        <w:rPr>
          <w:color w:val="000000"/>
          <w:sz w:val="28"/>
        </w:rPr>
        <w:t>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p w:rsidR="009E227D" w:rsidRDefault="00F31FDA">
      <w:pPr>
        <w:spacing w:after="0"/>
        <w:jc w:val="both"/>
      </w:pPr>
      <w:bookmarkStart w:id="120" w:name="z113"/>
      <w:bookmarkEnd w:id="119"/>
      <w:r>
        <w:rPr>
          <w:color w:val="000000"/>
          <w:sz w:val="28"/>
        </w:rPr>
        <w:t>      Әскери қызметші қару қолданудың немесе пайдаланудың әрбір жағдайы туралы ко</w:t>
      </w:r>
      <w:r>
        <w:rPr>
          <w:color w:val="000000"/>
          <w:sz w:val="28"/>
        </w:rPr>
        <w:t>мандирге (бастыққа) баяндайды.</w:t>
      </w:r>
    </w:p>
    <w:p w:rsidR="009E227D" w:rsidRDefault="00F31FDA">
      <w:pPr>
        <w:spacing w:after="0"/>
        <w:jc w:val="both"/>
      </w:pPr>
      <w:bookmarkStart w:id="121" w:name="z114"/>
      <w:bookmarkEnd w:id="120"/>
      <w:r>
        <w:rPr>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21"/>
    <w:p w:rsidR="009E227D" w:rsidRDefault="00F31FDA">
      <w:pPr>
        <w:spacing w:after="0"/>
      </w:pPr>
      <w:r>
        <w:rPr>
          <w:color w:val="FF0000"/>
          <w:sz w:val="28"/>
        </w:rPr>
        <w:t xml:space="preserve">      Ескерту. 6-бапқа өзгерістер енгізілді - ҚР 04.07.2014 № </w:t>
      </w:r>
      <w:r>
        <w:rPr>
          <w:color w:val="FF0000"/>
          <w:sz w:val="28"/>
        </w:rPr>
        <w:t xml:space="preserve">233-V (01.01.2015 бастап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13.06.2017 </w:t>
      </w:r>
      <w:r>
        <w:rPr>
          <w:color w:val="000000"/>
          <w:sz w:val="28"/>
        </w:rPr>
        <w:t>№ 69-VI</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Заңдарымен.</w:t>
      </w:r>
      <w:r>
        <w:br/>
      </w:r>
    </w:p>
    <w:p w:rsidR="009E227D" w:rsidRDefault="00F31FDA">
      <w:pPr>
        <w:spacing w:after="0"/>
        <w:jc w:val="both"/>
      </w:pPr>
      <w:r>
        <w:rPr>
          <w:b/>
          <w:color w:val="000000"/>
          <w:sz w:val="28"/>
        </w:rPr>
        <w:t>7-бап. Әскери қызметшілердің жалпы міндеттері</w:t>
      </w:r>
    </w:p>
    <w:p w:rsidR="009E227D" w:rsidRDefault="00F31FDA">
      <w:pPr>
        <w:spacing w:after="0"/>
        <w:jc w:val="both"/>
      </w:pPr>
      <w:bookmarkStart w:id="122" w:name="z116"/>
      <w:r>
        <w:rPr>
          <w:color w:val="000000"/>
          <w:sz w:val="28"/>
        </w:rPr>
        <w:t>      1. Әскери қызметші:</w:t>
      </w:r>
    </w:p>
    <w:p w:rsidR="009E227D" w:rsidRDefault="00F31FDA">
      <w:pPr>
        <w:spacing w:after="0"/>
        <w:jc w:val="both"/>
      </w:pPr>
      <w:bookmarkStart w:id="123" w:name="z117"/>
      <w:bookmarkEnd w:id="122"/>
      <w:r>
        <w:rPr>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w:t>
      </w:r>
      <w:r>
        <w:rPr>
          <w:color w:val="000000"/>
          <w:sz w:val="28"/>
        </w:rPr>
        <w:t>тауға;</w:t>
      </w:r>
    </w:p>
    <w:p w:rsidR="009E227D" w:rsidRDefault="00F31FDA">
      <w:pPr>
        <w:spacing w:after="0"/>
        <w:jc w:val="both"/>
      </w:pPr>
      <w:bookmarkStart w:id="124" w:name="z118"/>
      <w:bookmarkEnd w:id="123"/>
      <w:r>
        <w:rPr>
          <w:color w:val="000000"/>
          <w:sz w:val="28"/>
        </w:rPr>
        <w:t>      2) белгіленген тәртіппен әскери ант қабылдауға;</w:t>
      </w:r>
    </w:p>
    <w:p w:rsidR="009E227D" w:rsidRDefault="00F31FDA">
      <w:pPr>
        <w:spacing w:after="0"/>
        <w:jc w:val="both"/>
      </w:pPr>
      <w:bookmarkStart w:id="125" w:name="z119"/>
      <w:bookmarkEnd w:id="124"/>
      <w:r>
        <w:rPr>
          <w:color w:val="000000"/>
          <w:sz w:val="28"/>
        </w:rPr>
        <w:t>      3) командирлердің (бастықтардың) бұйрықтарын дәлме-дәл және мерзімінде орындауға;</w:t>
      </w:r>
    </w:p>
    <w:p w:rsidR="009E227D" w:rsidRDefault="00F31FDA">
      <w:pPr>
        <w:spacing w:after="0"/>
        <w:jc w:val="both"/>
      </w:pPr>
      <w:bookmarkStart w:id="126" w:name="z813"/>
      <w:bookmarkEnd w:id="125"/>
      <w:r>
        <w:rPr>
          <w:color w:val="000000"/>
          <w:sz w:val="28"/>
        </w:rPr>
        <w:t>      3-1) Əскери қызмет өткеру қағидаларында айқындалатын тəртіппен жəне мерзімдерде өзін ротациялау турал</w:t>
      </w:r>
      <w:r>
        <w:rPr>
          <w:color w:val="000000"/>
          <w:sz w:val="28"/>
        </w:rPr>
        <w:t>ы уəкілетті орган басшысының шешімін орындауға;</w:t>
      </w:r>
    </w:p>
    <w:p w:rsidR="009E227D" w:rsidRDefault="00F31FDA">
      <w:pPr>
        <w:spacing w:after="0"/>
        <w:jc w:val="both"/>
      </w:pPr>
      <w:bookmarkStart w:id="127" w:name="z120"/>
      <w:bookmarkEnd w:id="126"/>
      <w:r>
        <w:rPr>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p w:rsidR="009E227D" w:rsidRDefault="00F31FDA">
      <w:pPr>
        <w:spacing w:after="0"/>
        <w:jc w:val="both"/>
      </w:pPr>
      <w:bookmarkStart w:id="128" w:name="z121"/>
      <w:bookmarkEnd w:id="127"/>
      <w:r>
        <w:rPr>
          <w:color w:val="000000"/>
          <w:sz w:val="28"/>
        </w:rPr>
        <w:t>      5) тәртіпті, қырағы болуға және мемлекеттік құпиялардың жария етілуіне жол бермеуге;</w:t>
      </w:r>
    </w:p>
    <w:p w:rsidR="009E227D" w:rsidRDefault="00F31FDA">
      <w:pPr>
        <w:spacing w:after="0"/>
        <w:jc w:val="both"/>
      </w:pPr>
      <w:bookmarkStart w:id="129" w:name="z122"/>
      <w:bookmarkEnd w:id="128"/>
      <w:r>
        <w:rPr>
          <w:color w:val="000000"/>
          <w:sz w:val="28"/>
        </w:rPr>
        <w:t>      6) әскери қызмет өткеру туралы келісімшарт талаптарын сақтауға;</w:t>
      </w:r>
    </w:p>
    <w:p w:rsidR="009E227D" w:rsidRDefault="00F31FDA">
      <w:pPr>
        <w:spacing w:after="0"/>
        <w:jc w:val="both"/>
      </w:pPr>
      <w:bookmarkStart w:id="130" w:name="z123"/>
      <w:bookmarkEnd w:id="129"/>
      <w:r>
        <w:rPr>
          <w:color w:val="000000"/>
          <w:sz w:val="28"/>
        </w:rPr>
        <w:lastRenderedPageBreak/>
        <w:t>      7) əскери киім нысанын киіп жүру қағидаларын сақтауға;</w:t>
      </w:r>
    </w:p>
    <w:p w:rsidR="009E227D" w:rsidRDefault="00F31FDA">
      <w:pPr>
        <w:spacing w:after="0"/>
        <w:jc w:val="both"/>
      </w:pPr>
      <w:bookmarkStart w:id="131" w:name="z124"/>
      <w:bookmarkEnd w:id="130"/>
      <w:r>
        <w:rPr>
          <w:color w:val="000000"/>
          <w:sz w:val="28"/>
        </w:rPr>
        <w:t>      8) уәкілетті органдардың ба</w:t>
      </w:r>
      <w:r>
        <w:rPr>
          <w:color w:val="000000"/>
          <w:sz w:val="28"/>
        </w:rPr>
        <w:t>сшылары бекітетін дене дайындығы жөніндегі нормативтердің талаптарын сақтауға және орындауға;</w:t>
      </w:r>
    </w:p>
    <w:p w:rsidR="009E227D" w:rsidRDefault="00F31FDA">
      <w:pPr>
        <w:spacing w:after="0"/>
        <w:jc w:val="both"/>
      </w:pPr>
      <w:bookmarkStart w:id="132" w:name="z125"/>
      <w:bookmarkEnd w:id="131"/>
      <w:r>
        <w:rPr>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 міндетті.</w:t>
      </w:r>
    </w:p>
    <w:p w:rsidR="009E227D" w:rsidRDefault="00F31FDA">
      <w:pPr>
        <w:spacing w:after="0"/>
        <w:jc w:val="both"/>
      </w:pPr>
      <w:bookmarkStart w:id="133" w:name="z126"/>
      <w:bookmarkEnd w:id="132"/>
      <w:r>
        <w:rPr>
          <w:color w:val="000000"/>
          <w:sz w:val="28"/>
        </w:rPr>
        <w:t xml:space="preserve">      2. </w:t>
      </w:r>
      <w:r>
        <w:rPr>
          <w:color w:val="000000"/>
          <w:sz w:val="28"/>
        </w:rPr>
        <w:t>Қарулы Күштер, басқа да əскерлер мен əскери құралымдар лауазымды адамдарының міндеттері жалпы әскери жарғыларда айқындалады.</w:t>
      </w:r>
    </w:p>
    <w:p w:rsidR="009E227D" w:rsidRDefault="00F31FDA">
      <w:pPr>
        <w:spacing w:after="0"/>
        <w:jc w:val="both"/>
      </w:pPr>
      <w:bookmarkStart w:id="134" w:name="z127"/>
      <w:bookmarkEnd w:id="133"/>
      <w:r>
        <w:rPr>
          <w:color w:val="000000"/>
          <w:sz w:val="28"/>
        </w:rPr>
        <w:t>      3. Келісімшарт бойынша әскери қызметші әскери қызметке кіргеннен кейін бір ай ішінде әскери қызмет өткеру кезеңіне әскери қыз</w:t>
      </w:r>
      <w:r>
        <w:rPr>
          <w:color w:val="000000"/>
          <w:sz w:val="28"/>
        </w:rPr>
        <w:t>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w:t>
      </w:r>
      <w:r>
        <w:rPr>
          <w:color w:val="000000"/>
          <w:sz w:val="28"/>
        </w:rPr>
        <w:t>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p w:rsidR="009E227D" w:rsidRDefault="00F31FDA">
      <w:pPr>
        <w:spacing w:after="0"/>
        <w:jc w:val="both"/>
      </w:pPr>
      <w:bookmarkStart w:id="135" w:name="z128"/>
      <w:bookmarkEnd w:id="134"/>
      <w:r>
        <w:rPr>
          <w:color w:val="000000"/>
          <w:sz w:val="28"/>
        </w:rPr>
        <w:t>      4. Əскери қызметшілердің өзге де міндеттері Қазақстан Республикасының з</w:t>
      </w:r>
      <w:r>
        <w:rPr>
          <w:color w:val="000000"/>
          <w:sz w:val="28"/>
        </w:rPr>
        <w:t>аңдарында жəне Қазақстан Республикасы Президентінің актілерінде белгіленуі мүмкін.</w:t>
      </w:r>
    </w:p>
    <w:bookmarkEnd w:id="135"/>
    <w:p w:rsidR="009E227D" w:rsidRDefault="00F31FDA">
      <w:pPr>
        <w:spacing w:after="0"/>
      </w:pPr>
      <w:r>
        <w:rPr>
          <w:color w:val="FF0000"/>
          <w:sz w:val="28"/>
        </w:rPr>
        <w:t xml:space="preserve">      Ескерту. 7-бапқа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8-бап</w:t>
      </w:r>
      <w:r>
        <w:rPr>
          <w:b/>
          <w:color w:val="000000"/>
          <w:sz w:val="28"/>
        </w:rPr>
        <w:t>. Әскери қызмет өткерумен байланысты әскери қызметшілердің құқықтарын шектеу</w:t>
      </w:r>
    </w:p>
    <w:p w:rsidR="009E227D" w:rsidRDefault="00F31FDA">
      <w:pPr>
        <w:spacing w:after="0"/>
        <w:jc w:val="both"/>
      </w:pPr>
      <w:bookmarkStart w:id="136" w:name="z130"/>
      <w:r>
        <w:rPr>
          <w:color w:val="000000"/>
          <w:sz w:val="28"/>
        </w:rPr>
        <w:t>      Әскери қызметші:</w:t>
      </w:r>
    </w:p>
    <w:p w:rsidR="009E227D" w:rsidRDefault="00F31FDA">
      <w:pPr>
        <w:spacing w:after="0"/>
        <w:jc w:val="both"/>
      </w:pPr>
      <w:bookmarkStart w:id="137" w:name="z131"/>
      <w:bookmarkEnd w:id="136"/>
      <w:r>
        <w:rPr>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w:t>
      </w:r>
      <w:r>
        <w:rPr>
          <w:color w:val="000000"/>
          <w:sz w:val="28"/>
        </w:rPr>
        <w:t xml:space="preserve"> тұруға, қандай да бір саяси партияға қолдау білдіруге;</w:t>
      </w:r>
    </w:p>
    <w:p w:rsidR="009E227D" w:rsidRDefault="00F31FDA">
      <w:pPr>
        <w:spacing w:after="0"/>
        <w:jc w:val="both"/>
      </w:pPr>
      <w:bookmarkStart w:id="138" w:name="z132"/>
      <w:bookmarkEnd w:id="137"/>
      <w:r>
        <w:rPr>
          <w:color w:val="000000"/>
          <w:sz w:val="28"/>
        </w:rPr>
        <w:t>      2) әскери қызмет міндеттерін орындауға кедергі келтірмейтін педагогтік, ғылыми және өзге де шығармашылық қызмет болмаса, басқа ақылы қызметпен айналысуға;</w:t>
      </w:r>
    </w:p>
    <w:p w:rsidR="009E227D" w:rsidRDefault="00F31FDA">
      <w:pPr>
        <w:spacing w:after="0"/>
        <w:jc w:val="both"/>
      </w:pPr>
      <w:bookmarkStart w:id="139" w:name="z133"/>
      <w:bookmarkEnd w:id="138"/>
      <w:r>
        <w:rPr>
          <w:color w:val="000000"/>
          <w:sz w:val="28"/>
        </w:rPr>
        <w:t>      3) Қазақстан Республикасының заңн</w:t>
      </w:r>
      <w:r>
        <w:rPr>
          <w:color w:val="000000"/>
          <w:sz w:val="28"/>
        </w:rPr>
        <w:t>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w:t>
      </w:r>
      <w:r>
        <w:rPr>
          <w:color w:val="000000"/>
          <w:sz w:val="28"/>
        </w:rPr>
        <w:t xml:space="preserve">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w:t>
      </w:r>
      <w:r>
        <w:rPr>
          <w:color w:val="000000"/>
          <w:sz w:val="28"/>
        </w:rPr>
        <w:lastRenderedPageBreak/>
        <w:t>айналысуға, оның ішінде коммерциялық ұйымның ұйымдастыру-құқықтық ныса</w:t>
      </w:r>
      <w:r>
        <w:rPr>
          <w:color w:val="000000"/>
          <w:sz w:val="28"/>
        </w:rPr>
        <w:t>нына қарамастан, оны басқаруға қатысуға;</w:t>
      </w:r>
    </w:p>
    <w:p w:rsidR="009E227D" w:rsidRDefault="00F31FDA">
      <w:pPr>
        <w:spacing w:after="0"/>
        <w:jc w:val="both"/>
      </w:pPr>
      <w:bookmarkStart w:id="140" w:name="z134"/>
      <w:bookmarkEnd w:id="139"/>
      <w:r>
        <w:rPr>
          <w:color w:val="000000"/>
          <w:sz w:val="28"/>
        </w:rPr>
        <w:t>      4) заңдарда көзделген жағдайларды қоспағанда, үшінші адамдардың істері бойынша өкіл болуға;</w:t>
      </w:r>
    </w:p>
    <w:p w:rsidR="009E227D" w:rsidRDefault="00F31FDA">
      <w:pPr>
        <w:spacing w:after="0"/>
        <w:jc w:val="both"/>
      </w:pPr>
      <w:bookmarkStart w:id="141" w:name="z135"/>
      <w:bookmarkEnd w:id="140"/>
      <w:r>
        <w:rPr>
          <w:color w:val="000000"/>
          <w:sz w:val="28"/>
        </w:rPr>
        <w:t xml:space="preserve">      5) әскери мүлік пен оның қызметтік істерін қамтамасыз ететін басқа да құралдарды, басқа да мемлекеттік мүлікті </w:t>
      </w:r>
      <w:r>
        <w:rPr>
          <w:color w:val="000000"/>
          <w:sz w:val="28"/>
        </w:rPr>
        <w:t>және қызметтік ақпаратты қызметтік емес мақсаттарда пайдалануға;</w:t>
      </w:r>
    </w:p>
    <w:p w:rsidR="009E227D" w:rsidRDefault="00F31FDA">
      <w:pPr>
        <w:spacing w:after="0"/>
        <w:jc w:val="both"/>
      </w:pPr>
      <w:bookmarkStart w:id="142" w:name="z136"/>
      <w:bookmarkEnd w:id="141"/>
      <w:r>
        <w:rPr>
          <w:color w:val="000000"/>
          <w:sz w:val="28"/>
        </w:rPr>
        <w:t>      6) ереуілдерді, пикеттерді және өзге де наразылық акцияларын ұйымдастыруға және оған қатысуға;</w:t>
      </w:r>
    </w:p>
    <w:p w:rsidR="009E227D" w:rsidRDefault="00F31FDA">
      <w:pPr>
        <w:spacing w:after="0"/>
        <w:jc w:val="both"/>
      </w:pPr>
      <w:bookmarkStart w:id="143" w:name="z137"/>
      <w:bookmarkEnd w:id="142"/>
      <w:r>
        <w:rPr>
          <w:color w:val="000000"/>
          <w:sz w:val="28"/>
        </w:rPr>
        <w:t>      7) өзінің қызметтік жағдайын пайдакүнемдік мақсаттарда, оның ішінде лауазымды және ө</w:t>
      </w:r>
      <w:r>
        <w:rPr>
          <w:color w:val="000000"/>
          <w:sz w:val="28"/>
        </w:rPr>
        <w:t>зге де адамдармен сөз байласу жолымен пайдалануға;</w:t>
      </w:r>
    </w:p>
    <w:p w:rsidR="009E227D" w:rsidRDefault="00F31FDA">
      <w:pPr>
        <w:spacing w:after="0"/>
        <w:jc w:val="both"/>
      </w:pPr>
      <w:bookmarkStart w:id="144" w:name="z138"/>
      <w:bookmarkEnd w:id="143"/>
      <w:r>
        <w:rPr>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w:t>
      </w:r>
      <w:r>
        <w:rPr>
          <w:color w:val="000000"/>
          <w:sz w:val="28"/>
        </w:rPr>
        <w:t>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w:t>
      </w:r>
      <w:r>
        <w:rPr>
          <w:color w:val="000000"/>
          <w:sz w:val="28"/>
        </w:rPr>
        <w:t>ондай-ақ жақын туыстары, жұбайы (зайыбы) және (немесе) жекжаттары тікелей бағынысында болуына;</w:t>
      </w:r>
    </w:p>
    <w:p w:rsidR="009E227D" w:rsidRDefault="00F31FDA">
      <w:pPr>
        <w:spacing w:after="0"/>
        <w:jc w:val="both"/>
      </w:pPr>
      <w:bookmarkStart w:id="145" w:name="z814"/>
      <w:bookmarkEnd w:id="144"/>
      <w:r>
        <w:rPr>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w:t>
      </w:r>
      <w:r>
        <w:rPr>
          <w:color w:val="000000"/>
          <w:sz w:val="28"/>
        </w:rPr>
        <w:t>иналық куəландырудан өтуден бас тартуға немесе жалтаруға құқылы емес.</w:t>
      </w:r>
    </w:p>
    <w:bookmarkEnd w:id="145"/>
    <w:p w:rsidR="009E227D" w:rsidRDefault="00F31FDA">
      <w:pPr>
        <w:spacing w:after="0"/>
        <w:jc w:val="both"/>
      </w:pPr>
      <w:r>
        <w:rPr>
          <w:color w:val="000000"/>
          <w:sz w:val="28"/>
        </w:rPr>
        <w:t>      Куəландырудан өтуден бас тарту немесе жалтару əскери қызметтен шығаруға алып келеді.</w:t>
      </w:r>
    </w:p>
    <w:p w:rsidR="009E227D" w:rsidRDefault="00F31FDA">
      <w:pPr>
        <w:spacing w:after="0"/>
      </w:pPr>
      <w:r>
        <w:rPr>
          <w:color w:val="FF0000"/>
          <w:sz w:val="28"/>
        </w:rPr>
        <w:t xml:space="preserve">      Ескерту. 8-бапқа өзгерістер енгізілді - ҚР 13.06.2017 </w:t>
      </w:r>
      <w:r>
        <w:rPr>
          <w:color w:val="000000"/>
          <w:sz w:val="28"/>
        </w:rPr>
        <w:t>№ 69-VI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Заңдарымен.</w:t>
      </w:r>
      <w:r>
        <w:br/>
      </w:r>
    </w:p>
    <w:p w:rsidR="009E227D" w:rsidRDefault="00F31FDA">
      <w:pPr>
        <w:spacing w:after="0"/>
      </w:pPr>
      <w:bookmarkStart w:id="146" w:name="z139"/>
      <w:r>
        <w:rPr>
          <w:b/>
          <w:color w:val="000000"/>
        </w:rPr>
        <w:t xml:space="preserve"> 2-тарау. АЗАМАТТАРДЫ ӘСКЕРИ ҚЫЗМЕТКЕ ДАЯРЛАУ</w:t>
      </w:r>
    </w:p>
    <w:bookmarkEnd w:id="146"/>
    <w:p w:rsidR="009E227D" w:rsidRDefault="00F31FDA">
      <w:pPr>
        <w:spacing w:after="0"/>
        <w:jc w:val="both"/>
      </w:pPr>
      <w:r>
        <w:rPr>
          <w:b/>
          <w:color w:val="000000"/>
          <w:sz w:val="28"/>
        </w:rPr>
        <w:t>9-бап. Азаматтарды әскери қызметке даярлау</w:t>
      </w:r>
    </w:p>
    <w:p w:rsidR="009E227D" w:rsidRDefault="00F31FDA">
      <w:pPr>
        <w:spacing w:after="0"/>
        <w:jc w:val="both"/>
      </w:pPr>
      <w:bookmarkStart w:id="147" w:name="z141"/>
      <w:r>
        <w:rPr>
          <w:color w:val="000000"/>
          <w:sz w:val="28"/>
        </w:rPr>
        <w:t xml:space="preserve">      1. Азаматтарды əскери қызметке даярлау – бұл мемлекеттік органдар əскерге шақыру жасына дейінгі жəне əскерге </w:t>
      </w:r>
      <w:r>
        <w:rPr>
          <w:color w:val="000000"/>
          <w:sz w:val="28"/>
        </w:rPr>
        <w:t xml:space="preserve">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w:t>
      </w:r>
      <w:r>
        <w:rPr>
          <w:color w:val="000000"/>
          <w:sz w:val="28"/>
        </w:rPr>
        <w:lastRenderedPageBreak/>
        <w:t>қайта даярлау мақсатында əскери міндеттілермен жүргізетін міндетті іс-шарал</w:t>
      </w:r>
      <w:r>
        <w:rPr>
          <w:color w:val="000000"/>
          <w:sz w:val="28"/>
        </w:rPr>
        <w:t>ар кешені.</w:t>
      </w:r>
    </w:p>
    <w:p w:rsidR="009E227D" w:rsidRDefault="00F31FDA">
      <w:pPr>
        <w:spacing w:after="0"/>
        <w:jc w:val="both"/>
      </w:pPr>
      <w:bookmarkStart w:id="148" w:name="z142"/>
      <w:bookmarkEnd w:id="147"/>
      <w:r>
        <w:rPr>
          <w:color w:val="000000"/>
          <w:sz w:val="28"/>
        </w:rPr>
        <w:t>      2. Азаматтарды әскери қызметке даярлау:</w:t>
      </w:r>
    </w:p>
    <w:p w:rsidR="009E227D" w:rsidRDefault="00F31FDA">
      <w:pPr>
        <w:spacing w:after="0"/>
        <w:jc w:val="both"/>
      </w:pPr>
      <w:bookmarkStart w:id="149" w:name="z143"/>
      <w:bookmarkEnd w:id="148"/>
      <w:r>
        <w:rPr>
          <w:color w:val="000000"/>
          <w:sz w:val="28"/>
        </w:rPr>
        <w:t>      1) бастапқы әскери даярлықты;</w:t>
      </w:r>
    </w:p>
    <w:p w:rsidR="009E227D" w:rsidRDefault="00F31FDA">
      <w:pPr>
        <w:spacing w:after="0"/>
        <w:jc w:val="both"/>
      </w:pPr>
      <w:bookmarkStart w:id="150" w:name="z144"/>
      <w:bookmarkEnd w:id="149"/>
      <w:r>
        <w:rPr>
          <w:color w:val="000000"/>
          <w:sz w:val="28"/>
        </w:rPr>
        <w:t>      2) қосымша білім беру бағдарламалары бойынша әскери даярлықты;</w:t>
      </w:r>
    </w:p>
    <w:p w:rsidR="009E227D" w:rsidRDefault="00F31FDA">
      <w:pPr>
        <w:spacing w:after="0"/>
        <w:jc w:val="both"/>
      </w:pPr>
      <w:bookmarkStart w:id="151" w:name="z145"/>
      <w:bookmarkEnd w:id="150"/>
      <w:r>
        <w:rPr>
          <w:color w:val="000000"/>
          <w:sz w:val="28"/>
        </w:rPr>
        <w:t>      3) əскери-техникалық жəне өзге де мамандықтар бойынша даярлауды;</w:t>
      </w:r>
    </w:p>
    <w:p w:rsidR="009E227D" w:rsidRDefault="00F31FDA">
      <w:pPr>
        <w:spacing w:after="0"/>
        <w:jc w:val="both"/>
      </w:pPr>
      <w:bookmarkStart w:id="152" w:name="z146"/>
      <w:bookmarkEnd w:id="151"/>
      <w:r>
        <w:rPr>
          <w:color w:val="000000"/>
          <w:sz w:val="28"/>
        </w:rPr>
        <w:t>      4) запастағы офиц</w:t>
      </w:r>
      <w:r>
        <w:rPr>
          <w:color w:val="000000"/>
          <w:sz w:val="28"/>
        </w:rPr>
        <w:t>ерлер мен запастағы сержанттар бағдарламалары бойынша әскери даярлықты қамтиды.</w:t>
      </w:r>
    </w:p>
    <w:p w:rsidR="009E227D" w:rsidRDefault="00F31FDA">
      <w:pPr>
        <w:spacing w:after="0"/>
        <w:jc w:val="both"/>
      </w:pPr>
      <w:bookmarkStart w:id="153" w:name="z147"/>
      <w:bookmarkEnd w:id="152"/>
      <w:r>
        <w:rPr>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p w:rsidR="009E227D" w:rsidRDefault="00F31FDA">
      <w:pPr>
        <w:spacing w:after="0"/>
        <w:jc w:val="both"/>
      </w:pPr>
      <w:bookmarkStart w:id="154" w:name="z148"/>
      <w:bookmarkEnd w:id="153"/>
      <w:r>
        <w:rPr>
          <w:color w:val="000000"/>
          <w:sz w:val="28"/>
        </w:rPr>
        <w:t>      4. Ұйымдардың басшыл</w:t>
      </w:r>
      <w:r>
        <w:rPr>
          <w:color w:val="000000"/>
          <w:sz w:val="28"/>
        </w:rPr>
        <w:t>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54"/>
    <w:p w:rsidR="009E227D" w:rsidRDefault="00F31FDA">
      <w:pPr>
        <w:spacing w:after="0"/>
      </w:pPr>
      <w:r>
        <w:rPr>
          <w:color w:val="FF0000"/>
          <w:sz w:val="28"/>
        </w:rPr>
        <w:t xml:space="preserve">      Ескерту. 9-бапқа өзгерістер енгізілді - ҚР 29.09.2014 </w:t>
      </w:r>
      <w:r>
        <w:rPr>
          <w:color w:val="000000"/>
          <w:sz w:val="28"/>
        </w:rPr>
        <w:t>N 239-V</w:t>
      </w:r>
      <w:r>
        <w:rPr>
          <w:color w:val="FF0000"/>
          <w:sz w:val="28"/>
        </w:rPr>
        <w:t xml:space="preserve"> (алғашқы ресми жарияланған күнінен кейiн күнтiзб</w:t>
      </w:r>
      <w:r>
        <w:rPr>
          <w:color w:val="FF0000"/>
          <w:sz w:val="28"/>
        </w:rPr>
        <w:t xml:space="preserve">елiк он күн өткен соң қолданысқа енгiзiледi);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10.06.2020 </w:t>
      </w:r>
      <w:r>
        <w:rPr>
          <w:color w:val="000000"/>
          <w:sz w:val="28"/>
        </w:rPr>
        <w:t>№ 344-VI</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Заңдарымен.</w:t>
      </w:r>
      <w:r>
        <w:br/>
      </w:r>
    </w:p>
    <w:p w:rsidR="009E227D" w:rsidRDefault="00F31FDA">
      <w:pPr>
        <w:spacing w:after="0"/>
        <w:jc w:val="both"/>
      </w:pPr>
      <w:r>
        <w:rPr>
          <w:b/>
          <w:color w:val="000000"/>
          <w:sz w:val="28"/>
        </w:rPr>
        <w:t>10-бап. Бастапқы әскери даярлық</w:t>
      </w:r>
    </w:p>
    <w:p w:rsidR="009E227D" w:rsidRDefault="00F31FDA">
      <w:pPr>
        <w:spacing w:after="0"/>
        <w:jc w:val="both"/>
      </w:pPr>
      <w:bookmarkStart w:id="155" w:name="z150"/>
      <w:r>
        <w:rPr>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w:t>
      </w:r>
      <w:r>
        <w:rPr>
          <w:color w:val="000000"/>
          <w:sz w:val="28"/>
        </w:rPr>
        <w:t xml:space="preserve"> асыратын білім беру ұйымдарында жүргізiледі.</w:t>
      </w:r>
    </w:p>
    <w:p w:rsidR="009E227D" w:rsidRDefault="00F31FDA">
      <w:pPr>
        <w:spacing w:after="0"/>
        <w:jc w:val="both"/>
      </w:pPr>
      <w:bookmarkStart w:id="156" w:name="z151"/>
      <w:bookmarkEnd w:id="155"/>
      <w:r>
        <w:rPr>
          <w:color w:val="000000"/>
          <w:sz w:val="28"/>
        </w:rPr>
        <w:t>      2. Әскерге шақырылуға жататын және бастапқы әскери даярлықтан өтпеген азаматтар Азаматтарды әскери қызметке даярлау қағидаларына сәйкес мерзiмдi әскери қызметке шақырылар алдында одан өтедi.</w:t>
      </w:r>
    </w:p>
    <w:p w:rsidR="009E227D" w:rsidRDefault="00F31FDA">
      <w:pPr>
        <w:spacing w:after="0"/>
        <w:jc w:val="both"/>
      </w:pPr>
      <w:bookmarkStart w:id="157" w:name="z152"/>
      <w:bookmarkEnd w:id="156"/>
      <w:r>
        <w:rPr>
          <w:color w:val="000000"/>
          <w:sz w:val="28"/>
        </w:rPr>
        <w:t>      3. Баст</w:t>
      </w:r>
      <w:r>
        <w:rPr>
          <w:color w:val="000000"/>
          <w:sz w:val="28"/>
        </w:rPr>
        <w:t>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157"/>
    <w:p w:rsidR="009E227D" w:rsidRDefault="00F31FDA">
      <w:pPr>
        <w:spacing w:after="0"/>
      </w:pPr>
      <w:r>
        <w:rPr>
          <w:color w:val="FF0000"/>
          <w:sz w:val="28"/>
        </w:rPr>
        <w:t xml:space="preserve">      Ескерту. 10-бапқа өзгерістер енгізілді - ҚР 29.09.2014 </w:t>
      </w:r>
      <w:r>
        <w:rPr>
          <w:color w:val="000000"/>
          <w:sz w:val="28"/>
        </w:rPr>
        <w:t>N 239-V</w:t>
      </w:r>
      <w:r>
        <w:rPr>
          <w:color w:val="FF0000"/>
          <w:sz w:val="28"/>
        </w:rPr>
        <w:t xml:space="preserve"> (алғашқы ресми жари</w:t>
      </w:r>
      <w:r>
        <w:rPr>
          <w:color w:val="FF0000"/>
          <w:sz w:val="28"/>
        </w:rPr>
        <w:t xml:space="preserve">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11-бап. Азаматтарды білім беру ұйымдарында қосымша білім</w:t>
      </w:r>
      <w:r>
        <w:rPr>
          <w:b/>
          <w:color w:val="000000"/>
          <w:sz w:val="28"/>
        </w:rPr>
        <w:t xml:space="preserve"> беру бағдарламалары бойынша әскери даярлау</w:t>
      </w:r>
    </w:p>
    <w:p w:rsidR="009E227D" w:rsidRDefault="00F31FDA">
      <w:pPr>
        <w:spacing w:after="0"/>
        <w:jc w:val="both"/>
      </w:pPr>
      <w:bookmarkStart w:id="158" w:name="z154"/>
      <w:r>
        <w:rPr>
          <w:color w:val="000000"/>
          <w:sz w:val="28"/>
        </w:rPr>
        <w:lastRenderedPageBreak/>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w:t>
      </w:r>
      <w:r>
        <w:rPr>
          <w:color w:val="000000"/>
          <w:sz w:val="28"/>
        </w:rPr>
        <w:t>інгі білімнің білім беру бағдарламаларын іске асыратын білім беру ұйымдарында жүргізіледі.</w:t>
      </w:r>
    </w:p>
    <w:p w:rsidR="009E227D" w:rsidRDefault="00F31FDA">
      <w:pPr>
        <w:spacing w:after="0"/>
        <w:jc w:val="both"/>
      </w:pPr>
      <w:bookmarkStart w:id="159" w:name="z155"/>
      <w:bookmarkEnd w:id="158"/>
      <w:r>
        <w:rPr>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59"/>
    <w:p w:rsidR="009E227D" w:rsidRDefault="00F31FDA">
      <w:pPr>
        <w:spacing w:after="0"/>
      </w:pPr>
      <w:r>
        <w:rPr>
          <w:color w:val="FF0000"/>
          <w:sz w:val="28"/>
        </w:rPr>
        <w:t xml:space="preserve">      Ескерту. 11-бапқа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12-бап. Азаматтарды əскери-техникалық жəне өзге де мамандықтар бойынша даярлау</w:t>
      </w:r>
    </w:p>
    <w:p w:rsidR="009E227D" w:rsidRDefault="00F31FDA">
      <w:pPr>
        <w:spacing w:after="0"/>
        <w:jc w:val="both"/>
      </w:pPr>
      <w:r>
        <w:rPr>
          <w:color w:val="FF0000"/>
          <w:sz w:val="28"/>
        </w:rPr>
        <w:t xml:space="preserve">       </w:t>
      </w:r>
      <w:r>
        <w:rPr>
          <w:color w:val="FF0000"/>
          <w:sz w:val="28"/>
        </w:rPr>
        <w:t>Ескерту. 12-баптың тақырыбы жаңа редакцияда- ҚР 13.06.2017 № 69-VI Заңымен (алғашқы ресми жарияланған күнінен кейін күнтізбелік он күн өткен соң қолданысқа енгізіледі).</w:t>
      </w:r>
    </w:p>
    <w:p w:rsidR="009E227D" w:rsidRDefault="00F31FDA">
      <w:pPr>
        <w:spacing w:after="0"/>
        <w:jc w:val="both"/>
      </w:pPr>
      <w:bookmarkStart w:id="160" w:name="z157"/>
      <w:r>
        <w:rPr>
          <w:color w:val="000000"/>
          <w:sz w:val="28"/>
        </w:rPr>
        <w:t xml:space="preserve">      1. Азаматтарды əскери-техникалық жəне өзге де мамандықтар бойынша даярлау Қарулы </w:t>
      </w:r>
      <w:r>
        <w:rPr>
          <w:color w:val="000000"/>
          <w:sz w:val="28"/>
        </w:rPr>
        <w:t>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60"/>
    <w:p w:rsidR="009E227D" w:rsidRDefault="00F31FDA">
      <w:pPr>
        <w:spacing w:after="0"/>
        <w:jc w:val="both"/>
      </w:pPr>
      <w:r>
        <w:rPr>
          <w:color w:val="000000"/>
          <w:sz w:val="28"/>
        </w:rPr>
        <w:t>      Оқуға арналған шығыстарды ішінара ө</w:t>
      </w:r>
      <w:r>
        <w:rPr>
          <w:color w:val="000000"/>
          <w:sz w:val="28"/>
        </w:rPr>
        <w:t>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p w:rsidR="009E227D" w:rsidRDefault="00F31FDA">
      <w:pPr>
        <w:spacing w:after="0"/>
        <w:jc w:val="both"/>
      </w:pPr>
      <w:bookmarkStart w:id="161" w:name="z159"/>
      <w:r>
        <w:rPr>
          <w:color w:val="000000"/>
          <w:sz w:val="28"/>
        </w:rPr>
        <w:t>      2. Өтеусіз негізде əскери-техникалық жəне өзге де</w:t>
      </w:r>
      <w:r>
        <w:rPr>
          <w:color w:val="000000"/>
          <w:sz w:val="28"/>
        </w:rPr>
        <w:t xml:space="preserve">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w:t>
      </w:r>
      <w:r>
        <w:rPr>
          <w:color w:val="000000"/>
          <w:sz w:val="28"/>
        </w:rPr>
        <w:t>ады. Кіші мамандарды даярлауға бөлінген тапсырысты Қорғаныс министрлігі қалыптастырады.</w:t>
      </w:r>
    </w:p>
    <w:p w:rsidR="009E227D" w:rsidRDefault="00F31FDA">
      <w:pPr>
        <w:spacing w:after="0"/>
        <w:jc w:val="both"/>
      </w:pPr>
      <w:bookmarkStart w:id="162" w:name="z160"/>
      <w:bookmarkEnd w:id="161"/>
      <w:r>
        <w:rPr>
          <w:color w:val="000000"/>
          <w:sz w:val="28"/>
        </w:rPr>
        <w:t>      3. Өтеулі негізде əскери-техникалық жəне өзге де мамандықтар бойынша даярлауға:</w:t>
      </w:r>
    </w:p>
    <w:bookmarkEnd w:id="162"/>
    <w:p w:rsidR="009E227D" w:rsidRDefault="00F31FDA">
      <w:pPr>
        <w:spacing w:after="0"/>
        <w:jc w:val="both"/>
      </w:pPr>
      <w:r>
        <w:rPr>
          <w:color w:val="000000"/>
          <w:sz w:val="28"/>
        </w:rPr>
        <w:t>      денсаулық жағдайы бойынша əскери қызметке жарамды əскери міндеттілер;</w:t>
      </w:r>
    </w:p>
    <w:p w:rsidR="009E227D" w:rsidRDefault="00F31FDA">
      <w:pPr>
        <w:spacing w:after="0"/>
        <w:jc w:val="both"/>
      </w:pPr>
      <w:r>
        <w:rPr>
          <w:color w:val="000000"/>
          <w:sz w:val="28"/>
        </w:rPr>
        <w:t xml:space="preserve">      </w:t>
      </w:r>
      <w:r>
        <w:rPr>
          <w:color w:val="000000"/>
          <w:sz w:val="28"/>
        </w:rPr>
        <w:t>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p w:rsidR="009E227D" w:rsidRDefault="00F31FDA">
      <w:pPr>
        <w:spacing w:after="0"/>
        <w:jc w:val="both"/>
      </w:pPr>
      <w:bookmarkStart w:id="163" w:name="z163"/>
      <w:r>
        <w:rPr>
          <w:color w:val="000000"/>
          <w:sz w:val="28"/>
        </w:rPr>
        <w:lastRenderedPageBreak/>
        <w:t>      4. Қорғаныс министрлігінің мамандандырылғ</w:t>
      </w:r>
      <w:r>
        <w:rPr>
          <w:color w:val="000000"/>
          <w:sz w:val="28"/>
        </w:rPr>
        <w:t>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w:t>
      </w:r>
      <w:r>
        <w:rPr>
          <w:color w:val="000000"/>
          <w:sz w:val="28"/>
        </w:rPr>
        <w:t>спубликасының Қорғаныс министрі айқындайды.</w:t>
      </w:r>
    </w:p>
    <w:p w:rsidR="009E227D" w:rsidRDefault="00F31FDA">
      <w:pPr>
        <w:spacing w:after="0"/>
        <w:jc w:val="both"/>
      </w:pPr>
      <w:bookmarkStart w:id="164" w:name="z164"/>
      <w:bookmarkEnd w:id="163"/>
      <w:r>
        <w:rPr>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w:t>
      </w:r>
      <w:r>
        <w:rPr>
          <w:color w:val="000000"/>
          <w:sz w:val="28"/>
        </w:rPr>
        <w:t>ыс министрі жұмылдыру ресурстарына не кіші мамандарға қажеттілікті негізге ала отырып айқындайды.</w:t>
      </w:r>
    </w:p>
    <w:p w:rsidR="009E227D" w:rsidRDefault="00F31FDA">
      <w:pPr>
        <w:spacing w:after="0"/>
        <w:jc w:val="both"/>
      </w:pPr>
      <w:bookmarkStart w:id="165" w:name="z165"/>
      <w:bookmarkEnd w:id="164"/>
      <w:r>
        <w:rPr>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w:t>
      </w:r>
      <w:r>
        <w:rPr>
          <w:color w:val="000000"/>
          <w:sz w:val="28"/>
        </w:rPr>
        <w:t>трлігінің мамандандырылған ұйымы басшысының оқуға қабылдау жəне оны бітіру туралы бұйрықтары шыққан күн есептеледі.</w:t>
      </w:r>
    </w:p>
    <w:bookmarkEnd w:id="165"/>
    <w:p w:rsidR="009E227D" w:rsidRDefault="00F31FDA">
      <w:pPr>
        <w:spacing w:after="0"/>
        <w:jc w:val="both"/>
      </w:pPr>
      <w:r>
        <w:rPr>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rsidR="009E227D" w:rsidRDefault="00F31FDA">
      <w:pPr>
        <w:spacing w:after="0"/>
      </w:pPr>
      <w:r>
        <w:rPr>
          <w:color w:val="FF0000"/>
          <w:sz w:val="28"/>
        </w:rPr>
        <w:t>    </w:t>
      </w:r>
      <w:r>
        <w:rPr>
          <w:color w:val="FF0000"/>
          <w:sz w:val="28"/>
        </w:rPr>
        <w:t xml:space="preserve">  7. Алып тасталды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8. Алып тасталды - ҚР 13.06.2017 </w:t>
      </w:r>
      <w:r>
        <w:rPr>
          <w:color w:val="000000"/>
          <w:sz w:val="28"/>
        </w:rPr>
        <w:t>№ 69-VI</w:t>
      </w:r>
      <w:r>
        <w:rPr>
          <w:color w:val="FF0000"/>
          <w:sz w:val="28"/>
        </w:rPr>
        <w:t xml:space="preserve"> Заңымен (алғашқы ресми жарияланған күнінен кейін күнтізбелік он </w:t>
      </w:r>
      <w:r>
        <w:rPr>
          <w:color w:val="FF0000"/>
          <w:sz w:val="28"/>
        </w:rPr>
        <w:t>күн өткен соң қолданысқа енгізіледі).</w:t>
      </w:r>
      <w:r>
        <w:br/>
      </w:r>
      <w:r>
        <w:rPr>
          <w:color w:val="FF0000"/>
          <w:sz w:val="28"/>
        </w:rPr>
        <w:t xml:space="preserve">      9. Алып тасталды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xml:space="preserve">      10. Алып тасталды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bookmarkStart w:id="166" w:name="z170"/>
      <w:r>
        <w:rPr>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w:t>
      </w:r>
      <w:r>
        <w:rPr>
          <w:color w:val="000000"/>
          <w:sz w:val="28"/>
        </w:rPr>
        <w:t>мыс берушілер оқу демалыстарын беруге міндетті.</w:t>
      </w:r>
    </w:p>
    <w:p w:rsidR="009E227D" w:rsidRDefault="00F31FDA">
      <w:pPr>
        <w:spacing w:after="0"/>
        <w:jc w:val="both"/>
      </w:pPr>
      <w:bookmarkStart w:id="167" w:name="z171"/>
      <w:bookmarkEnd w:id="166"/>
      <w:r>
        <w:rPr>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w:t>
      </w:r>
      <w:r>
        <w:rPr>
          <w:color w:val="000000"/>
          <w:sz w:val="28"/>
        </w:rPr>
        <w:t xml:space="preserve">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67"/>
    <w:p w:rsidR="009E227D" w:rsidRDefault="00F31FDA">
      <w:pPr>
        <w:spacing w:after="0"/>
      </w:pPr>
      <w:r>
        <w:rPr>
          <w:color w:val="FF0000"/>
          <w:sz w:val="28"/>
        </w:rPr>
        <w:t xml:space="preserve">      Ескерту. 12-бапқа өзгеріс енгізілді - ҚР 13.06.2017 </w:t>
      </w:r>
      <w:r>
        <w:rPr>
          <w:color w:val="000000"/>
          <w:sz w:val="28"/>
        </w:rPr>
        <w:t>№ 69-VI</w:t>
      </w:r>
      <w:r>
        <w:rPr>
          <w:color w:val="FF0000"/>
          <w:sz w:val="28"/>
        </w:rPr>
        <w:t xml:space="preserve"> Заңымен (алғашқы ресми</w:t>
      </w:r>
      <w:r>
        <w:rPr>
          <w:color w:val="FF0000"/>
          <w:sz w:val="28"/>
        </w:rPr>
        <w:t xml:space="preserve">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lastRenderedPageBreak/>
        <w:t>13-бап. Азаматтарды жоғары білім беру ұйымдарында запастағы  офицерлер мен запастағы сержанттар бағдарламалары  бойынша әскери даярлау</w:t>
      </w:r>
    </w:p>
    <w:p w:rsidR="009E227D" w:rsidRDefault="00F31FDA">
      <w:pPr>
        <w:spacing w:after="0"/>
        <w:jc w:val="both"/>
      </w:pPr>
      <w:bookmarkStart w:id="168" w:name="z173"/>
      <w:r>
        <w:rPr>
          <w:color w:val="000000"/>
          <w:sz w:val="28"/>
        </w:rPr>
        <w:t>      1. Қарулы Күштердің, басқа да əске</w:t>
      </w:r>
      <w:r>
        <w:rPr>
          <w:color w:val="000000"/>
          <w:sz w:val="28"/>
        </w:rPr>
        <w:t>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w:t>
      </w:r>
      <w:r>
        <w:rPr>
          <w:color w:val="000000"/>
          <w:sz w:val="28"/>
        </w:rPr>
        <w:t>еулі негіздерде, запастағы сержанттар бағдарламасы бойынша әскери даярлау өтеулі негізде жүргізіледі.</w:t>
      </w:r>
    </w:p>
    <w:p w:rsidR="009E227D" w:rsidRDefault="00F31FDA">
      <w:pPr>
        <w:spacing w:after="0"/>
        <w:jc w:val="both"/>
      </w:pPr>
      <w:bookmarkStart w:id="169" w:name="z868"/>
      <w:bookmarkEnd w:id="168"/>
      <w:r>
        <w:rPr>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w:t>
      </w:r>
      <w:r>
        <w:rPr>
          <w:color w:val="000000"/>
          <w:sz w:val="28"/>
        </w:rPr>
        <w:t>даларында айқындалған тәртіппен тиісінше "запастағы лейтенант" немесе "запастағы кіші сержант" әскери атағы беріледі.</w:t>
      </w:r>
    </w:p>
    <w:p w:rsidR="009E227D" w:rsidRDefault="00F31FDA">
      <w:pPr>
        <w:spacing w:after="0"/>
        <w:jc w:val="both"/>
      </w:pPr>
      <w:bookmarkStart w:id="170" w:name="z869"/>
      <w:bookmarkEnd w:id="169"/>
      <w:r>
        <w:rPr>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w:t>
      </w:r>
      <w:r>
        <w:rPr>
          <w:color w:val="000000"/>
          <w:sz w:val="28"/>
        </w:rPr>
        <w:t>ликасының заңнамасына сәйкес айқындалады.</w:t>
      </w:r>
    </w:p>
    <w:bookmarkEnd w:id="170"/>
    <w:p w:rsidR="009E227D" w:rsidRDefault="00F31FDA">
      <w:pPr>
        <w:spacing w:after="0"/>
      </w:pPr>
      <w:r>
        <w:rPr>
          <w:color w:val="FF0000"/>
          <w:sz w:val="28"/>
        </w:rPr>
        <w:t xml:space="preserve">      Ескерту. 13-бап жаңа редакцияда – ҚР 10.06.2020 </w:t>
      </w:r>
      <w:r>
        <w:rPr>
          <w:color w:val="000000"/>
          <w:sz w:val="28"/>
        </w:rPr>
        <w:t>№ 344-VI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14-бап. Азаматтарды жалпыға бірдей әскери оқыту</w:t>
      </w:r>
    </w:p>
    <w:p w:rsidR="009E227D" w:rsidRDefault="00F31FDA">
      <w:pPr>
        <w:spacing w:after="0"/>
        <w:jc w:val="both"/>
      </w:pPr>
      <w:bookmarkStart w:id="171" w:name="z177"/>
      <w:r>
        <w:rPr>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p w:rsidR="009E227D" w:rsidRDefault="00F31FDA">
      <w:pPr>
        <w:spacing w:after="0"/>
        <w:jc w:val="both"/>
      </w:pPr>
      <w:bookmarkStart w:id="172" w:name="z178"/>
      <w:bookmarkEnd w:id="171"/>
      <w:r>
        <w:rPr>
          <w:color w:val="000000"/>
          <w:sz w:val="28"/>
        </w:rPr>
        <w:t>      1) ерлер – он алты жастан алпыс жасқа дейінгілерді қоса алғанда;</w:t>
      </w:r>
    </w:p>
    <w:p w:rsidR="009E227D" w:rsidRDefault="00F31FDA">
      <w:pPr>
        <w:spacing w:after="0"/>
        <w:jc w:val="both"/>
      </w:pPr>
      <w:bookmarkStart w:id="173" w:name="z179"/>
      <w:bookmarkEnd w:id="172"/>
      <w:r>
        <w:rPr>
          <w:color w:val="000000"/>
          <w:sz w:val="28"/>
        </w:rPr>
        <w:t xml:space="preserve">      2) балалары жоқ немесе он </w:t>
      </w:r>
      <w:r>
        <w:rPr>
          <w:color w:val="000000"/>
          <w:sz w:val="28"/>
        </w:rPr>
        <w:t>жастан асқан балалары бар әйелдер – он сегіз жастан қырық бес жасқа дейінгілерді қоса алғанда, жалпыға бірдей әскери оқыту жүргізіледі.</w:t>
      </w:r>
    </w:p>
    <w:p w:rsidR="009E227D" w:rsidRDefault="00F31FDA">
      <w:pPr>
        <w:spacing w:after="0"/>
        <w:jc w:val="both"/>
      </w:pPr>
      <w:bookmarkStart w:id="174" w:name="z180"/>
      <w:bookmarkEnd w:id="173"/>
      <w:r>
        <w:rPr>
          <w:color w:val="000000"/>
          <w:sz w:val="28"/>
        </w:rPr>
        <w:t>      Азаматтарды жалпыға бірдей әскери оқытуды азаматтардың жұмыс, оқу орны және тұрғылықты жері бойынша жергілікті әск</w:t>
      </w:r>
      <w:r>
        <w:rPr>
          <w:color w:val="000000"/>
          <w:sz w:val="28"/>
        </w:rPr>
        <w:t>ери басқару органдары жүзеге асырады.</w:t>
      </w:r>
    </w:p>
    <w:p w:rsidR="009E227D" w:rsidRDefault="00F31FDA">
      <w:pPr>
        <w:spacing w:after="0"/>
        <w:jc w:val="both"/>
      </w:pPr>
      <w:bookmarkStart w:id="175" w:name="z181"/>
      <w:bookmarkEnd w:id="174"/>
      <w:r>
        <w:rPr>
          <w:color w:val="000000"/>
          <w:sz w:val="28"/>
        </w:rPr>
        <w:t>      2. Жалпыға бірдей әскери оқыту бағдарламасын Қазақстан Республикасының Қорғаныс министрлігі бекітеді.</w:t>
      </w:r>
    </w:p>
    <w:p w:rsidR="009E227D" w:rsidRDefault="00F31FDA">
      <w:pPr>
        <w:spacing w:after="0"/>
        <w:jc w:val="both"/>
      </w:pPr>
      <w:bookmarkStart w:id="176" w:name="z182"/>
      <w:bookmarkEnd w:id="175"/>
      <w:r>
        <w:rPr>
          <w:color w:val="000000"/>
          <w:sz w:val="28"/>
        </w:rPr>
        <w:t>      3. Қорғаныс министрлігі азаматтарды жалпыға бірдей әскери оқыту жөніндегі бағдарламаны әзірлейді және іс</w:t>
      </w:r>
      <w:r>
        <w:rPr>
          <w:color w:val="000000"/>
          <w:sz w:val="28"/>
        </w:rPr>
        <w:t>-шараларға бақылауды жүзеге асырады.</w:t>
      </w:r>
    </w:p>
    <w:bookmarkEnd w:id="176"/>
    <w:p w:rsidR="009E227D" w:rsidRDefault="00F31FDA">
      <w:pPr>
        <w:spacing w:after="0"/>
      </w:pPr>
      <w:r>
        <w:rPr>
          <w:color w:val="FF0000"/>
          <w:sz w:val="28"/>
        </w:rPr>
        <w:t xml:space="preserve">      Ескерту. 14-бапқа өзгеріс енгізілді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w:t>
      </w:r>
      <w:r>
        <w:rPr>
          <w:color w:val="FF0000"/>
          <w:sz w:val="28"/>
        </w:rPr>
        <w:lastRenderedPageBreak/>
        <w:t>қолданысқа енгiзiледi).</w:t>
      </w:r>
      <w:r>
        <w:br/>
      </w:r>
    </w:p>
    <w:p w:rsidR="009E227D" w:rsidRDefault="00F31FDA">
      <w:pPr>
        <w:spacing w:after="0"/>
      </w:pPr>
      <w:bookmarkStart w:id="177" w:name="z183"/>
      <w:r>
        <w:rPr>
          <w:b/>
          <w:color w:val="000000"/>
        </w:rPr>
        <w:t xml:space="preserve"> 3-тарау. ӘСКЕРИ ЕСЕПКЕ АЛУ. АЗАМАТТАРДЫ ӘСКЕРГЕ Ш</w:t>
      </w:r>
      <w:r>
        <w:rPr>
          <w:b/>
          <w:color w:val="000000"/>
        </w:rPr>
        <w:t>АҚЫРУ УЧАСКЕЛЕРІНЕ ТІРКЕУ</w:t>
      </w:r>
    </w:p>
    <w:bookmarkEnd w:id="177"/>
    <w:p w:rsidR="009E227D" w:rsidRDefault="00F31FDA">
      <w:pPr>
        <w:spacing w:after="0"/>
        <w:jc w:val="both"/>
      </w:pPr>
      <w:r>
        <w:rPr>
          <w:b/>
          <w:color w:val="000000"/>
          <w:sz w:val="28"/>
        </w:rPr>
        <w:t>15-бап. Әскери есепке алу</w:t>
      </w:r>
    </w:p>
    <w:p w:rsidR="009E227D" w:rsidRDefault="00F31FDA">
      <w:pPr>
        <w:spacing w:after="0"/>
        <w:jc w:val="both"/>
      </w:pPr>
      <w:bookmarkStart w:id="178" w:name="z185"/>
      <w:r>
        <w:rPr>
          <w:color w:val="000000"/>
          <w:sz w:val="28"/>
        </w:rPr>
        <w:t>      1. Әскери міндеттілер мен әскерге шақырылушылар:</w:t>
      </w:r>
    </w:p>
    <w:p w:rsidR="009E227D" w:rsidRDefault="00F31FDA">
      <w:pPr>
        <w:spacing w:after="0"/>
        <w:jc w:val="both"/>
      </w:pPr>
      <w:bookmarkStart w:id="179" w:name="z186"/>
      <w:bookmarkEnd w:id="178"/>
      <w:r>
        <w:rPr>
          <w:color w:val="000000"/>
          <w:sz w:val="28"/>
        </w:rPr>
        <w:t>      1) әскери-есептік мамандығы жоқ әйелдерді;</w:t>
      </w:r>
    </w:p>
    <w:p w:rsidR="009E227D" w:rsidRDefault="00F31FDA">
      <w:pPr>
        <w:spacing w:after="0"/>
        <w:jc w:val="both"/>
      </w:pPr>
      <w:bookmarkStart w:id="180" w:name="z187"/>
      <w:bookmarkEnd w:id="179"/>
      <w:r>
        <w:rPr>
          <w:color w:val="000000"/>
          <w:sz w:val="28"/>
        </w:rPr>
        <w:t>      2) осы Заңға сәйкес әскери міндеттерін орындаудан босатылған адамдарды;</w:t>
      </w:r>
    </w:p>
    <w:p w:rsidR="009E227D" w:rsidRDefault="00F31FDA">
      <w:pPr>
        <w:spacing w:after="0"/>
        <w:jc w:val="both"/>
      </w:pPr>
      <w:bookmarkStart w:id="181" w:name="z188"/>
      <w:bookmarkEnd w:id="180"/>
      <w:r>
        <w:rPr>
          <w:color w:val="000000"/>
          <w:sz w:val="28"/>
        </w:rPr>
        <w:t>      3) бас бостандығ</w:t>
      </w:r>
      <w:r>
        <w:rPr>
          <w:color w:val="000000"/>
          <w:sz w:val="28"/>
        </w:rPr>
        <w:t>ынан айыру түрінде жазасын өтеп жүрген адамдарды;</w:t>
      </w:r>
    </w:p>
    <w:p w:rsidR="009E227D" w:rsidRDefault="00F31FDA">
      <w:pPr>
        <w:spacing w:after="0"/>
        <w:jc w:val="both"/>
      </w:pPr>
      <w:bookmarkStart w:id="182" w:name="z189"/>
      <w:bookmarkEnd w:id="181"/>
      <w:r>
        <w:rPr>
          <w:color w:val="000000"/>
          <w:sz w:val="28"/>
        </w:rPr>
        <w:t>      4) Қазақстан Республикасынан тыс жерлерде тұрақты тұратындарды қоспағанда, әскери есепке алуға жатады.</w:t>
      </w:r>
    </w:p>
    <w:p w:rsidR="009E227D" w:rsidRDefault="00F31FDA">
      <w:pPr>
        <w:spacing w:after="0"/>
        <w:jc w:val="both"/>
      </w:pPr>
      <w:bookmarkStart w:id="183" w:name="z190"/>
      <w:bookmarkEnd w:id="182"/>
      <w:r>
        <w:rPr>
          <w:color w:val="000000"/>
          <w:sz w:val="28"/>
        </w:rPr>
        <w:t>      2. Әскери міндеттілер мен әскерге шақырылушыларды әскери есепке алуды олардың тұрғылықты же</w:t>
      </w:r>
      <w:r>
        <w:rPr>
          <w:color w:val="000000"/>
          <w:sz w:val="28"/>
        </w:rPr>
        <w:t>рлері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p w:rsidR="009E227D" w:rsidRDefault="00F31FDA">
      <w:pPr>
        <w:spacing w:after="0"/>
        <w:jc w:val="both"/>
      </w:pPr>
      <w:bookmarkStart w:id="184" w:name="z191"/>
      <w:bookmarkEnd w:id="183"/>
      <w:r>
        <w:rPr>
          <w:color w:val="000000"/>
          <w:sz w:val="28"/>
        </w:rPr>
        <w:t>      3. Әскери міндеттілер мен әскерге шақырылушыларды әскери есепке а</w:t>
      </w:r>
      <w:r>
        <w:rPr>
          <w:color w:val="000000"/>
          <w:sz w:val="28"/>
        </w:rPr>
        <w:t>лу қағидаларын Қазақстан Республикасының Қорғаныс министрлігі бекітеді.</w:t>
      </w:r>
    </w:p>
    <w:p w:rsidR="009E227D" w:rsidRDefault="00F31FDA">
      <w:pPr>
        <w:spacing w:after="0"/>
        <w:jc w:val="both"/>
      </w:pPr>
      <w:bookmarkStart w:id="185" w:name="z192"/>
      <w:bookmarkEnd w:id="184"/>
      <w:r>
        <w:rPr>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w:t>
      </w:r>
      <w:r>
        <w:rPr>
          <w:color w:val="000000"/>
          <w:sz w:val="28"/>
        </w:rPr>
        <w:t>асқару органдарында), әскери бөлімдерде (бөлімдерде) және мекемелерде есепке алуға жатады.</w:t>
      </w:r>
    </w:p>
    <w:bookmarkEnd w:id="185"/>
    <w:p w:rsidR="009E227D" w:rsidRDefault="00F31FDA">
      <w:pPr>
        <w:spacing w:after="0"/>
      </w:pPr>
      <w:r>
        <w:rPr>
          <w:color w:val="FF0000"/>
          <w:sz w:val="28"/>
        </w:rPr>
        <w:t xml:space="preserve">      Ескерту. 15-бапқа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w:t>
      </w:r>
      <w:r>
        <w:rPr>
          <w:color w:val="FF0000"/>
          <w:sz w:val="28"/>
        </w:rPr>
        <w:t xml:space="preserve">.06.2017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16-бап. Азаматтарды әскерге шақыру учаскелеріне тіркеу</w:t>
      </w:r>
    </w:p>
    <w:p w:rsidR="009E227D" w:rsidRDefault="00F31FDA">
      <w:pPr>
        <w:spacing w:after="0"/>
        <w:jc w:val="both"/>
      </w:pPr>
      <w:bookmarkStart w:id="186" w:name="z194"/>
      <w:r>
        <w:rPr>
          <w:color w:val="000000"/>
          <w:sz w:val="28"/>
        </w:rPr>
        <w:t>      1. Азаматтарды әскерге шақыру учаскелеріне тіркеу – бұл әскерге шақыру ж</w:t>
      </w:r>
      <w:r>
        <w:rPr>
          <w:color w:val="000000"/>
          <w:sz w:val="28"/>
        </w:rPr>
        <w:t>асына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p>
    <w:p w:rsidR="009E227D" w:rsidRDefault="00F31FDA">
      <w:pPr>
        <w:spacing w:after="0"/>
        <w:jc w:val="both"/>
      </w:pPr>
      <w:bookmarkStart w:id="187" w:name="z195"/>
      <w:bookmarkEnd w:id="186"/>
      <w:r>
        <w:rPr>
          <w:color w:val="000000"/>
          <w:sz w:val="28"/>
        </w:rPr>
        <w:t>      2. Тіркелу жылы он жеті жасқа толатын Қазақстан Республикасының ер азаматтары әск</w:t>
      </w:r>
      <w:r>
        <w:rPr>
          <w:color w:val="000000"/>
          <w:sz w:val="28"/>
        </w:rPr>
        <w:t>ерге шақыру учаскелеріне тіркелуге жатады.</w:t>
      </w:r>
    </w:p>
    <w:p w:rsidR="009E227D" w:rsidRDefault="00F31FDA">
      <w:pPr>
        <w:spacing w:after="0"/>
        <w:jc w:val="both"/>
      </w:pPr>
      <w:bookmarkStart w:id="188" w:name="z196"/>
      <w:bookmarkEnd w:id="187"/>
      <w:r>
        <w:rPr>
          <w:color w:val="000000"/>
          <w:sz w:val="28"/>
        </w:rPr>
        <w:t xml:space="preserve">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w:t>
      </w:r>
      <w:r>
        <w:rPr>
          <w:color w:val="000000"/>
          <w:sz w:val="28"/>
        </w:rPr>
        <w:t xml:space="preserve">Күштерде əскери-дəрігерлік сараптама жүргізу қағидаларына сəйкес облыстардың, </w:t>
      </w:r>
      <w:r>
        <w:rPr>
          <w:color w:val="000000"/>
          <w:sz w:val="28"/>
        </w:rPr>
        <w:lastRenderedPageBreak/>
        <w:t>республикалық маңызы бар қалалардың, астананың, аудандардың, облыстық маңызы бар қалалардың əкімдері ұйымдастырады жəне қамтамасыз етеді.</w:t>
      </w:r>
    </w:p>
    <w:p w:rsidR="009E227D" w:rsidRDefault="00F31FDA">
      <w:pPr>
        <w:spacing w:after="0"/>
        <w:jc w:val="both"/>
      </w:pPr>
      <w:bookmarkStart w:id="189" w:name="z197"/>
      <w:bookmarkEnd w:id="188"/>
      <w:r>
        <w:rPr>
          <w:color w:val="000000"/>
          <w:sz w:val="28"/>
        </w:rPr>
        <w:t>      4. Азаматтар әскерге шақыру учаске</w:t>
      </w:r>
      <w:r>
        <w:rPr>
          <w:color w:val="000000"/>
          <w:sz w:val="28"/>
        </w:rPr>
        <w:t>леріне тіркеу кезінде әскери қызметке жарамдылық дәрежесін белгілеу үшін Әскери-дәрігерлік сараптаманы жүргізу қағидаларында айқындалған тәртіппен медициналық комиссиядан өтеді.</w:t>
      </w:r>
    </w:p>
    <w:p w:rsidR="009E227D" w:rsidRDefault="00F31FDA">
      <w:pPr>
        <w:spacing w:after="0"/>
        <w:jc w:val="both"/>
      </w:pPr>
      <w:bookmarkStart w:id="190" w:name="z198"/>
      <w:bookmarkEnd w:id="189"/>
      <w:r>
        <w:rPr>
          <w:color w:val="000000"/>
          <w:sz w:val="28"/>
        </w:rPr>
        <w:t>      Медициналық (əскери-дəрігерлік) комиссия əскери қызметке жарамсыз деп та</w:t>
      </w:r>
      <w:r>
        <w:rPr>
          <w:color w:val="000000"/>
          <w:sz w:val="28"/>
        </w:rPr>
        <w:t>нып, əскери есептен алып тасталған азаматтар əскери есепке қабылданбайды.</w:t>
      </w:r>
    </w:p>
    <w:p w:rsidR="009E227D" w:rsidRDefault="00F31FDA">
      <w:pPr>
        <w:spacing w:after="0"/>
        <w:jc w:val="both"/>
      </w:pPr>
      <w:bookmarkStart w:id="191" w:name="z199"/>
      <w:bookmarkEnd w:id="190"/>
      <w:r>
        <w:rPr>
          <w:color w:val="000000"/>
          <w:sz w:val="28"/>
        </w:rPr>
        <w:t>      Әскери-дәрігерлік комиссия әскери есептен шығарып, әскери қызметке жарамсыз деп таныған азаматтар әскери есепке қабылданбайды.</w:t>
      </w:r>
    </w:p>
    <w:p w:rsidR="009E227D" w:rsidRDefault="00F31FDA">
      <w:pPr>
        <w:spacing w:after="0"/>
        <w:jc w:val="both"/>
      </w:pPr>
      <w:bookmarkStart w:id="192" w:name="z200"/>
      <w:bookmarkEnd w:id="191"/>
      <w:r>
        <w:rPr>
          <w:color w:val="000000"/>
          <w:sz w:val="28"/>
        </w:rPr>
        <w:t>      5. Азаматтар, олардың жұмыс (оқу) орындарын</w:t>
      </w:r>
      <w:r>
        <w:rPr>
          <w:color w:val="000000"/>
          <w:sz w:val="28"/>
        </w:rPr>
        <w:t>, атқаратын лауазымы мен орташа жалақысын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p>
    <w:p w:rsidR="009E227D" w:rsidRDefault="00F31FDA">
      <w:pPr>
        <w:spacing w:after="0"/>
        <w:jc w:val="both"/>
      </w:pPr>
      <w:bookmarkStart w:id="193" w:name="z201"/>
      <w:bookmarkEnd w:id="192"/>
      <w:r>
        <w:rPr>
          <w:color w:val="000000"/>
          <w:sz w:val="28"/>
        </w:rPr>
        <w:t>      6. Азаматтарды әскерге шақыру учаскелеріне тіркеуді жүргізу</w:t>
      </w:r>
      <w:r>
        <w:rPr>
          <w:color w:val="000000"/>
          <w:sz w:val="28"/>
        </w:rPr>
        <w:t xml:space="preserve"> үшін аудандарда (облыстық маңызы бар қалаларда) ауданның (облыстық маңызы бар қаланың) жергілікті атқарушы органдарының (әкімдіктерінің) шешімімен мынадай құрамда тіркеу комиссиясы құрылады:</w:t>
      </w:r>
    </w:p>
    <w:p w:rsidR="009E227D" w:rsidRDefault="00F31FDA">
      <w:pPr>
        <w:spacing w:after="0"/>
        <w:jc w:val="both"/>
      </w:pPr>
      <w:bookmarkStart w:id="194" w:name="z202"/>
      <w:bookmarkEnd w:id="193"/>
      <w:r>
        <w:rPr>
          <w:color w:val="000000"/>
          <w:sz w:val="28"/>
        </w:rPr>
        <w:t>      1) комиссия төрағасы – ауданның, облыстық маңызы бар қалан</w:t>
      </w:r>
      <w:r>
        <w:rPr>
          <w:color w:val="000000"/>
          <w:sz w:val="28"/>
        </w:rPr>
        <w:t>ың жергілікті атқарушы органы басшысының (əкімінің) орынбасары;</w:t>
      </w:r>
    </w:p>
    <w:p w:rsidR="009E227D" w:rsidRDefault="00F31FDA">
      <w:pPr>
        <w:spacing w:after="0"/>
        <w:jc w:val="both"/>
      </w:pPr>
      <w:bookmarkStart w:id="195" w:name="z203"/>
      <w:bookmarkEnd w:id="194"/>
      <w:r>
        <w:rPr>
          <w:color w:val="000000"/>
          <w:sz w:val="28"/>
        </w:rPr>
        <w:t>      2) комиссия мүшелері:</w:t>
      </w:r>
    </w:p>
    <w:bookmarkEnd w:id="195"/>
    <w:p w:rsidR="009E227D" w:rsidRDefault="00F31FDA">
      <w:pPr>
        <w:spacing w:after="0"/>
        <w:jc w:val="both"/>
      </w:pPr>
      <w:r>
        <w:rPr>
          <w:color w:val="000000"/>
          <w:sz w:val="28"/>
        </w:rPr>
        <w:t>      ауданның, облыстық маңызы бар қаланың жергілікті əскери басқару органының өкілі;</w:t>
      </w:r>
    </w:p>
    <w:p w:rsidR="009E227D" w:rsidRDefault="00F31FDA">
      <w:pPr>
        <w:spacing w:after="0"/>
        <w:jc w:val="both"/>
      </w:pPr>
      <w:r>
        <w:rPr>
          <w:color w:val="000000"/>
          <w:sz w:val="28"/>
        </w:rPr>
        <w:t>      ішкі істер органдарының тиісті аумақтық бөлімшесінің өкілі; мемлекеттік</w:t>
      </w:r>
      <w:r>
        <w:rPr>
          <w:color w:val="000000"/>
          <w:sz w:val="28"/>
        </w:rPr>
        <w:t xml:space="preserve"> денсаулық сақтау басқармасының тиісті жергілікті органы бастығының (бас дəрігердің) орынбасары – медициналық комиссияның төрағасы;</w:t>
      </w:r>
    </w:p>
    <w:p w:rsidR="009E227D" w:rsidRDefault="00F31FDA">
      <w:pPr>
        <w:spacing w:after="0"/>
        <w:jc w:val="both"/>
      </w:pPr>
      <w:r>
        <w:rPr>
          <w:color w:val="000000"/>
          <w:sz w:val="28"/>
        </w:rPr>
        <w:t>      хатшы.</w:t>
      </w:r>
    </w:p>
    <w:p w:rsidR="009E227D" w:rsidRDefault="00F31FDA">
      <w:pPr>
        <w:spacing w:after="0"/>
        <w:jc w:val="both"/>
      </w:pPr>
      <w:bookmarkStart w:id="196" w:name="z208"/>
      <w:r>
        <w:rPr>
          <w:color w:val="000000"/>
          <w:sz w:val="28"/>
        </w:rPr>
        <w:t>      Аудандық (қалалық) тіркеу жөніндегі комиссияның дербес құрамы, осы жұмысты жүргізу және қамтамасыз ету тә</w:t>
      </w:r>
      <w:r>
        <w:rPr>
          <w:color w:val="000000"/>
          <w:sz w:val="28"/>
        </w:rPr>
        <w:t>ртібі ауданның (облыстық маңызы бар қаланың) жергілікті атқарушы орган басшысының (әкімнің) шешімімен жыл сайын бекітіледі.</w:t>
      </w:r>
    </w:p>
    <w:p w:rsidR="009E227D" w:rsidRDefault="00F31FDA">
      <w:pPr>
        <w:spacing w:after="0"/>
        <w:jc w:val="both"/>
      </w:pPr>
      <w:bookmarkStart w:id="197" w:name="z815"/>
      <w:bookmarkEnd w:id="196"/>
      <w:r>
        <w:rPr>
          <w:color w:val="000000"/>
          <w:sz w:val="28"/>
        </w:rPr>
        <w:t>      Азаматтарды əскерге шақыру пункттеріне (учаскелеріне) тіркеу графигін жергілікті атқарушы органның басшысы бекітеді.</w:t>
      </w:r>
    </w:p>
    <w:bookmarkEnd w:id="197"/>
    <w:p w:rsidR="009E227D" w:rsidRDefault="00F31FDA">
      <w:pPr>
        <w:spacing w:after="0"/>
      </w:pPr>
      <w:r>
        <w:rPr>
          <w:color w:val="FF0000"/>
          <w:sz w:val="28"/>
        </w:rPr>
        <w:t>      Еск</w:t>
      </w:r>
      <w:r>
        <w:rPr>
          <w:color w:val="FF0000"/>
          <w:sz w:val="28"/>
        </w:rPr>
        <w:t xml:space="preserve">ерту. 16-бапқа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w:t>
      </w:r>
      <w:r>
        <w:rPr>
          <w:color w:val="FF0000"/>
          <w:sz w:val="28"/>
        </w:rPr>
        <w:t>гізіледі) Заңдарымен.</w:t>
      </w:r>
      <w:r>
        <w:br/>
      </w:r>
    </w:p>
    <w:p w:rsidR="009E227D" w:rsidRDefault="00F31FDA">
      <w:pPr>
        <w:spacing w:after="0"/>
        <w:jc w:val="both"/>
      </w:pPr>
      <w:r>
        <w:rPr>
          <w:b/>
          <w:color w:val="000000"/>
          <w:sz w:val="28"/>
        </w:rPr>
        <w:lastRenderedPageBreak/>
        <w:t>17-бап. Лауазымды адамдардың, мемлекеттік органдардың, ұйымдардың, әскери міндеттілердің және әскерге шақырылушылардың Әскери міндеттілер мен әскерге шақырушыларды әскери есепке алу қағидаларын орындау жөніндегі міндеттері</w:t>
      </w:r>
    </w:p>
    <w:p w:rsidR="009E227D" w:rsidRDefault="00F31FDA">
      <w:pPr>
        <w:spacing w:after="0"/>
        <w:jc w:val="both"/>
      </w:pPr>
      <w:bookmarkStart w:id="198" w:name="z210"/>
      <w:r>
        <w:rPr>
          <w:color w:val="000000"/>
          <w:sz w:val="28"/>
        </w:rPr>
        <w:t>      1. А</w:t>
      </w:r>
      <w:r>
        <w:rPr>
          <w:color w:val="000000"/>
          <w:sz w:val="28"/>
        </w:rPr>
        <w:t>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p w:rsidR="009E227D" w:rsidRDefault="00F31FDA">
      <w:pPr>
        <w:spacing w:after="0"/>
        <w:jc w:val="both"/>
      </w:pPr>
      <w:bookmarkStart w:id="199" w:name="z211"/>
      <w:bookmarkEnd w:id="198"/>
      <w:r>
        <w:rPr>
          <w:color w:val="000000"/>
          <w:sz w:val="28"/>
        </w:rPr>
        <w:t>      1) әскери міндеттілерді және әскерге шақырылушыларды, о</w:t>
      </w:r>
      <w:r>
        <w:rPr>
          <w:color w:val="000000"/>
          <w:sz w:val="28"/>
        </w:rPr>
        <w:t>ларды жергілікті әскери басқару органдарына шақырылғаны туралы хабардар етуге;</w:t>
      </w:r>
    </w:p>
    <w:p w:rsidR="009E227D" w:rsidRDefault="00F31FDA">
      <w:pPr>
        <w:spacing w:after="0"/>
        <w:jc w:val="both"/>
      </w:pPr>
      <w:bookmarkStart w:id="200" w:name="z212"/>
      <w:bookmarkEnd w:id="199"/>
      <w:r>
        <w:rPr>
          <w:color w:val="000000"/>
          <w:sz w:val="28"/>
        </w:rPr>
        <w:t xml:space="preserve">       2) алып тасталды - ҚР 2013.01.08 № 64-V (2013.01.01 бастап қолданысқа енгізіледі) Заңымен;</w:t>
      </w:r>
    </w:p>
    <w:p w:rsidR="009E227D" w:rsidRDefault="00F31FDA">
      <w:pPr>
        <w:spacing w:after="0"/>
        <w:jc w:val="both"/>
      </w:pPr>
      <w:bookmarkStart w:id="201" w:name="z213"/>
      <w:bookmarkEnd w:id="200"/>
      <w:r>
        <w:rPr>
          <w:color w:val="000000"/>
          <w:sz w:val="28"/>
        </w:rPr>
        <w:t xml:space="preserve">      3) аудандардың (облыстық маңызы бар қалалардың) тиісті жергілікті әскери </w:t>
      </w:r>
      <w:r>
        <w:rPr>
          <w:color w:val="000000"/>
          <w:sz w:val="28"/>
        </w:rPr>
        <w:t>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p w:rsidR="009E227D" w:rsidRDefault="00F31FDA">
      <w:pPr>
        <w:spacing w:after="0"/>
        <w:jc w:val="both"/>
      </w:pPr>
      <w:bookmarkStart w:id="202" w:name="z214"/>
      <w:bookmarkEnd w:id="201"/>
      <w:r>
        <w:rPr>
          <w:color w:val="000000"/>
          <w:sz w:val="28"/>
        </w:rPr>
        <w:t>      4) əскерге шақыру жасына дейінгілерді тіркеген жəне азаматтарды əскери қызметке шақырған кезд</w:t>
      </w:r>
      <w:r>
        <w:rPr>
          <w:color w:val="000000"/>
          <w:sz w:val="28"/>
        </w:rPr>
        <w:t>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p w:rsidR="009E227D" w:rsidRDefault="00F31FDA">
      <w:pPr>
        <w:spacing w:after="0"/>
        <w:jc w:val="both"/>
      </w:pPr>
      <w:bookmarkStart w:id="203" w:name="z215"/>
      <w:bookmarkEnd w:id="202"/>
      <w:r>
        <w:rPr>
          <w:color w:val="000000"/>
          <w:sz w:val="28"/>
        </w:rPr>
        <w:t>      2. Жергілікті әскери басқару орга</w:t>
      </w:r>
      <w:r>
        <w:rPr>
          <w:color w:val="000000"/>
          <w:sz w:val="28"/>
        </w:rPr>
        <w:t>ндары өз құзыреті шегінде мемлекеттік мекемелердің, ұйымдардың, әскери міндеттілер мен әскерге шақырылушылардың Әскери есепке алу қағидаларын сақтауына бақылауды жүзеге асыруға міндетті.</w:t>
      </w:r>
    </w:p>
    <w:p w:rsidR="009E227D" w:rsidRDefault="00F31FDA">
      <w:pPr>
        <w:spacing w:after="0"/>
        <w:jc w:val="both"/>
      </w:pPr>
      <w:bookmarkStart w:id="204" w:name="z216"/>
      <w:bookmarkEnd w:id="203"/>
      <w:r>
        <w:rPr>
          <w:color w:val="000000"/>
          <w:sz w:val="28"/>
        </w:rPr>
        <w:t>      3. Ішкі істер органдары өз құзыреті шегінде әскери міндеттілікт</w:t>
      </w:r>
      <w:r>
        <w:rPr>
          <w:color w:val="000000"/>
          <w:sz w:val="28"/>
        </w:rPr>
        <w:t>і орындаудан жалтарған адамдарды іздестіруді жүзеге асыруға міндетті.</w:t>
      </w:r>
    </w:p>
    <w:p w:rsidR="009E227D" w:rsidRDefault="00F31FDA">
      <w:pPr>
        <w:spacing w:after="0"/>
        <w:jc w:val="both"/>
      </w:pPr>
      <w:bookmarkStart w:id="205" w:name="z217"/>
      <w:bookmarkEnd w:id="204"/>
      <w:r>
        <w:rPr>
          <w:color w:val="000000"/>
          <w:sz w:val="28"/>
        </w:rPr>
        <w:t>      4. Азаматтық хал актілерін жазу органдары жеті жұмыс күні ішінде аудандардың (облыстық маңызы бар қалалардың) жергілікті әскери басқару органдарына әскери міндеттілер мен әскерге ш</w:t>
      </w:r>
      <w:r>
        <w:rPr>
          <w:color w:val="000000"/>
          <w:sz w:val="28"/>
        </w:rPr>
        <w:t>ақырылушылардың тегін, аты мен әкесінің атын (ол болған кезде), туған күні мен жерін өзгерткені туралы, сондай-ақ әскери міндеттінің немесе әскерге шақырылушының қайтыс болғаны тіркелген жағдайлар туралы хабарлауға міндетті.</w:t>
      </w:r>
    </w:p>
    <w:p w:rsidR="009E227D" w:rsidRDefault="00F31FDA">
      <w:pPr>
        <w:spacing w:after="0"/>
        <w:jc w:val="both"/>
      </w:pPr>
      <w:bookmarkStart w:id="206" w:name="z218"/>
      <w:bookmarkEnd w:id="205"/>
      <w:r>
        <w:rPr>
          <w:color w:val="000000"/>
          <w:sz w:val="28"/>
        </w:rPr>
        <w:t>      5. Анықтау және алдын ала</w:t>
      </w:r>
      <w:r>
        <w:rPr>
          <w:color w:val="000000"/>
          <w:sz w:val="28"/>
        </w:rPr>
        <w:t xml:space="preserve">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w:t>
      </w:r>
      <w:r>
        <w:rPr>
          <w:color w:val="000000"/>
          <w:sz w:val="28"/>
        </w:rPr>
        <w:t xml:space="preserve">ға қатысты қылмыстық істерді сот қарап жатқан әскери міндеттілер мен әскерге </w:t>
      </w:r>
      <w:r>
        <w:rPr>
          <w:color w:val="000000"/>
          <w:sz w:val="28"/>
        </w:rPr>
        <w:lastRenderedPageBreak/>
        <w:t>шақырылушылар туралы, сондай-ақ оларға қатысты заңды күшiне енген үкімдер туралы хабарлауға мiндетті.</w:t>
      </w:r>
    </w:p>
    <w:p w:rsidR="009E227D" w:rsidRDefault="00F31FDA">
      <w:pPr>
        <w:spacing w:after="0"/>
        <w:jc w:val="both"/>
      </w:pPr>
      <w:bookmarkStart w:id="207" w:name="z219"/>
      <w:bookmarkEnd w:id="206"/>
      <w:r>
        <w:rPr>
          <w:color w:val="000000"/>
          <w:sz w:val="28"/>
        </w:rPr>
        <w:t>      6. Халықты әлеуметтiк қорғау органдары жетi жұмыс күні ішінде аудандард</w:t>
      </w:r>
      <w:r>
        <w:rPr>
          <w:color w:val="000000"/>
          <w:sz w:val="28"/>
        </w:rPr>
        <w:t>ың (облыстық маңызы бар қалалардың) жергiлiктi әскери басқару органдарына мүгедек деп танылған барлық әскери мiндеттілер мен әскерге шақырылушылар туралы хабарлауға міндетті.</w:t>
      </w:r>
    </w:p>
    <w:p w:rsidR="009E227D" w:rsidRDefault="00F31FDA">
      <w:pPr>
        <w:spacing w:after="0"/>
        <w:jc w:val="both"/>
      </w:pPr>
      <w:bookmarkStart w:id="208" w:name="z220"/>
      <w:bookmarkEnd w:id="207"/>
      <w:r>
        <w:rPr>
          <w:color w:val="000000"/>
          <w:sz w:val="28"/>
        </w:rPr>
        <w:t>      7. Денсаулық сақтау ұйымдары әскерге шақыру басталар алдында жергілiкті әск</w:t>
      </w:r>
      <w:r>
        <w:rPr>
          <w:color w:val="000000"/>
          <w:sz w:val="28"/>
        </w:rPr>
        <w:t>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хабарлауға міндетті.</w:t>
      </w:r>
    </w:p>
    <w:p w:rsidR="009E227D" w:rsidRDefault="00F31FDA">
      <w:pPr>
        <w:spacing w:after="0"/>
        <w:jc w:val="both"/>
      </w:pPr>
      <w:bookmarkStart w:id="209" w:name="z221"/>
      <w:bookmarkEnd w:id="208"/>
      <w:r>
        <w:rPr>
          <w:color w:val="000000"/>
          <w:sz w:val="28"/>
        </w:rPr>
        <w:t>      8. Азаматтарды тұрғылықты жері бойынша тіркеу және тір</w:t>
      </w:r>
      <w:r>
        <w:rPr>
          <w:color w:val="000000"/>
          <w:sz w:val="28"/>
        </w:rPr>
        <w:t>кеу есебінен шығару туралы мәліметтер ауданның (облыстық маңызы бар қаланың) жергiлiктi әскери басқару органдарына мемлекеттік органдардың мемлекеттік ақпараттық жүйелерінің өзара іс-қимыл жасауын қамтамасыз ету арқылы беріледі.</w:t>
      </w:r>
    </w:p>
    <w:p w:rsidR="009E227D" w:rsidRDefault="00F31FDA">
      <w:pPr>
        <w:spacing w:after="0"/>
        <w:jc w:val="both"/>
      </w:pPr>
      <w:bookmarkStart w:id="210" w:name="z222"/>
      <w:bookmarkEnd w:id="209"/>
      <w:r>
        <w:rPr>
          <w:color w:val="000000"/>
          <w:sz w:val="28"/>
        </w:rPr>
        <w:t xml:space="preserve">       9. Алып тасталды - Қ</w:t>
      </w:r>
      <w:r>
        <w:rPr>
          <w:color w:val="000000"/>
          <w:sz w:val="28"/>
        </w:rPr>
        <w:t>Р 2013.01.08 № 64-V (2013.01.01 бастап қолданысқа енгізіледі) Заңымен.</w:t>
      </w:r>
    </w:p>
    <w:p w:rsidR="009E227D" w:rsidRDefault="00F31FDA">
      <w:pPr>
        <w:spacing w:after="0"/>
        <w:jc w:val="both"/>
      </w:pPr>
      <w:bookmarkStart w:id="211" w:name="z816"/>
      <w:bookmarkEnd w:id="210"/>
      <w:r>
        <w:rPr>
          <w:color w:val="000000"/>
          <w:sz w:val="28"/>
        </w:rPr>
        <w:t>      10. Құқықтық статистика жəне арнайы есепке алу саласындағы уəкілетті орган жергілікті əскери басқару органдарының сұрау салулары бойынша адамның қылмыстық құқық бұзушылық жасағаны</w:t>
      </w:r>
      <w:r>
        <w:rPr>
          <w:color w:val="000000"/>
          <w:sz w:val="28"/>
        </w:rPr>
        <w:t xml:space="preserve"> туралы мəліметтердің бар-жоғы туралы анықтаманы жеті жұмыс күні ішінде ұсынуға міндетті.</w:t>
      </w:r>
    </w:p>
    <w:bookmarkEnd w:id="211"/>
    <w:p w:rsidR="009E227D" w:rsidRDefault="00F31FDA">
      <w:pPr>
        <w:spacing w:after="0"/>
      </w:pPr>
      <w:r>
        <w:rPr>
          <w:color w:val="FF0000"/>
          <w:sz w:val="28"/>
        </w:rPr>
        <w:t xml:space="preserve">      Ескерту. 17-бапқа өзгерістер енгізілді - ҚР 2013.01.08 </w:t>
      </w:r>
      <w:r>
        <w:rPr>
          <w:color w:val="000000"/>
          <w:sz w:val="28"/>
        </w:rPr>
        <w:t>№ 64-V</w:t>
      </w:r>
      <w:r>
        <w:rPr>
          <w:color w:val="FF0000"/>
          <w:sz w:val="28"/>
        </w:rPr>
        <w:t xml:space="preserve"> (2013.01.01 бастап қолданысқа енгізіледі); 13.06.2017 </w:t>
      </w:r>
      <w:r>
        <w:rPr>
          <w:color w:val="000000"/>
          <w:sz w:val="28"/>
        </w:rPr>
        <w:t>№ 69-VI</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Заңдарымен.</w:t>
      </w:r>
      <w:r>
        <w:br/>
      </w:r>
    </w:p>
    <w:p w:rsidR="009E227D" w:rsidRDefault="00F31FDA">
      <w:pPr>
        <w:spacing w:after="0"/>
      </w:pPr>
      <w:bookmarkStart w:id="212" w:name="z223"/>
      <w:r>
        <w:rPr>
          <w:b/>
          <w:color w:val="000000"/>
        </w:rPr>
        <w:t xml:space="preserve">  4-тарау. ӘСКЕРИ ҚЫЗМЕТ ӨТКЕРУ</w:t>
      </w:r>
    </w:p>
    <w:bookmarkEnd w:id="212"/>
    <w:p w:rsidR="009E227D" w:rsidRDefault="00F31FDA">
      <w:pPr>
        <w:spacing w:after="0"/>
        <w:jc w:val="both"/>
      </w:pPr>
      <w:r>
        <w:rPr>
          <w:b/>
          <w:color w:val="000000"/>
          <w:sz w:val="28"/>
        </w:rPr>
        <w:t>18-бап. Әскери қызметтің мазмұны</w:t>
      </w:r>
    </w:p>
    <w:p w:rsidR="009E227D" w:rsidRDefault="00F31FDA">
      <w:pPr>
        <w:spacing w:after="0"/>
        <w:jc w:val="both"/>
      </w:pPr>
      <w:bookmarkStart w:id="213" w:name="z225"/>
      <w:r>
        <w:rPr>
          <w:color w:val="000000"/>
          <w:sz w:val="28"/>
        </w:rPr>
        <w:t>      1. Әскери қызмет:</w:t>
      </w:r>
    </w:p>
    <w:p w:rsidR="009E227D" w:rsidRDefault="00F31FDA">
      <w:pPr>
        <w:spacing w:after="0"/>
        <w:jc w:val="both"/>
      </w:pPr>
      <w:bookmarkStart w:id="214" w:name="z226"/>
      <w:bookmarkEnd w:id="213"/>
      <w:r>
        <w:rPr>
          <w:color w:val="000000"/>
          <w:sz w:val="28"/>
        </w:rPr>
        <w:t>      1) әскерге шақыру бойынша әскери қызметті;</w:t>
      </w:r>
    </w:p>
    <w:p w:rsidR="009E227D" w:rsidRDefault="00F31FDA">
      <w:pPr>
        <w:spacing w:after="0"/>
        <w:jc w:val="both"/>
      </w:pPr>
      <w:bookmarkStart w:id="215" w:name="z227"/>
      <w:bookmarkEnd w:id="214"/>
      <w:r>
        <w:rPr>
          <w:color w:val="000000"/>
          <w:sz w:val="28"/>
        </w:rPr>
        <w:t>      2) келісімшарт бойынша әскери қызметті қам</w:t>
      </w:r>
      <w:r>
        <w:rPr>
          <w:color w:val="000000"/>
          <w:sz w:val="28"/>
        </w:rPr>
        <w:t>тиды.</w:t>
      </w:r>
    </w:p>
    <w:p w:rsidR="009E227D" w:rsidRDefault="00F31FDA">
      <w:pPr>
        <w:spacing w:after="0"/>
        <w:jc w:val="both"/>
      </w:pPr>
      <w:bookmarkStart w:id="216" w:name="z228"/>
      <w:bookmarkEnd w:id="215"/>
      <w:r>
        <w:rPr>
          <w:color w:val="000000"/>
          <w:sz w:val="28"/>
        </w:rPr>
        <w:t>      Әскерге шақыру бойынша әскери қызметке:</w:t>
      </w:r>
    </w:p>
    <w:p w:rsidR="009E227D" w:rsidRDefault="00F31FDA">
      <w:pPr>
        <w:spacing w:after="0"/>
        <w:jc w:val="both"/>
      </w:pPr>
      <w:bookmarkStart w:id="217" w:name="z229"/>
      <w:bookmarkEnd w:id="216"/>
      <w:r>
        <w:rPr>
          <w:color w:val="000000"/>
          <w:sz w:val="28"/>
        </w:rPr>
        <w:t>      1) сарбаздар (матростар) құрамының мерзімді әскери қызметі;</w:t>
      </w:r>
    </w:p>
    <w:p w:rsidR="009E227D" w:rsidRDefault="00F31FDA">
      <w:pPr>
        <w:spacing w:after="0"/>
        <w:jc w:val="both"/>
      </w:pPr>
      <w:bookmarkStart w:id="218" w:name="z230"/>
      <w:bookmarkEnd w:id="217"/>
      <w:r>
        <w:rPr>
          <w:color w:val="000000"/>
          <w:sz w:val="28"/>
        </w:rPr>
        <w:t xml:space="preserve">       2) осы Заңның 32-бабына сәйкес әскерге шақырылған офицерлердің әскери қызметі;</w:t>
      </w:r>
    </w:p>
    <w:p w:rsidR="009E227D" w:rsidRDefault="00F31FDA">
      <w:pPr>
        <w:spacing w:after="0"/>
        <w:jc w:val="both"/>
      </w:pPr>
      <w:bookmarkStart w:id="219" w:name="z231"/>
      <w:bookmarkEnd w:id="218"/>
      <w:r>
        <w:rPr>
          <w:color w:val="000000"/>
          <w:sz w:val="28"/>
        </w:rPr>
        <w:t xml:space="preserve">      3) жұмылдыру, соғыс жағдайы кезіндегі, соғыс </w:t>
      </w:r>
      <w:r>
        <w:rPr>
          <w:color w:val="000000"/>
          <w:sz w:val="28"/>
        </w:rPr>
        <w:t>уақытындағы және әскери жиындарды өткеру кезіндегі әскери қызмет жатады.</w:t>
      </w:r>
    </w:p>
    <w:p w:rsidR="009E227D" w:rsidRDefault="00F31FDA">
      <w:pPr>
        <w:spacing w:after="0"/>
        <w:jc w:val="both"/>
      </w:pPr>
      <w:bookmarkStart w:id="220" w:name="z232"/>
      <w:bookmarkEnd w:id="219"/>
      <w:r>
        <w:rPr>
          <w:color w:val="000000"/>
          <w:sz w:val="28"/>
        </w:rPr>
        <w:t>      Келісімшарт бойынша әскери қызметке:</w:t>
      </w:r>
    </w:p>
    <w:p w:rsidR="009E227D" w:rsidRDefault="00F31FDA">
      <w:pPr>
        <w:spacing w:after="0"/>
        <w:jc w:val="both"/>
      </w:pPr>
      <w:bookmarkStart w:id="221" w:name="z233"/>
      <w:bookmarkEnd w:id="220"/>
      <w:r>
        <w:rPr>
          <w:color w:val="000000"/>
          <w:sz w:val="28"/>
        </w:rPr>
        <w:lastRenderedPageBreak/>
        <w:t>      1) сарбаздар (матростар), сержанттар (старшиналар) және офицерлер құрамының лауазымдарында келісімшарт бойынша әскери қызмет өткеретін</w:t>
      </w:r>
      <w:r>
        <w:rPr>
          <w:color w:val="000000"/>
          <w:sz w:val="28"/>
        </w:rPr>
        <w:t xml:space="preserve"> әскери қызметшілердің әскери қызметі;</w:t>
      </w:r>
    </w:p>
    <w:p w:rsidR="009E227D" w:rsidRDefault="00F31FDA">
      <w:pPr>
        <w:spacing w:after="0"/>
        <w:jc w:val="both"/>
      </w:pPr>
      <w:bookmarkStart w:id="222" w:name="z234"/>
      <w:bookmarkEnd w:id="221"/>
      <w:r>
        <w:rPr>
          <w:color w:val="000000"/>
          <w:sz w:val="28"/>
        </w:rPr>
        <w:t>      2) əскери оқу орындары кадеттерінің, курсанттарының, адъюнкттерінің, магистранттарымен докторанттарының, əскери интерндерінің əскери қызметі жəне оқуы жатады.</w:t>
      </w:r>
    </w:p>
    <w:p w:rsidR="009E227D" w:rsidRDefault="00F31FDA">
      <w:pPr>
        <w:spacing w:after="0"/>
        <w:jc w:val="both"/>
      </w:pPr>
      <w:bookmarkStart w:id="223" w:name="z235"/>
      <w:bookmarkEnd w:id="222"/>
      <w:r>
        <w:rPr>
          <w:color w:val="000000"/>
          <w:sz w:val="28"/>
        </w:rPr>
        <w:t>      2. Әскери жиындарға шақырылған азаматтар әскер</w:t>
      </w:r>
      <w:r>
        <w:rPr>
          <w:color w:val="000000"/>
          <w:sz w:val="28"/>
        </w:rPr>
        <w:t>и қызмет міндеттерін атқарады.</w:t>
      </w:r>
    </w:p>
    <w:p w:rsidR="009E227D" w:rsidRDefault="00F31FDA">
      <w:pPr>
        <w:spacing w:after="0"/>
        <w:jc w:val="both"/>
      </w:pPr>
      <w:bookmarkStart w:id="224" w:name="z236"/>
      <w:bookmarkEnd w:id="223"/>
      <w:r>
        <w:rPr>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бағдарл</w:t>
      </w:r>
      <w:r>
        <w:rPr>
          <w:color w:val="000000"/>
          <w:sz w:val="28"/>
        </w:rPr>
        <w:t>амасы жөніндегі мамандандырылған ұйымдарында әскери даярлықтан өту уақыты теңестiріледi.</w:t>
      </w:r>
    </w:p>
    <w:p w:rsidR="009E227D" w:rsidRDefault="00F31FDA">
      <w:pPr>
        <w:spacing w:after="0"/>
        <w:jc w:val="both"/>
      </w:pPr>
      <w:bookmarkStart w:id="225" w:name="z237"/>
      <w:bookmarkEnd w:id="224"/>
      <w:r>
        <w:rPr>
          <w:color w:val="000000"/>
          <w:sz w:val="28"/>
        </w:rPr>
        <w:t>      4. Әскери қызметшілер Қазақстан Республикасының халқына адалдығы туралы әскери ант қабылдайды.</w:t>
      </w:r>
    </w:p>
    <w:p w:rsidR="009E227D" w:rsidRDefault="00F31FDA">
      <w:pPr>
        <w:spacing w:after="0"/>
        <w:jc w:val="both"/>
      </w:pPr>
      <w:bookmarkStart w:id="226" w:name="z238"/>
      <w:bookmarkEnd w:id="225"/>
      <w:r>
        <w:rPr>
          <w:color w:val="000000"/>
          <w:sz w:val="28"/>
        </w:rPr>
        <w:t xml:space="preserve">      Бұрын әскери ант қабылдамаған әскери мiндеттiлер оны әскери </w:t>
      </w:r>
      <w:r>
        <w:rPr>
          <w:color w:val="000000"/>
          <w:sz w:val="28"/>
        </w:rPr>
        <w:t>жиындарға және жұмылдыруға шақырылған кезде қабылдайды.</w:t>
      </w:r>
    </w:p>
    <w:p w:rsidR="009E227D" w:rsidRDefault="00F31FDA">
      <w:pPr>
        <w:spacing w:after="0"/>
        <w:jc w:val="both"/>
      </w:pPr>
      <w:bookmarkStart w:id="227" w:name="z870"/>
      <w:bookmarkEnd w:id="226"/>
      <w:r>
        <w:rPr>
          <w:color w:val="000000"/>
          <w:sz w:val="28"/>
        </w:rPr>
        <w:t>      Әскери кафедралардың студенттері оқу-жаттығу жиындарынан өту кезеңінде әскери ант қабылдайды.</w:t>
      </w:r>
    </w:p>
    <w:p w:rsidR="009E227D" w:rsidRDefault="00F31FDA">
      <w:pPr>
        <w:spacing w:after="0"/>
        <w:jc w:val="both"/>
      </w:pPr>
      <w:bookmarkStart w:id="228" w:name="z239"/>
      <w:bookmarkEnd w:id="227"/>
      <w:r>
        <w:rPr>
          <w:color w:val="000000"/>
          <w:sz w:val="28"/>
        </w:rPr>
        <w:t>      5. Осы Заңда айқындалған жағдайларда және тәртiппен азаматтарды әскери қызметке шақыру кейiнге</w:t>
      </w:r>
      <w:r>
        <w:rPr>
          <w:color w:val="000000"/>
          <w:sz w:val="28"/>
        </w:rPr>
        <w:t xml:space="preserve"> қалдырылуы немесе әскери қызметтен босатылуы мүмкiн.</w:t>
      </w:r>
    </w:p>
    <w:bookmarkEnd w:id="228"/>
    <w:p w:rsidR="009E227D" w:rsidRDefault="00F31FDA">
      <w:pPr>
        <w:spacing w:after="0"/>
      </w:pPr>
      <w:r>
        <w:rPr>
          <w:color w:val="FF0000"/>
          <w:sz w:val="28"/>
        </w:rPr>
        <w:t xml:space="preserve">      Ескерту. 18-бапқа өзгерістер енгізілді - ҚР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10.06.2020 </w:t>
      </w:r>
      <w:r>
        <w:rPr>
          <w:color w:val="000000"/>
          <w:sz w:val="28"/>
        </w:rPr>
        <w:t>№ 344-VI</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19-бап. Әскери қызметшілер мен әскери міндеттілердің құрамы. Әскери атақтар</w:t>
      </w:r>
    </w:p>
    <w:p w:rsidR="009E227D" w:rsidRDefault="00F31FDA">
      <w:pPr>
        <w:spacing w:after="0"/>
        <w:jc w:val="both"/>
      </w:pPr>
      <w:bookmarkStart w:id="229" w:name="z241"/>
      <w:r>
        <w:rPr>
          <w:color w:val="000000"/>
          <w:sz w:val="28"/>
        </w:rPr>
        <w:t>      1. Әскери қызметшілер мен әскери міндеттілер:</w:t>
      </w:r>
    </w:p>
    <w:p w:rsidR="009E227D" w:rsidRDefault="00F31FDA">
      <w:pPr>
        <w:spacing w:after="0"/>
        <w:jc w:val="both"/>
      </w:pPr>
      <w:bookmarkStart w:id="230" w:name="z242"/>
      <w:bookmarkEnd w:id="229"/>
      <w:r>
        <w:rPr>
          <w:color w:val="000000"/>
          <w:sz w:val="28"/>
        </w:rPr>
        <w:t>      1) сарбаздар (матростар);</w:t>
      </w:r>
    </w:p>
    <w:p w:rsidR="009E227D" w:rsidRDefault="00F31FDA">
      <w:pPr>
        <w:spacing w:after="0"/>
        <w:jc w:val="both"/>
      </w:pPr>
      <w:bookmarkStart w:id="231" w:name="z243"/>
      <w:bookmarkEnd w:id="230"/>
      <w:r>
        <w:rPr>
          <w:color w:val="000000"/>
          <w:sz w:val="28"/>
        </w:rPr>
        <w:t xml:space="preserve">      2) </w:t>
      </w:r>
      <w:r>
        <w:rPr>
          <w:color w:val="000000"/>
          <w:sz w:val="28"/>
        </w:rPr>
        <w:t>сержанттар (старшиналар);</w:t>
      </w:r>
    </w:p>
    <w:p w:rsidR="009E227D" w:rsidRDefault="00F31FDA">
      <w:pPr>
        <w:spacing w:after="0"/>
        <w:jc w:val="both"/>
      </w:pPr>
      <w:bookmarkStart w:id="232" w:name="z244"/>
      <w:bookmarkEnd w:id="231"/>
      <w:r>
        <w:rPr>
          <w:color w:val="000000"/>
          <w:sz w:val="28"/>
        </w:rPr>
        <w:t>      3) офицерлер құрамына бөлінеді.</w:t>
      </w:r>
    </w:p>
    <w:p w:rsidR="009E227D" w:rsidRDefault="00F31FDA">
      <w:pPr>
        <w:spacing w:after="0"/>
        <w:jc w:val="both"/>
      </w:pPr>
      <w:bookmarkStart w:id="233" w:name="z245"/>
      <w:bookmarkEnd w:id="232"/>
      <w:r>
        <w:rPr>
          <w:color w:val="000000"/>
          <w:sz w:val="28"/>
        </w:rPr>
        <w:t>      2. Қарулы Күштерде, басқа да әскерлер мен әскери құралымдарда мынадай әскери атақтар белгiленедi:</w:t>
      </w:r>
    </w:p>
    <w:tbl>
      <w:tblPr>
        <w:tblW w:w="0" w:type="auto"/>
        <w:tblCellSpacing w:w="0" w:type="auto"/>
        <w:tblLook w:val="04A0" w:firstRow="1" w:lastRow="0" w:firstColumn="1" w:lastColumn="0" w:noHBand="0" w:noVBand="1"/>
      </w:tblPr>
      <w:tblGrid>
        <w:gridCol w:w="4570"/>
        <w:gridCol w:w="5207"/>
      </w:tblGrid>
      <w:tr w:rsidR="009E227D">
        <w:trPr>
          <w:trHeight w:val="30"/>
          <w:tblCellSpacing w:w="0" w:type="auto"/>
        </w:trPr>
        <w:tc>
          <w:tcPr>
            <w:tcW w:w="5677" w:type="dxa"/>
            <w:tcMar>
              <w:top w:w="15" w:type="dxa"/>
              <w:left w:w="15" w:type="dxa"/>
              <w:bottom w:w="15" w:type="dxa"/>
              <w:right w:w="15" w:type="dxa"/>
            </w:tcMar>
            <w:vAlign w:val="center"/>
          </w:tcPr>
          <w:bookmarkEnd w:id="233"/>
          <w:p w:rsidR="009E227D" w:rsidRDefault="00F31FDA">
            <w:pPr>
              <w:spacing w:after="20"/>
              <w:ind w:left="20"/>
              <w:jc w:val="both"/>
            </w:pPr>
            <w:r>
              <w:rPr>
                <w:color w:val="000000"/>
                <w:sz w:val="20"/>
              </w:rPr>
              <w:t>әскери</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корабльдік</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1) сарбаздар (матростар)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қатардағы жауынгер</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матрос</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lastRenderedPageBreak/>
              <w:t>ефрейтор</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аға матрос</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2) сержанттар (старшиналар) құрамы</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кіші сержанттар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кiшi 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екiншi сатылы старшина</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бiрiншi сатылы старшина</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аға 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бас старшина</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аға сержанттар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үшiншi сыныпты 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үшiншi сыныпты старшина</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 xml:space="preserve">екiншi сыныпты </w:t>
            </w:r>
            <w:r>
              <w:rPr>
                <w:color w:val="000000"/>
                <w:sz w:val="20"/>
              </w:rPr>
              <w:t>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екiнші сыныпты старшина</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бiрiншi сыныпты 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бiрiншi сыныпты старшина</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жоғары сержанттар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штаб-сержант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штаб-старшина</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шебер-сержант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шебер-старшина</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3) офицерлер құрамы</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кiшi офицерлер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лейтенант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лейтенант</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аға лейтенант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 xml:space="preserve">аға </w:t>
            </w:r>
            <w:r>
              <w:rPr>
                <w:color w:val="000000"/>
                <w:sz w:val="20"/>
              </w:rPr>
              <w:t>лейтенант</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капитан</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капитан-лейтенант</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аға офицерлер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майор</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үшiншi дәрежелi капитан</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подполковник</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екiншi дәрежелi капитан</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полковник</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бiрiншi дәрежелi капитан</w:t>
            </w:r>
          </w:p>
        </w:tc>
      </w:tr>
      <w:tr w:rsidR="009E227D">
        <w:trPr>
          <w:trHeight w:val="30"/>
          <w:tblCellSpacing w:w="0" w:type="auto"/>
        </w:trPr>
        <w:tc>
          <w:tcPr>
            <w:tcW w:w="0" w:type="auto"/>
            <w:gridSpan w:val="2"/>
            <w:tcMar>
              <w:top w:w="15" w:type="dxa"/>
              <w:left w:w="15" w:type="dxa"/>
              <w:bottom w:w="15" w:type="dxa"/>
              <w:right w:w="15" w:type="dxa"/>
            </w:tcMar>
            <w:vAlign w:val="center"/>
          </w:tcPr>
          <w:p w:rsidR="009E227D" w:rsidRDefault="00F31FDA">
            <w:pPr>
              <w:spacing w:after="20"/>
              <w:ind w:left="20"/>
              <w:jc w:val="both"/>
            </w:pPr>
            <w:r>
              <w:rPr>
                <w:color w:val="000000"/>
                <w:sz w:val="20"/>
              </w:rPr>
              <w:t>жоғары офицерлер құрамы</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генерал-майор</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контр-адмирал</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генерал-лейтенант</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вице-адмирал</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генерал-полковник</w:t>
            </w:r>
          </w:p>
        </w:tc>
        <w:tc>
          <w:tcPr>
            <w:tcW w:w="6623" w:type="dxa"/>
            <w:tcMar>
              <w:top w:w="15" w:type="dxa"/>
              <w:left w:w="15" w:type="dxa"/>
              <w:bottom w:w="15" w:type="dxa"/>
              <w:right w:w="15" w:type="dxa"/>
            </w:tcMar>
            <w:vAlign w:val="center"/>
          </w:tcPr>
          <w:p w:rsidR="009E227D" w:rsidRDefault="00F31FDA">
            <w:pPr>
              <w:spacing w:after="20"/>
              <w:ind w:left="20"/>
              <w:jc w:val="both"/>
            </w:pPr>
            <w:r>
              <w:rPr>
                <w:color w:val="000000"/>
                <w:sz w:val="20"/>
              </w:rPr>
              <w:t>адмирал</w:t>
            </w:r>
          </w:p>
        </w:tc>
      </w:tr>
      <w:tr w:rsidR="009E227D">
        <w:trPr>
          <w:trHeight w:val="30"/>
          <w:tblCellSpacing w:w="0" w:type="auto"/>
        </w:trPr>
        <w:tc>
          <w:tcPr>
            <w:tcW w:w="5677" w:type="dxa"/>
            <w:tcMar>
              <w:top w:w="15" w:type="dxa"/>
              <w:left w:w="15" w:type="dxa"/>
              <w:bottom w:w="15" w:type="dxa"/>
              <w:right w:w="15" w:type="dxa"/>
            </w:tcMar>
            <w:vAlign w:val="center"/>
          </w:tcPr>
          <w:p w:rsidR="009E227D" w:rsidRDefault="00F31FDA">
            <w:pPr>
              <w:spacing w:after="20"/>
              <w:ind w:left="20"/>
              <w:jc w:val="both"/>
            </w:pPr>
            <w:r>
              <w:rPr>
                <w:color w:val="000000"/>
                <w:sz w:val="20"/>
              </w:rPr>
              <w:t>армия генералы</w:t>
            </w:r>
          </w:p>
        </w:tc>
        <w:tc>
          <w:tcPr>
            <w:tcW w:w="6623" w:type="dxa"/>
            <w:tcMar>
              <w:top w:w="15" w:type="dxa"/>
              <w:left w:w="15" w:type="dxa"/>
              <w:bottom w:w="15" w:type="dxa"/>
              <w:right w:w="15" w:type="dxa"/>
            </w:tcMar>
            <w:vAlign w:val="center"/>
          </w:tcPr>
          <w:p w:rsidR="009E227D" w:rsidRDefault="00F31FDA">
            <w:pPr>
              <w:spacing w:after="0"/>
              <w:jc w:val="both"/>
            </w:pPr>
            <w:r>
              <w:br/>
            </w:r>
          </w:p>
        </w:tc>
      </w:tr>
    </w:tbl>
    <w:p w:rsidR="009E227D" w:rsidRDefault="00F31FDA">
      <w:pPr>
        <w:spacing w:after="0"/>
      </w:pPr>
      <w:r>
        <w:br/>
      </w:r>
    </w:p>
    <w:p w:rsidR="009E227D" w:rsidRDefault="00F31FDA">
      <w:pPr>
        <w:spacing w:after="0"/>
        <w:jc w:val="both"/>
      </w:pPr>
      <w:bookmarkStart w:id="234" w:name="z246"/>
      <w:r>
        <w:rPr>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p w:rsidR="009E227D" w:rsidRDefault="00F31FDA">
      <w:pPr>
        <w:spacing w:after="0"/>
        <w:jc w:val="both"/>
      </w:pPr>
      <w:bookmarkStart w:id="235" w:name="z247"/>
      <w:bookmarkEnd w:id="234"/>
      <w:r>
        <w:rPr>
          <w:color w:val="000000"/>
          <w:sz w:val="28"/>
        </w:rPr>
        <w:t xml:space="preserve">      4. Авиацияның жоғары офицерлер құрамы үшiн </w:t>
      </w:r>
      <w:r>
        <w:rPr>
          <w:color w:val="000000"/>
          <w:sz w:val="28"/>
        </w:rPr>
        <w:t>(инженерлiк-авиациялық даярлығы бар ұшқыштық инженерлiк) әскери атақтарының алдына тиісінше "авиация" деген сөз қосылады.</w:t>
      </w:r>
    </w:p>
    <w:p w:rsidR="009E227D" w:rsidRDefault="00F31FDA">
      <w:pPr>
        <w:spacing w:after="0"/>
        <w:jc w:val="both"/>
      </w:pPr>
      <w:bookmarkStart w:id="236" w:name="z248"/>
      <w:bookmarkEnd w:id="235"/>
      <w:r>
        <w:rPr>
          <w:color w:val="000000"/>
          <w:sz w:val="28"/>
        </w:rPr>
        <w:t>      5. Запаста тұратын азаматтардың әскери атақтарының алдына тиісінше "запастағы" деген сөз, ал отставкадағыларға "отставкадағы" де</w:t>
      </w:r>
      <w:r>
        <w:rPr>
          <w:color w:val="000000"/>
          <w:sz w:val="28"/>
        </w:rPr>
        <w:t>ген сөз қосылады.</w:t>
      </w:r>
    </w:p>
    <w:bookmarkEnd w:id="236"/>
    <w:p w:rsidR="009E227D" w:rsidRDefault="00F31FDA">
      <w:pPr>
        <w:spacing w:after="0"/>
      </w:pPr>
      <w:r>
        <w:rPr>
          <w:color w:val="FF0000"/>
          <w:sz w:val="28"/>
        </w:rPr>
        <w:t xml:space="preserve">      Ескерту. 19-бапқа өзгеріс енгізілді - ҚР 11.07.2017 </w:t>
      </w:r>
      <w:r>
        <w:rPr>
          <w:color w:val="000000"/>
          <w:sz w:val="28"/>
        </w:rPr>
        <w:t>№ 91-VI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lastRenderedPageBreak/>
        <w:t xml:space="preserve">20-бап. Әскери атақты беру, төмендету, одан айыру және әскери атағын </w:t>
      </w:r>
      <w:r>
        <w:rPr>
          <w:b/>
          <w:color w:val="000000"/>
          <w:sz w:val="28"/>
        </w:rPr>
        <w:t>қалпына келтіру тәртібі</w:t>
      </w:r>
    </w:p>
    <w:p w:rsidR="009E227D" w:rsidRDefault="00F31FDA">
      <w:pPr>
        <w:spacing w:after="0"/>
        <w:jc w:val="both"/>
      </w:pPr>
      <w:bookmarkStart w:id="237" w:name="z250"/>
      <w:r>
        <w:rPr>
          <w:color w:val="000000"/>
          <w:sz w:val="28"/>
        </w:rPr>
        <w:t>      Әскери қызметшiлер мен әскери мiндеттілерге әскери атақтарды мерзiмiнен бұрын берудi қоса алғанда, оларды беру, төмендету, әскери атағынан айыру Әскери қызмет өткеру қағидаларына сәйкес жүзеге асырылады.</w:t>
      </w:r>
    </w:p>
    <w:p w:rsidR="009E227D" w:rsidRDefault="00F31FDA">
      <w:pPr>
        <w:spacing w:after="0"/>
        <w:jc w:val="both"/>
      </w:pPr>
      <w:bookmarkStart w:id="238" w:name="z251"/>
      <w:bookmarkEnd w:id="237"/>
      <w:r>
        <w:rPr>
          <w:color w:val="000000"/>
          <w:sz w:val="28"/>
        </w:rPr>
        <w:t>      Жоғары офицерлер</w:t>
      </w:r>
      <w:r>
        <w:rPr>
          <w:color w:val="000000"/>
          <w:sz w:val="28"/>
        </w:rPr>
        <w:t xml:space="preserve">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w:t>
      </w:r>
      <w:r>
        <w:rPr>
          <w:color w:val="000000"/>
          <w:sz w:val="28"/>
        </w:rPr>
        <w:t>айырылған адамға әскери атағы Қазақстан Республикасы Президентінің шешімі бойынша қалпына келтіріледі.</w:t>
      </w:r>
    </w:p>
    <w:p w:rsidR="009E227D" w:rsidRDefault="00F31FDA">
      <w:pPr>
        <w:spacing w:after="0"/>
        <w:jc w:val="both"/>
      </w:pPr>
      <w:bookmarkStart w:id="239" w:name="z252"/>
      <w:bookmarkEnd w:id="238"/>
      <w:r>
        <w:rPr>
          <w:color w:val="000000"/>
          <w:sz w:val="28"/>
        </w:rPr>
        <w:t>      Әскери атағы төмендетілген әскери қызметшілерге әскери атағы Әскери қызмет өткеру қағидаларына сәйкес беріледі.</w:t>
      </w:r>
    </w:p>
    <w:p w:rsidR="009E227D" w:rsidRDefault="00F31FDA">
      <w:pPr>
        <w:spacing w:after="0"/>
        <w:jc w:val="both"/>
      </w:pPr>
      <w:bookmarkStart w:id="240" w:name="z253"/>
      <w:bookmarkEnd w:id="239"/>
      <w:r>
        <w:rPr>
          <w:color w:val="000000"/>
          <w:sz w:val="28"/>
        </w:rPr>
        <w:t>      Әскери атақтарда еңбек сiңiрг</w:t>
      </w:r>
      <w:r>
        <w:rPr>
          <w:color w:val="000000"/>
          <w:sz w:val="28"/>
        </w:rPr>
        <w:t>ен мерзiмi мынадай:</w:t>
      </w:r>
    </w:p>
    <w:bookmarkEnd w:id="240"/>
    <w:p w:rsidR="009E227D" w:rsidRDefault="00F31FDA">
      <w:pPr>
        <w:spacing w:after="0"/>
        <w:jc w:val="both"/>
      </w:pPr>
      <w:r>
        <w:rPr>
          <w:color w:val="000000"/>
          <w:sz w:val="28"/>
        </w:rPr>
        <w:t>      1) сержанттар (старшиналар) құрамына:</w:t>
      </w:r>
    </w:p>
    <w:p w:rsidR="009E227D" w:rsidRDefault="00F31FDA">
      <w:pPr>
        <w:spacing w:after="0"/>
        <w:jc w:val="both"/>
      </w:pPr>
      <w:r>
        <w:rPr>
          <w:color w:val="000000"/>
          <w:sz w:val="28"/>
        </w:rPr>
        <w:t>      кіші сержанттарға                                   - бір жыл;</w:t>
      </w:r>
    </w:p>
    <w:p w:rsidR="009E227D" w:rsidRDefault="00F31FDA">
      <w:pPr>
        <w:spacing w:after="0"/>
        <w:jc w:val="both"/>
      </w:pPr>
      <w:r>
        <w:rPr>
          <w:color w:val="000000"/>
          <w:sz w:val="28"/>
        </w:rPr>
        <w:t>      сержанттарға                                        - екі жыл;</w:t>
      </w:r>
    </w:p>
    <w:p w:rsidR="009E227D" w:rsidRDefault="00F31FDA">
      <w:pPr>
        <w:spacing w:after="0"/>
        <w:jc w:val="both"/>
      </w:pPr>
      <w:r>
        <w:rPr>
          <w:color w:val="000000"/>
          <w:sz w:val="28"/>
        </w:rPr>
        <w:t xml:space="preserve">      аға сержанттарға                                </w:t>
      </w:r>
      <w:r>
        <w:rPr>
          <w:color w:val="000000"/>
          <w:sz w:val="28"/>
        </w:rPr>
        <w:t xml:space="preserve">    - үш жыл;</w:t>
      </w:r>
    </w:p>
    <w:p w:rsidR="009E227D" w:rsidRDefault="00F31FDA">
      <w:pPr>
        <w:spacing w:after="0"/>
        <w:jc w:val="both"/>
      </w:pPr>
      <w:r>
        <w:rPr>
          <w:color w:val="000000"/>
          <w:sz w:val="28"/>
        </w:rPr>
        <w:t>      3-сыныпты сержанттарға                           - төрт жыл;</w:t>
      </w:r>
    </w:p>
    <w:p w:rsidR="009E227D" w:rsidRDefault="00F31FDA">
      <w:pPr>
        <w:spacing w:after="0"/>
        <w:jc w:val="both"/>
      </w:pPr>
      <w:r>
        <w:rPr>
          <w:color w:val="000000"/>
          <w:sz w:val="28"/>
        </w:rPr>
        <w:t>      2-сыныпты сержанттарға                           - бес жыл;</w:t>
      </w:r>
    </w:p>
    <w:p w:rsidR="009E227D" w:rsidRDefault="00F31FDA">
      <w:pPr>
        <w:spacing w:after="0"/>
        <w:jc w:val="both"/>
      </w:pPr>
      <w:r>
        <w:rPr>
          <w:color w:val="000000"/>
          <w:sz w:val="28"/>
        </w:rPr>
        <w:t>      1-сыныпты сержанттарға                           - алты жыл;</w:t>
      </w:r>
    </w:p>
    <w:p w:rsidR="009E227D" w:rsidRDefault="00F31FDA">
      <w:pPr>
        <w:spacing w:after="0"/>
        <w:jc w:val="both"/>
      </w:pPr>
      <w:r>
        <w:rPr>
          <w:color w:val="000000"/>
          <w:sz w:val="28"/>
        </w:rPr>
        <w:t>      2) офицерлер құрамына:</w:t>
      </w:r>
    </w:p>
    <w:p w:rsidR="009E227D" w:rsidRDefault="00F31FDA">
      <w:pPr>
        <w:spacing w:after="0"/>
        <w:jc w:val="both"/>
      </w:pPr>
      <w:r>
        <w:rPr>
          <w:color w:val="000000"/>
          <w:sz w:val="28"/>
        </w:rPr>
        <w:t>      лейтена</w:t>
      </w:r>
      <w:r>
        <w:rPr>
          <w:color w:val="000000"/>
          <w:sz w:val="28"/>
        </w:rPr>
        <w:t>нттарға                                      - екі жыл;</w:t>
      </w:r>
    </w:p>
    <w:p w:rsidR="009E227D" w:rsidRDefault="00F31FDA">
      <w:pPr>
        <w:spacing w:after="0"/>
        <w:jc w:val="both"/>
      </w:pPr>
      <w:r>
        <w:rPr>
          <w:color w:val="000000"/>
          <w:sz w:val="28"/>
        </w:rPr>
        <w:t>      аға лейтенанттарға                                  - үш жыл;</w:t>
      </w:r>
    </w:p>
    <w:p w:rsidR="009E227D" w:rsidRDefault="00F31FDA">
      <w:pPr>
        <w:spacing w:after="0"/>
        <w:jc w:val="both"/>
      </w:pPr>
      <w:r>
        <w:rPr>
          <w:color w:val="000000"/>
          <w:sz w:val="28"/>
        </w:rPr>
        <w:t>      капитандарға (капитан-лейтенанттарға)            - төрт жыл;</w:t>
      </w:r>
    </w:p>
    <w:p w:rsidR="009E227D" w:rsidRDefault="00F31FDA">
      <w:pPr>
        <w:spacing w:after="0"/>
        <w:jc w:val="both"/>
      </w:pPr>
      <w:r>
        <w:rPr>
          <w:color w:val="000000"/>
          <w:sz w:val="28"/>
        </w:rPr>
        <w:t>      майорларға (үшiншi дәрежелi капитандарға)       - бес жыл;</w:t>
      </w:r>
    </w:p>
    <w:p w:rsidR="009E227D" w:rsidRDefault="00F31FDA">
      <w:pPr>
        <w:spacing w:after="0"/>
        <w:jc w:val="both"/>
      </w:pPr>
      <w:r>
        <w:rPr>
          <w:color w:val="000000"/>
          <w:sz w:val="28"/>
        </w:rPr>
        <w:t>      подполковниктерге (екiншi дәрежелi               - жеті жыл;</w:t>
      </w:r>
    </w:p>
    <w:p w:rsidR="009E227D" w:rsidRDefault="00F31FDA">
      <w:pPr>
        <w:spacing w:after="0"/>
        <w:jc w:val="both"/>
      </w:pPr>
      <w:r>
        <w:rPr>
          <w:color w:val="000000"/>
          <w:sz w:val="28"/>
        </w:rPr>
        <w:t>      капитандарға)</w:t>
      </w:r>
    </w:p>
    <w:p w:rsidR="009E227D" w:rsidRDefault="00F31FDA">
      <w:pPr>
        <w:spacing w:after="0"/>
        <w:jc w:val="both"/>
      </w:pPr>
      <w:r>
        <w:rPr>
          <w:color w:val="000000"/>
          <w:sz w:val="28"/>
        </w:rPr>
        <w:t>      болып белгіленеді.</w:t>
      </w:r>
    </w:p>
    <w:p w:rsidR="009E227D" w:rsidRDefault="00F31FDA">
      <w:pPr>
        <w:spacing w:after="0"/>
        <w:jc w:val="both"/>
      </w:pPr>
      <w:bookmarkStart w:id="241" w:name="z254"/>
      <w:r>
        <w:rPr>
          <w:color w:val="000000"/>
          <w:sz w:val="28"/>
        </w:rPr>
        <w:t>      Сарбаздар (матростар) құрамына, жоғары сержанттық құрамға, полковниктерге (бірінші дəрежелі капитандарға) жəне жоғары офицерлік құрамға əс</w:t>
      </w:r>
      <w:r>
        <w:rPr>
          <w:color w:val="000000"/>
          <w:sz w:val="28"/>
        </w:rPr>
        <w:t>кери атақтарындағы еңбек сіңірген жылдары белгіленбейді.</w:t>
      </w:r>
    </w:p>
    <w:p w:rsidR="009E227D" w:rsidRDefault="00F31FDA">
      <w:pPr>
        <w:spacing w:after="0"/>
        <w:jc w:val="both"/>
      </w:pPr>
      <w:bookmarkStart w:id="242" w:name="z255"/>
      <w:bookmarkEnd w:id="241"/>
      <w:r>
        <w:rPr>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w:t>
      </w:r>
      <w:r>
        <w:rPr>
          <w:color w:val="000000"/>
          <w:sz w:val="28"/>
        </w:rPr>
        <w:t xml:space="preserve"> уәкілетті органның бірінші басшысы айқындайтын қайта аттестаттау тәртібімен, қазіргі бар арнайы атағынан төмендетілмей беріледі.</w:t>
      </w:r>
    </w:p>
    <w:bookmarkEnd w:id="242"/>
    <w:p w:rsidR="009E227D" w:rsidRDefault="00F31FDA">
      <w:pPr>
        <w:spacing w:after="0"/>
      </w:pPr>
      <w:r>
        <w:rPr>
          <w:color w:val="FF0000"/>
          <w:sz w:val="28"/>
        </w:rPr>
        <w:lastRenderedPageBreak/>
        <w:t xml:space="preserve">      Ескерту. 20-бапқа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w:t>
      </w:r>
      <w:r>
        <w:rPr>
          <w:color w:val="FF0000"/>
          <w:sz w:val="28"/>
        </w:rPr>
        <w:t xml:space="preserve"> он күн өткен соң қолданысқа енгізіледі).</w:t>
      </w:r>
      <w:r>
        <w:br/>
      </w:r>
    </w:p>
    <w:p w:rsidR="009E227D" w:rsidRDefault="00F31FDA">
      <w:pPr>
        <w:spacing w:after="0"/>
        <w:jc w:val="both"/>
      </w:pPr>
      <w:r>
        <w:rPr>
          <w:b/>
          <w:color w:val="000000"/>
          <w:sz w:val="28"/>
        </w:rPr>
        <w:t>21-бап. Әскери лауазымдар</w:t>
      </w:r>
    </w:p>
    <w:p w:rsidR="009E227D" w:rsidRDefault="00F31FDA">
      <w:pPr>
        <w:spacing w:after="0"/>
        <w:jc w:val="both"/>
      </w:pPr>
      <w:bookmarkStart w:id="243" w:name="z257"/>
      <w:r>
        <w:rPr>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p w:rsidR="009E227D" w:rsidRDefault="00F31FDA">
      <w:pPr>
        <w:spacing w:after="0"/>
        <w:jc w:val="both"/>
      </w:pPr>
      <w:bookmarkStart w:id="244" w:name="z258"/>
      <w:bookmarkEnd w:id="243"/>
      <w:r>
        <w:rPr>
          <w:color w:val="000000"/>
          <w:sz w:val="28"/>
        </w:rPr>
        <w:t>      2. Қарулы Күштерде</w:t>
      </w:r>
      <w:r>
        <w:rPr>
          <w:color w:val="000000"/>
          <w:sz w:val="28"/>
        </w:rPr>
        <w:t>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p w:rsidR="009E227D" w:rsidRDefault="00F31FDA">
      <w:pPr>
        <w:spacing w:after="0"/>
        <w:jc w:val="both"/>
      </w:pPr>
      <w:bookmarkStart w:id="245" w:name="z259"/>
      <w:bookmarkEnd w:id="244"/>
      <w:r>
        <w:rPr>
          <w:color w:val="000000"/>
          <w:sz w:val="28"/>
        </w:rPr>
        <w:t>      3. Әскери лауазымдар:</w:t>
      </w:r>
    </w:p>
    <w:p w:rsidR="009E227D" w:rsidRDefault="00F31FDA">
      <w:pPr>
        <w:spacing w:after="0"/>
        <w:jc w:val="both"/>
      </w:pPr>
      <w:bookmarkStart w:id="246" w:name="z260"/>
      <w:bookmarkEnd w:id="245"/>
      <w:r>
        <w:rPr>
          <w:color w:val="000000"/>
          <w:sz w:val="28"/>
        </w:rPr>
        <w:t>      1) қатардағы жауынгерлер құрамының;</w:t>
      </w:r>
    </w:p>
    <w:p w:rsidR="009E227D" w:rsidRDefault="00F31FDA">
      <w:pPr>
        <w:spacing w:after="0"/>
        <w:jc w:val="both"/>
      </w:pPr>
      <w:bookmarkStart w:id="247" w:name="z261"/>
      <w:bookmarkEnd w:id="246"/>
      <w:r>
        <w:rPr>
          <w:color w:val="000000"/>
          <w:sz w:val="28"/>
        </w:rPr>
        <w:t>      2) сержанттар құр</w:t>
      </w:r>
      <w:r>
        <w:rPr>
          <w:color w:val="000000"/>
          <w:sz w:val="28"/>
        </w:rPr>
        <w:t>амының;</w:t>
      </w:r>
    </w:p>
    <w:p w:rsidR="009E227D" w:rsidRDefault="00F31FDA">
      <w:pPr>
        <w:spacing w:after="0"/>
        <w:jc w:val="both"/>
      </w:pPr>
      <w:bookmarkStart w:id="248" w:name="z262"/>
      <w:bookmarkEnd w:id="247"/>
      <w:r>
        <w:rPr>
          <w:color w:val="000000"/>
          <w:sz w:val="28"/>
        </w:rPr>
        <w:t>      3) офицерлер құрамының;</w:t>
      </w:r>
    </w:p>
    <w:p w:rsidR="009E227D" w:rsidRDefault="00F31FDA">
      <w:pPr>
        <w:spacing w:after="0"/>
        <w:jc w:val="both"/>
      </w:pPr>
      <w:bookmarkStart w:id="249" w:name="z263"/>
      <w:bookmarkEnd w:id="248"/>
      <w:r>
        <w:rPr>
          <w:color w:val="000000"/>
          <w:sz w:val="28"/>
        </w:rPr>
        <w:t>      4) жоғары офицерлер құрамының лауазымдарына бөлiнеді.</w:t>
      </w:r>
    </w:p>
    <w:p w:rsidR="009E227D" w:rsidRDefault="00F31FDA">
      <w:pPr>
        <w:spacing w:after="0"/>
        <w:jc w:val="both"/>
      </w:pPr>
      <w:bookmarkStart w:id="250" w:name="z264"/>
      <w:bookmarkEnd w:id="249"/>
      <w:r>
        <w:rPr>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w:t>
      </w:r>
      <w:r>
        <w:rPr>
          <w:color w:val="000000"/>
          <w:sz w:val="28"/>
        </w:rPr>
        <w:t>қық қорғау органдарына ауыстыру жəне қызметтен шығару Əскери қызмет өткеру қағидаларына сəйкес жүргiзіледi.</w:t>
      </w:r>
    </w:p>
    <w:bookmarkEnd w:id="250"/>
    <w:p w:rsidR="009E227D" w:rsidRDefault="00F31FDA">
      <w:pPr>
        <w:spacing w:after="0"/>
        <w:jc w:val="both"/>
      </w:pPr>
      <w:r>
        <w:rPr>
          <w:color w:val="000000"/>
          <w:sz w:val="28"/>
        </w:rPr>
        <w:t>      Тізбесін уəкілетті органның басшысы бекіткен лауазымдарға тағайындалатын Қарулы Күштердің, басқа да əскерлер мен əскери құралымдардың əскери қ</w:t>
      </w:r>
      <w:r>
        <w:rPr>
          <w:color w:val="000000"/>
          <w:sz w:val="28"/>
        </w:rPr>
        <w:t>ызметшілері мен азаматтық персонал адамдарына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p w:rsidR="009E227D" w:rsidRDefault="00F31FDA">
      <w:pPr>
        <w:spacing w:after="0"/>
        <w:jc w:val="both"/>
      </w:pPr>
      <w:bookmarkStart w:id="251" w:name="z754"/>
      <w:r>
        <w:rPr>
          <w:color w:val="000000"/>
          <w:sz w:val="28"/>
        </w:rPr>
        <w:t xml:space="preserve">      4-1. Техникалық және кәсіптік, жоғары білімнің </w:t>
      </w:r>
      <w:r>
        <w:rPr>
          <w:color w:val="000000"/>
          <w:sz w:val="28"/>
        </w:rPr>
        <w:t>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51"/>
    <w:p w:rsidR="009E227D" w:rsidRDefault="00F31FDA">
      <w:pPr>
        <w:spacing w:after="0"/>
        <w:jc w:val="both"/>
      </w:pPr>
      <w:r>
        <w:rPr>
          <w:color w:val="000000"/>
          <w:sz w:val="28"/>
        </w:rPr>
        <w:t xml:space="preserve">      Жоғары оқу орнынан кейінгі білімнің білім беру </w:t>
      </w:r>
      <w:r>
        <w:rPr>
          <w:color w:val="000000"/>
          <w:sz w:val="28"/>
        </w:rPr>
        <w:t>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немесе адъюнкт әскери лауазымына тағайындалады.</w:t>
      </w:r>
    </w:p>
    <w:p w:rsidR="009E227D" w:rsidRDefault="00F31FDA">
      <w:pPr>
        <w:spacing w:after="0"/>
        <w:jc w:val="both"/>
      </w:pPr>
      <w:bookmarkStart w:id="252" w:name="z817"/>
      <w:r>
        <w:rPr>
          <w:color w:val="000000"/>
          <w:sz w:val="28"/>
        </w:rPr>
        <w:t>      4-2. Оқудың үшінші курсына ауыстырылған ұлан, со</w:t>
      </w:r>
      <w:r>
        <w:rPr>
          <w:color w:val="000000"/>
          <w:sz w:val="28"/>
        </w:rPr>
        <w:t xml:space="preserve">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w:t>
      </w:r>
      <w:r>
        <w:rPr>
          <w:color w:val="000000"/>
          <w:sz w:val="28"/>
        </w:rPr>
        <w:lastRenderedPageBreak/>
        <w:t xml:space="preserve">əскери интерні ауыспалы </w:t>
      </w:r>
      <w:r>
        <w:rPr>
          <w:color w:val="000000"/>
          <w:sz w:val="28"/>
        </w:rPr>
        <w:t>құрамының əскери лауазымына тиісінше тағайындалады.</w:t>
      </w:r>
    </w:p>
    <w:bookmarkEnd w:id="252"/>
    <w:p w:rsidR="009E227D" w:rsidRDefault="00F31FDA">
      <w:pPr>
        <w:spacing w:after="0"/>
        <w:jc w:val="both"/>
      </w:pPr>
      <w:r>
        <w:rPr>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əскери қыз</w:t>
      </w:r>
      <w:r>
        <w:rPr>
          <w:color w:val="000000"/>
          <w:sz w:val="28"/>
        </w:rPr>
        <w:t>метші бұрын атқарған əскери лауазымынан босатылады жəне Қарулы Күштердің магистранты не докторанты немесе адъюнкті ауыспалы құрамының əскери лауазымына тағайындалады.</w:t>
      </w:r>
    </w:p>
    <w:p w:rsidR="009E227D" w:rsidRDefault="00F31FDA">
      <w:pPr>
        <w:spacing w:after="0"/>
        <w:jc w:val="both"/>
      </w:pPr>
      <w:bookmarkStart w:id="253" w:name="z265"/>
      <w:r>
        <w:rPr>
          <w:color w:val="000000"/>
          <w:sz w:val="28"/>
        </w:rPr>
        <w:t>      5. Әскери қызметшi мынадай:</w:t>
      </w:r>
    </w:p>
    <w:p w:rsidR="009E227D" w:rsidRDefault="00F31FDA">
      <w:pPr>
        <w:spacing w:after="0"/>
        <w:jc w:val="both"/>
      </w:pPr>
      <w:bookmarkStart w:id="254" w:name="z266"/>
      <w:bookmarkEnd w:id="253"/>
      <w:r>
        <w:rPr>
          <w:color w:val="000000"/>
          <w:sz w:val="28"/>
        </w:rPr>
        <w:t>      1) оны басқа лауазымға тағайындаған кезде команди</w:t>
      </w:r>
      <w:r>
        <w:rPr>
          <w:color w:val="000000"/>
          <w:sz w:val="28"/>
        </w:rPr>
        <w:t>рдiң (бастықтың) қарамағында болған – екi айдан аспайтын;</w:t>
      </w:r>
    </w:p>
    <w:p w:rsidR="009E227D" w:rsidRDefault="00F31FDA">
      <w:pPr>
        <w:spacing w:after="0"/>
        <w:jc w:val="both"/>
      </w:pPr>
      <w:bookmarkStart w:id="255" w:name="z267"/>
      <w:bookmarkEnd w:id="254"/>
      <w:r>
        <w:rPr>
          <w:color w:val="000000"/>
          <w:sz w:val="28"/>
        </w:rPr>
        <w:t>      2) ұйымдық-штаттық iс-шараларды жүргізуге байланысты командирдiң (бастықтың) қарамағында болған – үш айдан аспайтын;</w:t>
      </w:r>
    </w:p>
    <w:p w:rsidR="009E227D" w:rsidRDefault="00F31FDA">
      <w:pPr>
        <w:spacing w:after="0"/>
        <w:jc w:val="both"/>
      </w:pPr>
      <w:bookmarkStart w:id="256" w:name="z268"/>
      <w:bookmarkEnd w:id="255"/>
      <w:r>
        <w:rPr>
          <w:color w:val="000000"/>
          <w:sz w:val="28"/>
        </w:rPr>
        <w:t>      3) әскери қызметшіге қатысты күдіктінің іс-әрекетін саралау туралы қа</w:t>
      </w:r>
      <w:r>
        <w:rPr>
          <w:color w:val="000000"/>
          <w:sz w:val="28"/>
        </w:rPr>
        <w:t>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p w:rsidR="009E227D" w:rsidRDefault="00F31FDA">
      <w:pPr>
        <w:spacing w:after="0"/>
        <w:jc w:val="both"/>
      </w:pPr>
      <w:bookmarkStart w:id="257" w:name="z269"/>
      <w:bookmarkEnd w:id="256"/>
      <w:r>
        <w:rPr>
          <w:color w:val="000000"/>
          <w:sz w:val="28"/>
        </w:rPr>
        <w:t>      4) Əскери қызмет өткеру қағидаларына сəйке</w:t>
      </w:r>
      <w:r>
        <w:rPr>
          <w:color w:val="000000"/>
          <w:sz w:val="28"/>
        </w:rPr>
        <w:t>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p w:rsidR="009E227D" w:rsidRDefault="00F31FDA">
      <w:pPr>
        <w:spacing w:after="0"/>
        <w:jc w:val="both"/>
      </w:pPr>
      <w:bookmarkStart w:id="258" w:name="z270"/>
      <w:bookmarkEnd w:id="257"/>
      <w:r>
        <w:rPr>
          <w:color w:val="000000"/>
          <w:sz w:val="28"/>
        </w:rPr>
        <w:t xml:space="preserve">      5) Қазақстан Республикасы </w:t>
      </w:r>
      <w:r>
        <w:rPr>
          <w:color w:val="000000"/>
          <w:sz w:val="28"/>
        </w:rPr>
        <w:t>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p w:rsidR="009E227D" w:rsidRDefault="00F31FDA">
      <w:pPr>
        <w:spacing w:after="0"/>
        <w:jc w:val="both"/>
      </w:pPr>
      <w:bookmarkStart w:id="259" w:name="z271"/>
      <w:bookmarkEnd w:id="258"/>
      <w:r>
        <w:rPr>
          <w:color w:val="000000"/>
          <w:sz w:val="28"/>
        </w:rPr>
        <w:t>      6) шетелге қызметке, оқуға жіберілген əскери қызметші жұба</w:t>
      </w:r>
      <w:r>
        <w:rPr>
          <w:color w:val="000000"/>
          <w:sz w:val="28"/>
        </w:rPr>
        <w:t>йымен (əскери қызметші зайыбымен) бірге болған кезде уəкілетті орган басшысының қарамағында болған;</w:t>
      </w:r>
    </w:p>
    <w:bookmarkEnd w:id="259"/>
    <w:p w:rsidR="009E227D" w:rsidRDefault="00F31FDA">
      <w:pPr>
        <w:spacing w:after="0"/>
      </w:pPr>
      <w:r>
        <w:rPr>
          <w:color w:val="FF0000"/>
          <w:sz w:val="28"/>
        </w:rPr>
        <w:t xml:space="preserve">      7) алып тасталды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bookmarkStart w:id="260" w:name="z818"/>
      <w:r>
        <w:rPr>
          <w:color w:val="000000"/>
          <w:sz w:val="28"/>
        </w:rPr>
        <w:t xml:space="preserve">      </w:t>
      </w:r>
      <w:r>
        <w:rPr>
          <w:color w:val="000000"/>
          <w:sz w:val="28"/>
        </w:rPr>
        <w:t xml:space="preserve">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w:t>
      </w:r>
      <w:r>
        <w:rPr>
          <w:color w:val="000000"/>
          <w:sz w:val="28"/>
        </w:rPr>
        <w:t>қызметшілер уəкілетті органның бірінші басшысының қарамағында болған;</w:t>
      </w:r>
    </w:p>
    <w:p w:rsidR="009E227D" w:rsidRDefault="00F31FDA">
      <w:pPr>
        <w:spacing w:after="0"/>
        <w:jc w:val="both"/>
      </w:pPr>
      <w:bookmarkStart w:id="261" w:name="z819"/>
      <w:bookmarkEnd w:id="260"/>
      <w:r>
        <w:rPr>
          <w:color w:val="000000"/>
          <w:sz w:val="28"/>
        </w:rPr>
        <w:t xml:space="preserve">      9) оқу уақытында – күндізгі оқу нысаны бойынша жоғары оқу орнынан кейінгі білімнің білім беру бағдарламаларын іске асыратын білім беру </w:t>
      </w:r>
      <w:r>
        <w:rPr>
          <w:color w:val="000000"/>
          <w:sz w:val="28"/>
        </w:rPr>
        <w:lastRenderedPageBreak/>
        <w:t>ұйымдарына жіберілген жəне түскен əскери қызм</w:t>
      </w:r>
      <w:r>
        <w:rPr>
          <w:color w:val="000000"/>
          <w:sz w:val="28"/>
        </w:rPr>
        <w:t>етшілер командирдің (бастықтың) қарамағында болған;</w:t>
      </w:r>
    </w:p>
    <w:p w:rsidR="009E227D" w:rsidRDefault="00F31FDA">
      <w:pPr>
        <w:spacing w:after="0"/>
        <w:jc w:val="both"/>
      </w:pPr>
      <w:bookmarkStart w:id="262" w:name="z820"/>
      <w:bookmarkEnd w:id="261"/>
      <w:r>
        <w:rPr>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p w:rsidR="009E227D" w:rsidRDefault="00F31FDA">
      <w:pPr>
        <w:spacing w:after="0"/>
        <w:jc w:val="both"/>
      </w:pPr>
      <w:bookmarkStart w:id="263" w:name="z821"/>
      <w:bookmarkEnd w:id="262"/>
      <w:r>
        <w:rPr>
          <w:color w:val="000000"/>
          <w:sz w:val="28"/>
        </w:rPr>
        <w:t>      6. Əскери лауазым</w:t>
      </w:r>
      <w:r>
        <w:rPr>
          <w:color w:val="000000"/>
          <w:sz w:val="28"/>
        </w:rPr>
        <w:t>дарда болу мерзімдері Əскери қызмет өткеру қағидаларында айқындалады.</w:t>
      </w:r>
    </w:p>
    <w:p w:rsidR="009E227D" w:rsidRDefault="00F31FDA">
      <w:pPr>
        <w:spacing w:after="0"/>
        <w:jc w:val="both"/>
      </w:pPr>
      <w:bookmarkStart w:id="264" w:name="z822"/>
      <w:bookmarkEnd w:id="263"/>
      <w:r>
        <w:rPr>
          <w:color w:val="000000"/>
          <w:sz w:val="28"/>
        </w:rPr>
        <w:t>      7. Əскери қызметші жыл сайынғы негізгі демалыстарда, əскери-медициналық (медициналық) мекемелерде емделуде болған кезеңдер қарамағында болу мерзіміне есептелмейді.</w:t>
      </w:r>
    </w:p>
    <w:bookmarkEnd w:id="264"/>
    <w:p w:rsidR="009E227D" w:rsidRDefault="00F31FDA">
      <w:pPr>
        <w:spacing w:after="0"/>
      </w:pPr>
      <w:r>
        <w:rPr>
          <w:color w:val="FF0000"/>
          <w:sz w:val="28"/>
        </w:rPr>
        <w:t>      Ескерту. 2</w:t>
      </w:r>
      <w:r>
        <w:rPr>
          <w:color w:val="FF0000"/>
          <w:sz w:val="28"/>
        </w:rPr>
        <w:t xml:space="preserve">1-бапқа өзгерістер енгізілді - ҚР 04.07.2014 № 233-V (01.01.2015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13.06.2017 </w:t>
      </w:r>
      <w:r>
        <w:rPr>
          <w:color w:val="000000"/>
          <w:sz w:val="28"/>
        </w:rPr>
        <w:t>№ 69-VI</w:t>
      </w:r>
      <w:r>
        <w:rPr>
          <w:color w:val="FF0000"/>
          <w:sz w:val="28"/>
        </w:rPr>
        <w:t xml:space="preserve"> (алғашқы ресми жарияланған к</w:t>
      </w:r>
      <w:r>
        <w:rPr>
          <w:color w:val="FF0000"/>
          <w:sz w:val="28"/>
        </w:rPr>
        <w:t xml:space="preserve">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22-бап. Ротация</w:t>
      </w:r>
    </w:p>
    <w:p w:rsidR="009E227D" w:rsidRDefault="00F31FDA">
      <w:pPr>
        <w:spacing w:after="0"/>
        <w:jc w:val="both"/>
      </w:pPr>
      <w:bookmarkStart w:id="265" w:name="z274"/>
      <w:r>
        <w:rPr>
          <w:color w:val="000000"/>
          <w:sz w:val="28"/>
        </w:rPr>
        <w:t>      1. Әскери қызметшілерді ротациялау қызметт</w:t>
      </w:r>
      <w:r>
        <w:rPr>
          <w:color w:val="000000"/>
          <w:sz w:val="28"/>
        </w:rPr>
        <w:t>ік қажеттілік немесе олардың кәсіби әлеуетін анағұрлым тиімді пайдалануды қамтамасыз ету мақсатында жүзеге асырылады.</w:t>
      </w:r>
    </w:p>
    <w:p w:rsidR="009E227D" w:rsidRDefault="00F31FDA">
      <w:pPr>
        <w:spacing w:after="0"/>
        <w:jc w:val="both"/>
      </w:pPr>
      <w:bookmarkStart w:id="266" w:name="z275"/>
      <w:bookmarkEnd w:id="265"/>
      <w:r>
        <w:rPr>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w:t>
      </w:r>
      <w:r>
        <w:rPr>
          <w:color w:val="000000"/>
          <w:sz w:val="28"/>
        </w:rPr>
        <w:t>ының шешімі бойынша жүзеге асырылады.</w:t>
      </w:r>
    </w:p>
    <w:p w:rsidR="009E227D" w:rsidRDefault="00F31FDA">
      <w:pPr>
        <w:spacing w:after="0"/>
        <w:jc w:val="both"/>
      </w:pPr>
      <w:bookmarkStart w:id="267" w:name="z276"/>
      <w:bookmarkEnd w:id="266"/>
      <w:r>
        <w:rPr>
          <w:color w:val="000000"/>
          <w:sz w:val="28"/>
        </w:rPr>
        <w:t>      3. Басқа жергілікті жерге ауыстыруға байланысты ротациялауға мүгедек зайыбы (жұбайы) бар, мүгедек балалары (қамқоршысы болып табылатын), оның ішінде асырап алған мүгедек балалары бар немесе асырауында қартайған а</w:t>
      </w:r>
      <w:r>
        <w:rPr>
          <w:color w:val="000000"/>
          <w:sz w:val="28"/>
        </w:rPr>
        <w:t>та-анасы болатын адамдар жатпайды. Көрсетілген мəн-жайлар Əскери қызмет өткеру қағидаларында айқындалған тəртіппен актімен расталуы тиіс.</w:t>
      </w:r>
    </w:p>
    <w:bookmarkEnd w:id="267"/>
    <w:p w:rsidR="009E227D" w:rsidRDefault="00F31FDA">
      <w:pPr>
        <w:spacing w:after="0"/>
      </w:pPr>
      <w:r>
        <w:rPr>
          <w:color w:val="FF0000"/>
          <w:sz w:val="28"/>
        </w:rPr>
        <w:t xml:space="preserve">      Ескерту. 22-бапқа өзгеріс енгізілді - ҚР 13.06.2017 </w:t>
      </w:r>
      <w:r>
        <w:rPr>
          <w:color w:val="000000"/>
          <w:sz w:val="28"/>
        </w:rPr>
        <w:t>№ 69-VI</w:t>
      </w:r>
      <w:r>
        <w:rPr>
          <w:color w:val="FF0000"/>
          <w:sz w:val="28"/>
        </w:rPr>
        <w:t xml:space="preserve"> Заңымен (алғашқы ресми жарияланған күнінен кейін күн</w:t>
      </w:r>
      <w:r>
        <w:rPr>
          <w:color w:val="FF0000"/>
          <w:sz w:val="28"/>
        </w:rPr>
        <w:t>тізбелік он күн өткен соң қолданысқа енгізіледі).</w:t>
      </w:r>
      <w:r>
        <w:br/>
      </w:r>
    </w:p>
    <w:p w:rsidR="009E227D" w:rsidRDefault="00F31FDA">
      <w:pPr>
        <w:spacing w:after="0"/>
        <w:jc w:val="both"/>
      </w:pPr>
      <w:r>
        <w:rPr>
          <w:b/>
          <w:color w:val="000000"/>
          <w:sz w:val="28"/>
        </w:rPr>
        <w:t>22-1-бап. Әскери қызметшілерді аттестаттау</w:t>
      </w:r>
    </w:p>
    <w:p w:rsidR="009E227D" w:rsidRDefault="00F31FDA">
      <w:pPr>
        <w:spacing w:after="0"/>
        <w:jc w:val="both"/>
      </w:pPr>
      <w:bookmarkStart w:id="268" w:name="z494"/>
      <w:r>
        <w:rPr>
          <w:color w:val="000000"/>
          <w:sz w:val="28"/>
        </w:rPr>
        <w:t>      1. Қарулы Күштердің, басқа да əскерлер мен əскери құралымдардың келісімшарт бойынша әскери қызметшілерін аттестаттау Әскери қызмет өткеру қағидаларымен айқы</w:t>
      </w:r>
      <w:r>
        <w:rPr>
          <w:color w:val="000000"/>
          <w:sz w:val="28"/>
        </w:rPr>
        <w:t>ндалады.</w:t>
      </w:r>
    </w:p>
    <w:bookmarkEnd w:id="268"/>
    <w:p w:rsidR="009E227D" w:rsidRDefault="00F31FDA">
      <w:pPr>
        <w:spacing w:after="0"/>
        <w:jc w:val="both"/>
      </w:pPr>
      <w:r>
        <w:rPr>
          <w:color w:val="000000"/>
          <w:sz w:val="28"/>
        </w:rPr>
        <w:lastRenderedPageBreak/>
        <w:t>      Əскери прокуратура органдарының əскери қызметшілері Əскери қызмет өткеру қағидаларында айқындалатын тəртіппен жəне мерзімдерде уəкілетті орган басшысының шешімі бойынша аттестаттау кезінде полиграфологиялық зерттеуден өтеді.</w:t>
      </w:r>
    </w:p>
    <w:p w:rsidR="009E227D" w:rsidRDefault="00F31FDA">
      <w:pPr>
        <w:spacing w:after="0"/>
        <w:jc w:val="both"/>
      </w:pPr>
      <w:bookmarkStart w:id="269" w:name="z728"/>
      <w:r>
        <w:rPr>
          <w:color w:val="000000"/>
          <w:sz w:val="28"/>
        </w:rPr>
        <w:t xml:space="preserve">      2. Қарулы </w:t>
      </w:r>
      <w:r>
        <w:rPr>
          <w:color w:val="000000"/>
          <w:sz w:val="28"/>
        </w:rPr>
        <w:t>Күштердің, басқа да əскерлер мен əскери құралымдардың келісімшарт бойынша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w:t>
      </w:r>
      <w:r>
        <w:rPr>
          <w:color w:val="000000"/>
          <w:sz w:val="28"/>
        </w:rPr>
        <w:t xml:space="preserve"> бойынша өткізіледі.</w:t>
      </w:r>
    </w:p>
    <w:p w:rsidR="009E227D" w:rsidRDefault="00F31FDA">
      <w:pPr>
        <w:spacing w:after="0"/>
        <w:jc w:val="both"/>
      </w:pPr>
      <w:bookmarkStart w:id="270" w:name="z729"/>
      <w:bookmarkEnd w:id="269"/>
      <w:r>
        <w:rPr>
          <w:color w:val="000000"/>
          <w:sz w:val="28"/>
        </w:rPr>
        <w:t>      Кезектен тыс аттестаттаудың қорытындылары бойынша аттестаттау комиссиясы мынадай шешімдердің бірін қабылдайды:</w:t>
      </w:r>
    </w:p>
    <w:p w:rsidR="009E227D" w:rsidRDefault="00F31FDA">
      <w:pPr>
        <w:spacing w:after="0"/>
        <w:jc w:val="both"/>
      </w:pPr>
      <w:bookmarkStart w:id="271" w:name="z730"/>
      <w:bookmarkEnd w:id="270"/>
      <w:r>
        <w:rPr>
          <w:color w:val="000000"/>
          <w:sz w:val="28"/>
        </w:rPr>
        <w:t>      1) атқаратын лауазымына сай келеді және жоғары тұрған лауазымға жылжытуға ұсынылады;</w:t>
      </w:r>
    </w:p>
    <w:p w:rsidR="009E227D" w:rsidRDefault="00F31FDA">
      <w:pPr>
        <w:spacing w:after="0"/>
        <w:jc w:val="both"/>
      </w:pPr>
      <w:bookmarkStart w:id="272" w:name="z731"/>
      <w:bookmarkEnd w:id="271"/>
      <w:r>
        <w:rPr>
          <w:color w:val="000000"/>
          <w:sz w:val="28"/>
        </w:rPr>
        <w:t>      2) атқаратын лауазымы</w:t>
      </w:r>
      <w:r>
        <w:rPr>
          <w:color w:val="000000"/>
          <w:sz w:val="28"/>
        </w:rPr>
        <w:t>на сай келеді;</w:t>
      </w:r>
    </w:p>
    <w:p w:rsidR="009E227D" w:rsidRDefault="00F31FDA">
      <w:pPr>
        <w:spacing w:after="0"/>
        <w:jc w:val="both"/>
      </w:pPr>
      <w:bookmarkStart w:id="273" w:name="z732"/>
      <w:bookmarkEnd w:id="272"/>
      <w:r>
        <w:rPr>
          <w:color w:val="000000"/>
          <w:sz w:val="28"/>
        </w:rPr>
        <w:t>      3) атқаратын лауазымына сай келмейді және лауазымын төмендетуге ұсынылады;</w:t>
      </w:r>
    </w:p>
    <w:p w:rsidR="009E227D" w:rsidRDefault="00F31FDA">
      <w:pPr>
        <w:spacing w:after="0"/>
        <w:jc w:val="both"/>
      </w:pPr>
      <w:bookmarkStart w:id="274" w:name="z733"/>
      <w:bookmarkEnd w:id="273"/>
      <w:r>
        <w:rPr>
          <w:color w:val="000000"/>
          <w:sz w:val="28"/>
        </w:rPr>
        <w:t>      4) атқаратын лауазымына сай келмейді және ротациялауға ұсынылады;</w:t>
      </w:r>
    </w:p>
    <w:p w:rsidR="009E227D" w:rsidRDefault="00F31FDA">
      <w:pPr>
        <w:spacing w:after="0"/>
        <w:jc w:val="both"/>
      </w:pPr>
      <w:bookmarkStart w:id="275" w:name="z734"/>
      <w:bookmarkEnd w:id="274"/>
      <w:r>
        <w:rPr>
          <w:color w:val="000000"/>
          <w:sz w:val="28"/>
        </w:rPr>
        <w:t>      5) атқаратын лауазымына сай келмейді және қызметтен шығаруға ұсынылады.</w:t>
      </w:r>
    </w:p>
    <w:p w:rsidR="009E227D" w:rsidRDefault="00F31FDA">
      <w:pPr>
        <w:spacing w:after="0"/>
        <w:jc w:val="both"/>
      </w:pPr>
      <w:bookmarkStart w:id="276" w:name="z735"/>
      <w:bookmarkEnd w:id="275"/>
      <w:r>
        <w:rPr>
          <w:color w:val="000000"/>
          <w:sz w:val="28"/>
        </w:rPr>
        <w:t>      Кәсі</w:t>
      </w:r>
      <w:r>
        <w:rPr>
          <w:color w:val="000000"/>
          <w:sz w:val="28"/>
        </w:rPr>
        <w:t>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p w:rsidR="009E227D" w:rsidRDefault="00F31FDA">
      <w:pPr>
        <w:spacing w:after="0"/>
        <w:jc w:val="both"/>
      </w:pPr>
      <w:bookmarkStart w:id="277" w:name="z736"/>
      <w:bookmarkEnd w:id="276"/>
      <w:r>
        <w:rPr>
          <w:color w:val="000000"/>
          <w:sz w:val="28"/>
        </w:rPr>
        <w:t>      Аттестаттау комиссияс</w:t>
      </w:r>
      <w:r>
        <w:rPr>
          <w:color w:val="000000"/>
          <w:sz w:val="28"/>
        </w:rPr>
        <w:t>ының отырысына дәлелсіз себеппен екі рет келмей қалған әскери қызметшілер осы Заңда белгіленген тәртіппен қызметтен шығарылуға ұсынылады.</w:t>
      </w:r>
    </w:p>
    <w:p w:rsidR="009E227D" w:rsidRDefault="00F31FDA">
      <w:pPr>
        <w:spacing w:after="0"/>
        <w:jc w:val="both"/>
      </w:pPr>
      <w:bookmarkStart w:id="278" w:name="z737"/>
      <w:bookmarkEnd w:id="277"/>
      <w:r>
        <w:rPr>
          <w:color w:val="000000"/>
          <w:sz w:val="28"/>
        </w:rPr>
        <w:t>      Кезектен тыс аттестаттаудан өтпеген және (немесе) өзге де лауазымдарда, оның ішінде төмен тұрған лауазымдарда әс</w:t>
      </w:r>
      <w:r>
        <w:rPr>
          <w:color w:val="000000"/>
          <w:sz w:val="28"/>
        </w:rPr>
        <w:t>кери қызметін жалғастырудан бас тартқан әскери қызметшілер осы Заңда белгіленген тәртіппен қызметтен шығарылуға жатады.</w:t>
      </w:r>
    </w:p>
    <w:bookmarkEnd w:id="278"/>
    <w:p w:rsidR="009E227D" w:rsidRDefault="00F31FDA">
      <w:pPr>
        <w:spacing w:after="0"/>
      </w:pPr>
      <w:r>
        <w:rPr>
          <w:color w:val="FF0000"/>
          <w:sz w:val="28"/>
        </w:rPr>
        <w:t xml:space="preserve">      Ескерту. 4-тарау 22-1-баппен толықтырылды - ҚР 2013.01.16 </w:t>
      </w:r>
      <w:r>
        <w:rPr>
          <w:color w:val="000000"/>
          <w:sz w:val="28"/>
        </w:rPr>
        <w:t>№ 71-V</w:t>
      </w:r>
      <w:r>
        <w:rPr>
          <w:color w:val="FF0000"/>
          <w:sz w:val="28"/>
        </w:rPr>
        <w:t xml:space="preserve"> (2013.01.01 бастап қолданысқа енгізіледі) Заңымен; өзгеріс енгізі</w:t>
      </w:r>
      <w:r>
        <w:rPr>
          <w:color w:val="FF0000"/>
          <w:sz w:val="28"/>
        </w:rPr>
        <w:t xml:space="preserve">лді - ҚР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9E227D" w:rsidRDefault="00F31FDA">
      <w:pPr>
        <w:spacing w:after="0"/>
        <w:jc w:val="both"/>
      </w:pPr>
      <w:r>
        <w:rPr>
          <w:b/>
          <w:color w:val="000000"/>
          <w:sz w:val="28"/>
        </w:rPr>
        <w:t>23-бап. Әскери қызметшілердiң әскери киiм нысаны мен айырым белгiлерi</w:t>
      </w:r>
    </w:p>
    <w:p w:rsidR="009E227D" w:rsidRDefault="00F31FDA">
      <w:pPr>
        <w:spacing w:after="0"/>
        <w:jc w:val="both"/>
      </w:pPr>
      <w:bookmarkStart w:id="279" w:name="z278"/>
      <w:r>
        <w:rPr>
          <w:color w:val="000000"/>
          <w:sz w:val="28"/>
        </w:rPr>
        <w:lastRenderedPageBreak/>
        <w:t>      1. Қарулы Күштердің, басқа да əскерлер мен əскери</w:t>
      </w:r>
      <w:r>
        <w:rPr>
          <w:color w:val="000000"/>
          <w:sz w:val="28"/>
        </w:rPr>
        <w:t xml:space="preserve"> құралымдардың әскери киiм нысаны мен айырым белгiлерiн Қазақстан Республикасының Президентi бекiтедi.</w:t>
      </w:r>
    </w:p>
    <w:p w:rsidR="009E227D" w:rsidRDefault="00F31FDA">
      <w:pPr>
        <w:spacing w:after="0"/>
        <w:jc w:val="both"/>
      </w:pPr>
      <w:bookmarkStart w:id="280" w:name="z279"/>
      <w:bookmarkEnd w:id="279"/>
      <w:r>
        <w:rPr>
          <w:color w:val="000000"/>
          <w:sz w:val="28"/>
        </w:rPr>
        <w:t>      Әскери қызметшiлер салтанатты, күнделікті, далалық, арнайы киім нысанымен және арнайы киім-кешек заттарымен қамтамасыз етіледі.</w:t>
      </w:r>
    </w:p>
    <w:p w:rsidR="009E227D" w:rsidRDefault="00F31FDA">
      <w:pPr>
        <w:spacing w:after="0"/>
        <w:jc w:val="both"/>
      </w:pPr>
      <w:bookmarkStart w:id="281" w:name="z280"/>
      <w:bookmarkEnd w:id="280"/>
      <w:r>
        <w:rPr>
          <w:color w:val="000000"/>
          <w:sz w:val="28"/>
        </w:rPr>
        <w:t xml:space="preserve">      Қарулы </w:t>
      </w:r>
      <w:r>
        <w:rPr>
          <w:color w:val="000000"/>
          <w:sz w:val="28"/>
        </w:rPr>
        <w:t>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w:t>
      </w:r>
      <w:r>
        <w:rPr>
          <w:color w:val="000000"/>
          <w:sz w:val="28"/>
        </w:rPr>
        <w:t xml:space="preserve"> жүру жəне айырым белгiлерiн тағып жүру ерекшелiктерiн уəкілетті органдардың бiріншi басшылары белгілейдi.</w:t>
      </w:r>
    </w:p>
    <w:p w:rsidR="009E227D" w:rsidRDefault="00F31FDA">
      <w:pPr>
        <w:spacing w:after="0"/>
        <w:jc w:val="both"/>
      </w:pPr>
      <w:bookmarkStart w:id="282" w:name="z823"/>
      <w:bookmarkEnd w:id="281"/>
      <w:r>
        <w:rPr>
          <w:color w:val="000000"/>
          <w:sz w:val="28"/>
        </w:rPr>
        <w:t xml:space="preserve">       Осы Заңның 26-бабы 1-тармағының 13) жəне 14) тармақшаларында көзделген негіздер бойынша қызметтен шығарылған адамдардан басқа, Қарулы Күштерде</w:t>
      </w:r>
      <w:r>
        <w:rPr>
          <w:color w:val="000000"/>
          <w:sz w:val="28"/>
        </w:rPr>
        <w:t>, басқа да əскерлер мен əскери құралымдарда күнтізбелік есептеумен жиырма бес жəне одан көп жыл мінсіз қызмет еткен азаматтарға запасқа немесе отставкаға шығарылған кезде əскери киім нысанын киіп жүруге рұқсат етіледі.</w:t>
      </w:r>
    </w:p>
    <w:p w:rsidR="009E227D" w:rsidRDefault="00F31FDA">
      <w:pPr>
        <w:spacing w:after="0"/>
        <w:jc w:val="both"/>
      </w:pPr>
      <w:bookmarkStart w:id="283" w:name="z281"/>
      <w:bookmarkEnd w:id="282"/>
      <w:r>
        <w:rPr>
          <w:color w:val="000000"/>
          <w:sz w:val="28"/>
        </w:rPr>
        <w:t xml:space="preserve">      2. Әскери киiм нысанын киіп </w:t>
      </w:r>
      <w:r>
        <w:rPr>
          <w:color w:val="000000"/>
          <w:sz w:val="28"/>
        </w:rPr>
        <w:t>жүруге құқығы жоқ адамдарға оларды киіп жүруге тыйым салынады және заңда белгіленген жауаптылыққа әкеп соғады.</w:t>
      </w:r>
    </w:p>
    <w:bookmarkEnd w:id="283"/>
    <w:p w:rsidR="009E227D" w:rsidRDefault="00F31FDA">
      <w:pPr>
        <w:spacing w:after="0"/>
      </w:pPr>
      <w:r>
        <w:rPr>
          <w:color w:val="FF0000"/>
          <w:sz w:val="28"/>
        </w:rPr>
        <w:t xml:space="preserve">      Ескерту. 23-бапқа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w:t>
      </w:r>
      <w:r>
        <w:rPr>
          <w:color w:val="FF0000"/>
          <w:sz w:val="28"/>
        </w:rPr>
        <w:t>олданысқа енгізіледі).</w:t>
      </w:r>
      <w:r>
        <w:br/>
      </w:r>
    </w:p>
    <w:p w:rsidR="009E227D" w:rsidRDefault="00F31FDA">
      <w:pPr>
        <w:spacing w:after="0"/>
        <w:jc w:val="both"/>
      </w:pPr>
      <w:r>
        <w:rPr>
          <w:b/>
          <w:color w:val="000000"/>
          <w:sz w:val="28"/>
        </w:rPr>
        <w:t>24-бап. Әскери қызмет мерзiмдері. Еңбек сіңірген жылдары</w:t>
      </w:r>
    </w:p>
    <w:p w:rsidR="009E227D" w:rsidRDefault="00F31FDA">
      <w:pPr>
        <w:spacing w:after="0"/>
        <w:jc w:val="both"/>
      </w:pPr>
      <w:bookmarkStart w:id="284" w:name="z283"/>
      <w:r>
        <w:rPr>
          <w:color w:val="000000"/>
          <w:sz w:val="28"/>
        </w:rPr>
        <w:t>      1. Әскери қызмет мерзiмдерi күнтiзбелік есеппен:</w:t>
      </w:r>
    </w:p>
    <w:p w:rsidR="009E227D" w:rsidRDefault="00F31FDA">
      <w:pPr>
        <w:spacing w:after="0"/>
        <w:jc w:val="both"/>
      </w:pPr>
      <w:bookmarkStart w:id="285" w:name="z284"/>
      <w:bookmarkEnd w:id="284"/>
      <w:r>
        <w:rPr>
          <w:color w:val="000000"/>
          <w:sz w:val="28"/>
        </w:rPr>
        <w:t>      1) мерзiмдi қызмет әскери қызметшiлерi үшiн – он екi ай;</w:t>
      </w:r>
    </w:p>
    <w:p w:rsidR="009E227D" w:rsidRDefault="00F31FDA">
      <w:pPr>
        <w:spacing w:after="0"/>
        <w:jc w:val="both"/>
      </w:pPr>
      <w:bookmarkStart w:id="286" w:name="z285"/>
      <w:bookmarkEnd w:id="285"/>
      <w:r>
        <w:rPr>
          <w:color w:val="000000"/>
          <w:sz w:val="28"/>
        </w:rPr>
        <w:t>      2) әскерге шақыру бойынша әскери қызмет өткеретін о</w:t>
      </w:r>
      <w:r>
        <w:rPr>
          <w:color w:val="000000"/>
          <w:sz w:val="28"/>
        </w:rPr>
        <w:t>фицерлер үшін – жиырма төрт ай;</w:t>
      </w:r>
    </w:p>
    <w:p w:rsidR="009E227D" w:rsidRDefault="00F31FDA">
      <w:pPr>
        <w:spacing w:after="0"/>
        <w:jc w:val="both"/>
      </w:pPr>
      <w:bookmarkStart w:id="287" w:name="z286"/>
      <w:bookmarkEnd w:id="286"/>
      <w:r>
        <w:rPr>
          <w:color w:val="000000"/>
          <w:sz w:val="28"/>
        </w:rPr>
        <w:t>      3) келiсiмшарт бойынша әскери қызмет өткеретiн әскери қызметшiлер үшiн – әскери қызмет өткеру туралы келiсiмшартта көрсетілген мерзiмге белгіленеді.</w:t>
      </w:r>
    </w:p>
    <w:p w:rsidR="009E227D" w:rsidRDefault="00F31FDA">
      <w:pPr>
        <w:spacing w:after="0"/>
        <w:jc w:val="both"/>
      </w:pPr>
      <w:bookmarkStart w:id="288" w:name="z287"/>
      <w:bookmarkEnd w:id="287"/>
      <w:r>
        <w:rPr>
          <w:color w:val="000000"/>
          <w:sz w:val="28"/>
        </w:rPr>
        <w:t>      2. Еңбек сіңірген жылдары Қазақстан Республикасының заңнамасынд</w:t>
      </w:r>
      <w:r>
        <w:rPr>
          <w:color w:val="000000"/>
          <w:sz w:val="28"/>
        </w:rPr>
        <w:t>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p w:rsidR="009E227D" w:rsidRDefault="00F31FDA">
      <w:pPr>
        <w:spacing w:after="0"/>
        <w:jc w:val="both"/>
      </w:pPr>
      <w:bookmarkStart w:id="289" w:name="z288"/>
      <w:bookmarkEnd w:id="288"/>
      <w:r>
        <w:rPr>
          <w:color w:val="000000"/>
          <w:sz w:val="28"/>
        </w:rPr>
        <w:t>      Әскери емес лауазымда</w:t>
      </w:r>
      <w:r>
        <w:rPr>
          <w:color w:val="000000"/>
          <w:sz w:val="28"/>
        </w:rPr>
        <w:t>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p w:rsidR="009E227D" w:rsidRDefault="00F31FDA">
      <w:pPr>
        <w:spacing w:after="0"/>
        <w:jc w:val="both"/>
      </w:pPr>
      <w:bookmarkStart w:id="290" w:name="z289"/>
      <w:bookmarkEnd w:id="289"/>
      <w:r>
        <w:rPr>
          <w:color w:val="000000"/>
          <w:sz w:val="28"/>
        </w:rPr>
        <w:lastRenderedPageBreak/>
        <w:t>      Əскери қызметші жұбайының (əскери қызметші зайыбының) одан əрі əскери қызмет өткеруіне (оқуға тү</w:t>
      </w:r>
      <w:r>
        <w:rPr>
          <w:color w:val="000000"/>
          <w:sz w:val="28"/>
        </w:rPr>
        <w:t>суіне) байланысты шетелге кеткен əскери қызметшілердің шетелде болу уақыты еңбек сіңірген жылдарына есептеледі.</w:t>
      </w:r>
    </w:p>
    <w:p w:rsidR="009E227D" w:rsidRDefault="00F31FDA">
      <w:pPr>
        <w:spacing w:after="0"/>
        <w:jc w:val="both"/>
      </w:pPr>
      <w:bookmarkStart w:id="291" w:name="z290"/>
      <w:bookmarkEnd w:id="290"/>
      <w:r>
        <w:rPr>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w:t>
      </w:r>
      <w:r>
        <w:rPr>
          <w:color w:val="000000"/>
          <w:sz w:val="28"/>
        </w:rPr>
        <w:t>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p w:rsidR="009E227D" w:rsidRDefault="00F31FDA">
      <w:pPr>
        <w:spacing w:after="0"/>
        <w:jc w:val="both"/>
      </w:pPr>
      <w:bookmarkStart w:id="292" w:name="z824"/>
      <w:bookmarkEnd w:id="291"/>
      <w:r>
        <w:rPr>
          <w:color w:val="000000"/>
          <w:sz w:val="28"/>
        </w:rPr>
        <w:t>      Мем</w:t>
      </w:r>
      <w:r>
        <w:rPr>
          <w:color w:val="000000"/>
          <w:sz w:val="28"/>
        </w:rPr>
        <w:t xml:space="preserve">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w:t>
      </w:r>
      <w:r>
        <w:rPr>
          <w:color w:val="000000"/>
          <w:sz w:val="28"/>
        </w:rPr>
        <w:t>мемлекеттік органнан басқа мемлекеттік органға ауысу уақыты есептеледі.</w:t>
      </w:r>
    </w:p>
    <w:p w:rsidR="009E227D" w:rsidRDefault="00F31FDA">
      <w:pPr>
        <w:spacing w:after="0"/>
        <w:jc w:val="both"/>
      </w:pPr>
      <w:bookmarkStart w:id="293" w:name="z825"/>
      <w:bookmarkEnd w:id="292"/>
      <w:r>
        <w:rPr>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93"/>
    <w:p w:rsidR="009E227D" w:rsidRDefault="00F31FDA">
      <w:pPr>
        <w:spacing w:after="0"/>
      </w:pPr>
      <w:r>
        <w:rPr>
          <w:color w:val="FF0000"/>
          <w:sz w:val="28"/>
        </w:rPr>
        <w:t>      Ескерту. 24-бапқа өзгері</w:t>
      </w:r>
      <w:r>
        <w:rPr>
          <w:color w:val="FF0000"/>
          <w:sz w:val="28"/>
        </w:rPr>
        <w:t xml:space="preserve">стер енгізілді - ҚР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25-бап. Әскери қызметшiлердiң әскери қызметте болуының шектi жасы</w:t>
      </w:r>
    </w:p>
    <w:p w:rsidR="009E227D" w:rsidRDefault="00F31FDA">
      <w:pPr>
        <w:spacing w:after="0"/>
        <w:jc w:val="both"/>
      </w:pPr>
      <w:bookmarkStart w:id="294" w:name="z292"/>
      <w:r>
        <w:rPr>
          <w:color w:val="000000"/>
          <w:sz w:val="28"/>
        </w:rPr>
        <w:t>      1. Әскери қызметшiлердiң әскери қызметте болуының шектi жасы:</w:t>
      </w:r>
    </w:p>
    <w:p w:rsidR="009E227D" w:rsidRDefault="00F31FDA">
      <w:pPr>
        <w:spacing w:after="0"/>
        <w:jc w:val="both"/>
      </w:pPr>
      <w:bookmarkStart w:id="295" w:name="z293"/>
      <w:bookmarkEnd w:id="294"/>
      <w:r>
        <w:rPr>
          <w:color w:val="000000"/>
          <w:sz w:val="28"/>
        </w:rPr>
        <w:t>      1) сарбаздар мен кіші сержанттар құрамының әскери қызметшілеріне – қырық бес жас;</w:t>
      </w:r>
    </w:p>
    <w:p w:rsidR="009E227D" w:rsidRDefault="00F31FDA">
      <w:pPr>
        <w:spacing w:after="0"/>
        <w:jc w:val="both"/>
      </w:pPr>
      <w:bookmarkStart w:id="296" w:name="z294"/>
      <w:bookmarkEnd w:id="295"/>
      <w:r>
        <w:rPr>
          <w:color w:val="000000"/>
          <w:sz w:val="28"/>
        </w:rPr>
        <w:t>      2) майорға (үшіншi дəрежел</w:t>
      </w:r>
      <w:r>
        <w:rPr>
          <w:color w:val="000000"/>
          <w:sz w:val="28"/>
        </w:rPr>
        <w:t>i капитанға) дейiнгіні қоса алғанда, аға сержанттық құрамның жəне офицерлік құрамның əскери қызметшілеріне – қырық жеті жас;</w:t>
      </w:r>
    </w:p>
    <w:p w:rsidR="009E227D" w:rsidRDefault="00F31FDA">
      <w:pPr>
        <w:spacing w:after="0"/>
        <w:jc w:val="both"/>
      </w:pPr>
      <w:bookmarkStart w:id="297" w:name="z826"/>
      <w:bookmarkEnd w:id="296"/>
      <w:r>
        <w:rPr>
          <w:color w:val="000000"/>
          <w:sz w:val="28"/>
        </w:rPr>
        <w:t>      2-1) подполковниктерге – қырық сегіз жас;</w:t>
      </w:r>
    </w:p>
    <w:p w:rsidR="009E227D" w:rsidRDefault="00F31FDA">
      <w:pPr>
        <w:spacing w:after="0"/>
        <w:jc w:val="both"/>
      </w:pPr>
      <w:bookmarkStart w:id="298" w:name="z295"/>
      <w:bookmarkEnd w:id="297"/>
      <w:r>
        <w:rPr>
          <w:color w:val="000000"/>
          <w:sz w:val="28"/>
        </w:rPr>
        <w:t>      3) жоғары сержанттар құрамының әскери қызметшілеріне және полковниктерге (бiр</w:t>
      </w:r>
      <w:r>
        <w:rPr>
          <w:color w:val="000000"/>
          <w:sz w:val="28"/>
        </w:rPr>
        <w:t>iншi дәрежелi капитандарға) – елу бес жас;</w:t>
      </w:r>
    </w:p>
    <w:p w:rsidR="009E227D" w:rsidRDefault="00F31FDA">
      <w:pPr>
        <w:spacing w:after="0"/>
        <w:jc w:val="both"/>
      </w:pPr>
      <w:bookmarkStart w:id="299" w:name="z296"/>
      <w:bookmarkEnd w:id="298"/>
      <w:r>
        <w:rPr>
          <w:color w:val="000000"/>
          <w:sz w:val="28"/>
        </w:rPr>
        <w:t>      4) генерал-майорларға (контр-адмиралдарға), генерал-лейтенанттарға (вице-адмиралдарға) – алпыс жас;</w:t>
      </w:r>
    </w:p>
    <w:p w:rsidR="009E227D" w:rsidRDefault="00F31FDA">
      <w:pPr>
        <w:spacing w:after="0"/>
        <w:jc w:val="both"/>
      </w:pPr>
      <w:bookmarkStart w:id="300" w:name="z297"/>
      <w:bookmarkEnd w:id="299"/>
      <w:r>
        <w:rPr>
          <w:color w:val="000000"/>
          <w:sz w:val="28"/>
        </w:rPr>
        <w:t>      5) генерал-полковниктерге, адмиралдарға және армия генералдарына – алпыс үш жас болып белгіленеді.</w:t>
      </w:r>
    </w:p>
    <w:p w:rsidR="009E227D" w:rsidRDefault="00F31FDA">
      <w:pPr>
        <w:spacing w:after="0"/>
        <w:jc w:val="both"/>
      </w:pPr>
      <w:bookmarkStart w:id="301" w:name="z298"/>
      <w:bookmarkEnd w:id="300"/>
      <w:r>
        <w:rPr>
          <w:color w:val="000000"/>
          <w:sz w:val="28"/>
        </w:rPr>
        <w:lastRenderedPageBreak/>
        <w:t>  </w:t>
      </w:r>
      <w:r>
        <w:rPr>
          <w:color w:val="000000"/>
          <w:sz w:val="28"/>
        </w:rPr>
        <w:t>    2. Шектi жасқа толған әскери қызметшiлер Әскери қызмет өткеру қағидаларында белгiленген тәртiппен запасқа немесе отставкаға шығарылуға жатады.</w:t>
      </w:r>
    </w:p>
    <w:p w:rsidR="009E227D" w:rsidRDefault="00F31FDA">
      <w:pPr>
        <w:spacing w:after="0"/>
        <w:jc w:val="both"/>
      </w:pPr>
      <w:bookmarkStart w:id="302" w:name="z299"/>
      <w:bookmarkEnd w:id="301"/>
      <w:r>
        <w:rPr>
          <w:color w:val="000000"/>
          <w:sz w:val="28"/>
        </w:rPr>
        <w:t>      Шекті жасқа толған əскери қызметшіге баянаты бойынша уəкілетті органның басшысы:</w:t>
      </w:r>
    </w:p>
    <w:bookmarkEnd w:id="302"/>
    <w:p w:rsidR="009E227D" w:rsidRDefault="00F31FDA">
      <w:pPr>
        <w:spacing w:after="0"/>
        <w:jc w:val="both"/>
      </w:pPr>
      <w:r>
        <w:rPr>
          <w:color w:val="000000"/>
          <w:sz w:val="28"/>
        </w:rPr>
        <w:t>      1) ғылыми дəреже</w:t>
      </w:r>
      <w:r>
        <w:rPr>
          <w:color w:val="000000"/>
          <w:sz w:val="28"/>
        </w:rPr>
        <w:t>сі, ғылыми атағы, магистр немесе доктор дəрежесі болған жəне ол əскери оқу орындарында, əскери кафедраларда оқытушылық немесе ғылыми қызметті жүзеге асырған;</w:t>
      </w:r>
    </w:p>
    <w:p w:rsidR="009E227D" w:rsidRDefault="00F31FDA">
      <w:pPr>
        <w:spacing w:after="0"/>
        <w:jc w:val="both"/>
      </w:pPr>
      <w:r>
        <w:rPr>
          <w:color w:val="000000"/>
          <w:sz w:val="28"/>
        </w:rPr>
        <w:t xml:space="preserve">      2) денсаулық жағдайы бойынша əскери қызмет өткеруге жарамды, емдеу қызметін жүзеге асыратын </w:t>
      </w:r>
      <w:r>
        <w:rPr>
          <w:color w:val="000000"/>
          <w:sz w:val="28"/>
        </w:rPr>
        <w:t>медицина персоналы лауазымында немесе мемлекеттік авиацияда ұшу құрамының лауазымында не əскери прокуратура органдары офицерлік құрамының лауазымында əскери қызмет өткерген, жоғары кəсіби даярлығы, атқаратын лауазымында жұмыс тəжірибесі болған жағдайларда,</w:t>
      </w:r>
      <w:r>
        <w:rPr>
          <w:color w:val="000000"/>
          <w:sz w:val="28"/>
        </w:rPr>
        <w:t xml:space="preserve"> онымен жаңа келісімшарт жасасу арқылы əскери қызмет мерзімін бес жылға дейінгі мерзімге ұзартады.</w:t>
      </w:r>
    </w:p>
    <w:p w:rsidR="009E227D" w:rsidRDefault="00F31FDA">
      <w:pPr>
        <w:spacing w:after="0"/>
      </w:pPr>
      <w:r>
        <w:rPr>
          <w:color w:val="FF0000"/>
          <w:sz w:val="28"/>
        </w:rPr>
        <w:t xml:space="preserve">      Ескерту. 25-бапқа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w:t>
      </w:r>
      <w:r>
        <w:rPr>
          <w:color w:val="FF0000"/>
          <w:sz w:val="28"/>
        </w:rPr>
        <w:t>гізіледі).</w:t>
      </w:r>
      <w:r>
        <w:br/>
      </w:r>
    </w:p>
    <w:p w:rsidR="009E227D" w:rsidRDefault="00F31FDA">
      <w:pPr>
        <w:spacing w:after="0"/>
        <w:jc w:val="both"/>
      </w:pPr>
      <w:r>
        <w:rPr>
          <w:b/>
          <w:color w:val="000000"/>
          <w:sz w:val="28"/>
        </w:rPr>
        <w:t>26-бап. Әскери қызметтен шығару</w:t>
      </w:r>
    </w:p>
    <w:p w:rsidR="009E227D" w:rsidRDefault="00F31FDA">
      <w:pPr>
        <w:spacing w:after="0"/>
        <w:jc w:val="both"/>
      </w:pPr>
      <w:bookmarkStart w:id="303" w:name="z301"/>
      <w:r>
        <w:rPr>
          <w:color w:val="000000"/>
          <w:sz w:val="28"/>
        </w:rPr>
        <w:t>      1. Мыналар:</w:t>
      </w:r>
    </w:p>
    <w:p w:rsidR="009E227D" w:rsidRDefault="00F31FDA">
      <w:pPr>
        <w:spacing w:after="0"/>
        <w:jc w:val="both"/>
      </w:pPr>
      <w:bookmarkStart w:id="304" w:name="z302"/>
      <w:bookmarkEnd w:id="303"/>
      <w:r>
        <w:rPr>
          <w:color w:val="000000"/>
          <w:sz w:val="28"/>
        </w:rPr>
        <w:t>      1) әскери қызметте болудың шектi жасына толу;</w:t>
      </w:r>
    </w:p>
    <w:p w:rsidR="009E227D" w:rsidRDefault="00F31FDA">
      <w:pPr>
        <w:spacing w:after="0"/>
        <w:jc w:val="both"/>
      </w:pPr>
      <w:bookmarkStart w:id="305" w:name="z303"/>
      <w:bookmarkEnd w:id="304"/>
      <w:r>
        <w:rPr>
          <w:color w:val="000000"/>
          <w:sz w:val="28"/>
        </w:rPr>
        <w:t>      2) әскерге шақыру бойынша әскери қызмет мерзiмінің аяқталуы;</w:t>
      </w:r>
    </w:p>
    <w:p w:rsidR="009E227D" w:rsidRDefault="00F31FDA">
      <w:pPr>
        <w:spacing w:after="0"/>
        <w:jc w:val="both"/>
      </w:pPr>
      <w:bookmarkStart w:id="306" w:name="z304"/>
      <w:bookmarkEnd w:id="305"/>
      <w:r>
        <w:rPr>
          <w:color w:val="000000"/>
          <w:sz w:val="28"/>
        </w:rPr>
        <w:t>      3) келісімшарт мерзімінің аяқталуы;</w:t>
      </w:r>
    </w:p>
    <w:p w:rsidR="009E227D" w:rsidRDefault="00F31FDA">
      <w:pPr>
        <w:spacing w:after="0"/>
        <w:jc w:val="both"/>
      </w:pPr>
      <w:bookmarkStart w:id="307" w:name="z305"/>
      <w:bookmarkEnd w:id="306"/>
      <w:r>
        <w:rPr>
          <w:color w:val="000000"/>
          <w:sz w:val="28"/>
        </w:rPr>
        <w:t>      4) әскери-дәрiгерлiк комисс</w:t>
      </w:r>
      <w:r>
        <w:rPr>
          <w:color w:val="000000"/>
          <w:sz w:val="28"/>
        </w:rPr>
        <w:t>ияның әскери қызметке жарамсыз немесе шектеулі жарамды деп танығаны туралы қорытындысына байланысты денсаулық жағдайы бойынша;</w:t>
      </w:r>
    </w:p>
    <w:p w:rsidR="009E227D" w:rsidRDefault="00F31FDA">
      <w:pPr>
        <w:spacing w:after="0"/>
        <w:jc w:val="both"/>
      </w:pPr>
      <w:bookmarkStart w:id="308" w:name="z306"/>
      <w:bookmarkEnd w:id="307"/>
      <w:r>
        <w:rPr>
          <w:color w:val="000000"/>
          <w:sz w:val="28"/>
        </w:rPr>
        <w:t>      5) әскери қызметшіні басқа тең лауазымдарға тағайындау мүмкін болмаған және ол төмен лауазымға тағайындалудан бас тартқан к</w:t>
      </w:r>
      <w:r>
        <w:rPr>
          <w:color w:val="000000"/>
          <w:sz w:val="28"/>
        </w:rPr>
        <w:t>езде санын немесе штаттарды қысқарту;</w:t>
      </w:r>
    </w:p>
    <w:p w:rsidR="009E227D" w:rsidRDefault="00F31FDA">
      <w:pPr>
        <w:spacing w:after="0"/>
        <w:jc w:val="both"/>
      </w:pPr>
      <w:bookmarkStart w:id="309" w:name="z307"/>
      <w:bookmarkEnd w:id="308"/>
      <w:r>
        <w:rPr>
          <w:color w:val="000000"/>
          <w:sz w:val="28"/>
        </w:rPr>
        <w:t>      6) Қазақстан Республикасының Қарулы Күштеріне, басқа да əскерлері мен əскери құралымдарына, арнаулы мемлекеттік немесе құқық қорғау органдарына ауысуды қоспағанда, мемлекеттік органдарға немесе мемлекеттік мекеме</w:t>
      </w:r>
      <w:r>
        <w:rPr>
          <w:color w:val="000000"/>
          <w:sz w:val="28"/>
        </w:rPr>
        <w:t>лерге мемлекеттік қызметке ауысу;</w:t>
      </w:r>
    </w:p>
    <w:p w:rsidR="009E227D" w:rsidRDefault="00F31FDA">
      <w:pPr>
        <w:spacing w:after="0"/>
        <w:jc w:val="both"/>
      </w:pPr>
      <w:bookmarkStart w:id="310" w:name="z308"/>
      <w:bookmarkEnd w:id="309"/>
      <w:r>
        <w:rPr>
          <w:color w:val="000000"/>
          <w:sz w:val="28"/>
        </w:rPr>
        <w:t>      7) əскери қызметшіге қатысты келісімшарт талаптарын елеулі жəне (немесе ) жүйелі түрде (екі жəне одан көп рет) бұзу;</w:t>
      </w:r>
    </w:p>
    <w:p w:rsidR="009E227D" w:rsidRDefault="00F31FDA">
      <w:pPr>
        <w:spacing w:after="0"/>
        <w:jc w:val="both"/>
      </w:pPr>
      <w:bookmarkStart w:id="311" w:name="z309"/>
      <w:bookmarkEnd w:id="310"/>
      <w:r>
        <w:rPr>
          <w:color w:val="000000"/>
          <w:sz w:val="28"/>
        </w:rPr>
        <w:t>      8) мынадай отбасы жағдайлары бойынша:</w:t>
      </w:r>
    </w:p>
    <w:p w:rsidR="009E227D" w:rsidRDefault="00F31FDA">
      <w:pPr>
        <w:spacing w:after="0"/>
        <w:jc w:val="both"/>
      </w:pPr>
      <w:bookmarkStart w:id="312" w:name="z310"/>
      <w:bookmarkEnd w:id="311"/>
      <w:r>
        <w:rPr>
          <w:color w:val="000000"/>
          <w:sz w:val="28"/>
        </w:rPr>
        <w:lastRenderedPageBreak/>
        <w:t xml:space="preserve">      медициналық көрсеткіштер бойынша әскери қызметші </w:t>
      </w:r>
      <w:r>
        <w:rPr>
          <w:color w:val="000000"/>
          <w:sz w:val="28"/>
        </w:rPr>
        <w:t>әскери қызмет өткеретін жергілікті жерде әскери қызметшi отбасы мүшесiнiң тұруы мүмкін болмауы және оны жаңа әскери қызмет орнына ауыстыру мүмкіндiгі болмауы;</w:t>
      </w:r>
    </w:p>
    <w:p w:rsidR="009E227D" w:rsidRDefault="00F31FDA">
      <w:pPr>
        <w:spacing w:after="0"/>
        <w:jc w:val="both"/>
      </w:pPr>
      <w:bookmarkStart w:id="313" w:name="z311"/>
      <w:bookmarkEnd w:id="312"/>
      <w:r>
        <w:rPr>
          <w:color w:val="000000"/>
          <w:sz w:val="28"/>
        </w:rPr>
        <w:t xml:space="preserve">      отбасын басқа елді мекенге көшiру қажеттiгiне байланысты әскери қызметшi-жұбайының (әскери </w:t>
      </w:r>
      <w:r>
        <w:rPr>
          <w:color w:val="000000"/>
          <w:sz w:val="28"/>
        </w:rPr>
        <w:t>қызметшi-зайыбының) әскери қызмет орнын өзгертуі;</w:t>
      </w:r>
    </w:p>
    <w:p w:rsidR="009E227D" w:rsidRDefault="00F31FDA">
      <w:pPr>
        <w:spacing w:after="0"/>
        <w:jc w:val="both"/>
      </w:pPr>
      <w:bookmarkStart w:id="314" w:name="z312"/>
      <w:bookmarkEnd w:id="313"/>
      <w:r>
        <w:rPr>
          <w:color w:val="000000"/>
          <w:sz w:val="28"/>
        </w:rPr>
        <w:t xml:space="preserve">      тұрғылықты жерi бойынша медициналық ұйымның қорытындысына сәйкес денсаулық жағдайы бойынша тұрақты күтiмге мұқтаж не бiрiншi немесе екiншi топтағы мүгедектер болып табылатын әйелiне (күйеуiне), жақын </w:t>
      </w:r>
      <w:r>
        <w:rPr>
          <w:color w:val="000000"/>
          <w:sz w:val="28"/>
        </w:rPr>
        <w:t>туыстарына немесе жалпыға бірдей белгіленген зейнетақы жасына толған немесе он сегiз жасқа толмаған, заң бойынша аталған азаматтарды асырауға мiндеттi басқа адамдар болмаған кезде тұрақты күтім жасау қажеттігі;</w:t>
      </w:r>
    </w:p>
    <w:p w:rsidR="009E227D" w:rsidRDefault="00F31FDA">
      <w:pPr>
        <w:spacing w:after="0"/>
        <w:jc w:val="both"/>
      </w:pPr>
      <w:bookmarkStart w:id="315" w:name="z313"/>
      <w:bookmarkEnd w:id="314"/>
      <w:r>
        <w:rPr>
          <w:color w:val="000000"/>
          <w:sz w:val="28"/>
        </w:rPr>
        <w:t>      әскери қызметшi анасыз (әкесiз) тәрбиел</w:t>
      </w:r>
      <w:r>
        <w:rPr>
          <w:color w:val="000000"/>
          <w:sz w:val="28"/>
        </w:rPr>
        <w:t>еп отырған он сегiз жасқа толмаған балаға күтім жасау қажеттігі;</w:t>
      </w:r>
    </w:p>
    <w:p w:rsidR="009E227D" w:rsidRDefault="00F31FDA">
      <w:pPr>
        <w:spacing w:after="0"/>
        <w:jc w:val="both"/>
      </w:pPr>
      <w:bookmarkStart w:id="316" w:name="z314"/>
      <w:bookmarkEnd w:id="315"/>
      <w:r>
        <w:rPr>
          <w:color w:val="000000"/>
          <w:sz w:val="28"/>
        </w:rPr>
        <w:t>      9) Қазақстан Республикасының өкілді органдарына сайлану немесе тағайындалу;</w:t>
      </w:r>
    </w:p>
    <w:p w:rsidR="009E227D" w:rsidRDefault="00F31FDA">
      <w:pPr>
        <w:spacing w:after="0"/>
        <w:jc w:val="both"/>
      </w:pPr>
      <w:bookmarkStart w:id="317" w:name="z315"/>
      <w:bookmarkEnd w:id="316"/>
      <w:r>
        <w:rPr>
          <w:color w:val="000000"/>
          <w:sz w:val="28"/>
        </w:rPr>
        <w:t>      10) судья лауазымына сайлану немесе тағайындалу;</w:t>
      </w:r>
    </w:p>
    <w:p w:rsidR="009E227D" w:rsidRDefault="00F31FDA">
      <w:pPr>
        <w:spacing w:after="0"/>
        <w:jc w:val="both"/>
      </w:pPr>
      <w:bookmarkStart w:id="318" w:name="z316"/>
      <w:bookmarkEnd w:id="317"/>
      <w:r>
        <w:rPr>
          <w:color w:val="000000"/>
          <w:sz w:val="28"/>
        </w:rPr>
        <w:t>      11) Қазақстан Республикасының азаматтығын тоқтат</w:t>
      </w:r>
      <w:r>
        <w:rPr>
          <w:color w:val="000000"/>
          <w:sz w:val="28"/>
        </w:rPr>
        <w:t>у;</w:t>
      </w:r>
    </w:p>
    <w:p w:rsidR="009E227D" w:rsidRDefault="00F31FDA">
      <w:pPr>
        <w:spacing w:after="0"/>
        <w:jc w:val="both"/>
      </w:pPr>
      <w:bookmarkStart w:id="319" w:name="z317"/>
      <w:bookmarkEnd w:id="318"/>
      <w:r>
        <w:rPr>
          <w:color w:val="000000"/>
          <w:sz w:val="28"/>
        </w:rPr>
        <w:t>      12) арнаулы тексеруден өтуден бас тарту;</w:t>
      </w:r>
    </w:p>
    <w:p w:rsidR="009E227D" w:rsidRDefault="00F31FDA">
      <w:pPr>
        <w:spacing w:after="0"/>
        <w:jc w:val="both"/>
      </w:pPr>
      <w:bookmarkStart w:id="320" w:name="z318"/>
      <w:bookmarkEnd w:id="319"/>
      <w:r>
        <w:rPr>
          <w:color w:val="000000"/>
          <w:sz w:val="28"/>
        </w:rPr>
        <w:t>      13) мынадай теріс себептер бойынша:</w:t>
      </w:r>
    </w:p>
    <w:bookmarkEnd w:id="320"/>
    <w:p w:rsidR="009E227D" w:rsidRDefault="00F31FDA">
      <w:pPr>
        <w:spacing w:after="0"/>
        <w:jc w:val="both"/>
      </w:pPr>
      <w:r>
        <w:rPr>
          <w:color w:val="000000"/>
          <w:sz w:val="28"/>
        </w:rPr>
        <w:t>      қылмыс жасағаны үшін соттың айыптау, оның ішінде шартты түрде айыптау үкімінің заңды күшіне енуі;</w:t>
      </w:r>
    </w:p>
    <w:p w:rsidR="009E227D" w:rsidRDefault="00F31FDA">
      <w:pPr>
        <w:spacing w:after="0"/>
        <w:jc w:val="both"/>
      </w:pPr>
      <w:r>
        <w:rPr>
          <w:color w:val="000000"/>
          <w:sz w:val="28"/>
        </w:rPr>
        <w:t xml:space="preserve">       қылмыс жасағаны үшін қылмыстық жауаптылықтан Қазақста</w:t>
      </w:r>
      <w:r>
        <w:rPr>
          <w:color w:val="000000"/>
          <w:sz w:val="28"/>
        </w:rPr>
        <w:t>н Республикасы Қылмыстық-процестік кодексінің 35-бабы бірінші бөлігі 3), 4), 9), 10) және 12) тармақтарының немесе 36-бабының негізінде босатылуы;</w:t>
      </w:r>
    </w:p>
    <w:p w:rsidR="009E227D" w:rsidRDefault="00F31FDA">
      <w:pPr>
        <w:spacing w:after="0"/>
        <w:jc w:val="both"/>
      </w:pPr>
      <w:r>
        <w:rPr>
          <w:color w:val="000000"/>
          <w:sz w:val="28"/>
        </w:rPr>
        <w:t xml:space="preserve">       Қазақстан Республикасының заңнамасында белгіленген тәртіппен әскери атағынан айыру;</w:t>
      </w:r>
    </w:p>
    <w:p w:rsidR="009E227D" w:rsidRDefault="00F31FDA">
      <w:pPr>
        <w:spacing w:after="0"/>
        <w:jc w:val="both"/>
      </w:pPr>
      <w:r>
        <w:rPr>
          <w:color w:val="000000"/>
          <w:sz w:val="28"/>
        </w:rPr>
        <w:t>      əскери қызме</w:t>
      </w:r>
      <w:r>
        <w:rPr>
          <w:color w:val="000000"/>
          <w:sz w:val="28"/>
        </w:rPr>
        <w:t>т міндеттерін атқару кезінде медициналық ұйымда жүргізілген медициналық куәландыру нәтижелерімен расталған, психикаға белсенді әсер ететін затты тұтыну және масаң күйде болу фактісінің анықталу, сондай-ақ оны өтуден бас тарту немесе жалтару;</w:t>
      </w:r>
    </w:p>
    <w:p w:rsidR="009E227D" w:rsidRDefault="00F31FDA">
      <w:pPr>
        <w:spacing w:after="0"/>
        <w:jc w:val="both"/>
      </w:pPr>
      <w:bookmarkStart w:id="321" w:name="z324"/>
      <w:r>
        <w:rPr>
          <w:color w:val="000000"/>
          <w:sz w:val="28"/>
        </w:rPr>
        <w:t>      әскери қ</w:t>
      </w:r>
      <w:r>
        <w:rPr>
          <w:color w:val="000000"/>
          <w:sz w:val="28"/>
        </w:rPr>
        <w:t>ызметшінің келісімшарттың талаптарын жүйелі түрде бұзуы;</w:t>
      </w:r>
    </w:p>
    <w:bookmarkEnd w:id="321"/>
    <w:p w:rsidR="009E227D" w:rsidRDefault="00F31FDA">
      <w:pPr>
        <w:spacing w:after="0"/>
        <w:jc w:val="both"/>
      </w:pPr>
      <w:r>
        <w:rPr>
          <w:color w:val="000000"/>
          <w:sz w:val="28"/>
        </w:rPr>
        <w:t xml:space="preserve">       осы Заңның 38-бабының 2-тармағында көрсетілген мəліметтерді ұсынбау немесе бұрмалау;</w:t>
      </w:r>
    </w:p>
    <w:p w:rsidR="009E227D" w:rsidRDefault="00F31FDA">
      <w:pPr>
        <w:spacing w:after="0"/>
        <w:jc w:val="both"/>
      </w:pPr>
      <w:r>
        <w:rPr>
          <w:color w:val="000000"/>
          <w:sz w:val="28"/>
        </w:rPr>
        <w:t>      педагогтік, ғылыми және өзге де шығармашылық қызметтен басқа, кез келген ақылы қызмет түрлерімен айна</w:t>
      </w:r>
      <w:r>
        <w:rPr>
          <w:color w:val="000000"/>
          <w:sz w:val="28"/>
        </w:rPr>
        <w:t>лысу;</w:t>
      </w:r>
    </w:p>
    <w:p w:rsidR="009E227D" w:rsidRDefault="00F31FDA">
      <w:pPr>
        <w:spacing w:after="0"/>
        <w:jc w:val="both"/>
      </w:pPr>
      <w:r>
        <w:rPr>
          <w:color w:val="000000"/>
          <w:sz w:val="28"/>
        </w:rPr>
        <w:lastRenderedPageBreak/>
        <w:t>      арнаулы мемлекеттік орган немесе ішкі істер органы əскери қызметшісінің қатарынан үш жəне одан көп сағат бойы дəлелсіз себептермен қызметте болмауы;</w:t>
      </w:r>
    </w:p>
    <w:p w:rsidR="009E227D" w:rsidRDefault="00F31FDA">
      <w:pPr>
        <w:spacing w:after="0"/>
        <w:jc w:val="both"/>
      </w:pPr>
      <w:r>
        <w:rPr>
          <w:color w:val="000000"/>
          <w:sz w:val="28"/>
        </w:rPr>
        <w:t xml:space="preserve">      мемлекеттік құпияларды құрайтын мәліметтерді, оларды тасығыштарды жария етуге немесе </w:t>
      </w:r>
      <w:r>
        <w:rPr>
          <w:color w:val="000000"/>
          <w:sz w:val="28"/>
        </w:rPr>
        <w:t>жоғалтуға әкеп соқтырған құпиялылық режимін қамтамасыз ету жөніндегі белгіленген талаптардың бұзылуы;</w:t>
      </w:r>
    </w:p>
    <w:p w:rsidR="009E227D" w:rsidRDefault="00F31FDA">
      <w:pPr>
        <w:spacing w:after="0"/>
        <w:jc w:val="both"/>
      </w:pPr>
      <w:r>
        <w:rPr>
          <w:color w:val="000000"/>
          <w:sz w:val="28"/>
        </w:rPr>
        <w:t>      "Сыбайлас жемқорлыққа қарсы іс-қимыл туралы" Қазақстан Республикасының Заңында айқындалған жағдайлар;</w:t>
      </w:r>
    </w:p>
    <w:p w:rsidR="009E227D" w:rsidRDefault="00F31FDA">
      <w:pPr>
        <w:spacing w:after="0"/>
        <w:jc w:val="both"/>
      </w:pPr>
      <w:r>
        <w:rPr>
          <w:color w:val="000000"/>
          <w:sz w:val="28"/>
        </w:rPr>
        <w:t>      осы адамға заңды түрде тиесілі ақшаны, с</w:t>
      </w:r>
      <w:r>
        <w:rPr>
          <w:color w:val="000000"/>
          <w:sz w:val="28"/>
        </w:rPr>
        <w:t>ондай-ақ мүліктік жалдауға берілген мүлікті қоспағанда, коммерциялық ұйымдардың жарғылық капиталындағы меншік құқығымен тиесілі үлестерін, акцияларын (акциясын) жəне пайдалану кіріс алуға əкелетін өзге де мүлікті сенімгерлік басқаруға бермеу;</w:t>
      </w:r>
    </w:p>
    <w:p w:rsidR="009E227D" w:rsidRDefault="00F31FDA">
      <w:pPr>
        <w:spacing w:after="0"/>
        <w:jc w:val="both"/>
      </w:pPr>
      <w:bookmarkStart w:id="322" w:name="z738"/>
      <w:r>
        <w:rPr>
          <w:color w:val="000000"/>
          <w:sz w:val="28"/>
        </w:rPr>
        <w:t>      14) атт</w:t>
      </w:r>
      <w:r>
        <w:rPr>
          <w:color w:val="000000"/>
          <w:sz w:val="28"/>
        </w:rPr>
        <w:t>естаттау қорытындылары бойынша анықталған қызметіне сай келмеу;</w:t>
      </w:r>
    </w:p>
    <w:p w:rsidR="009E227D" w:rsidRDefault="00F31FDA">
      <w:pPr>
        <w:spacing w:after="0"/>
        <w:jc w:val="both"/>
      </w:pPr>
      <w:bookmarkStart w:id="323" w:name="z829"/>
      <w:bookmarkEnd w:id="322"/>
      <w:r>
        <w:rPr>
          <w:color w:val="000000"/>
          <w:sz w:val="28"/>
        </w:rPr>
        <w:t>      15) техникалық жəне кəсіптік білім беру бағдарламаларын іске асыратын əскери оқу орындарының түлектерін, сондай-ақ əскери интерндерді, магистранттарды, докторанттарды жəне адъюнкттерді ж</w:t>
      </w:r>
      <w:r>
        <w:rPr>
          <w:color w:val="000000"/>
          <w:sz w:val="28"/>
        </w:rPr>
        <w:t>оғары əскери оқу орындарынан шығарып жіберу жағдайларын қоспағанда, əскери оқу орнынан шығарып жіберу əскери қызметшілерді əскери қызметтен шығару үшін негіздер болып табылады.</w:t>
      </w:r>
    </w:p>
    <w:p w:rsidR="009E227D" w:rsidRDefault="00F31FDA">
      <w:pPr>
        <w:spacing w:after="0"/>
        <w:jc w:val="both"/>
      </w:pPr>
      <w:bookmarkStart w:id="324" w:name="z331"/>
      <w:bookmarkEnd w:id="323"/>
      <w:r>
        <w:rPr>
          <w:color w:val="000000"/>
          <w:sz w:val="28"/>
        </w:rPr>
        <w:t xml:space="preserve">       Əскерге шақыру бойынша əскери қызметшiлер – осы баптың 1-тармағы бірінші</w:t>
      </w:r>
      <w:r>
        <w:rPr>
          <w:color w:val="000000"/>
          <w:sz w:val="28"/>
        </w:rPr>
        <w:t xml:space="preserve"> бөлігінің 2), 4), 9), 10) жəне 11) тармақшаларында, 13) тармақшасының екінші жəне үшінші абзацтарында көзделген негіздер бойынша, ал офицерлік құрамның əскерге шақыру бойынша əскери қызметшілер осы баптың 1-тармағы бірінші бөлігінің 12) тармақшасында жəне</w:t>
      </w:r>
      <w:r>
        <w:rPr>
          <w:color w:val="000000"/>
          <w:sz w:val="28"/>
        </w:rPr>
        <w:t xml:space="preserve"> 13) тармақшасының екінші абзацында да көзделген негіздер бойынша əскери қызметтен шығарылады.</w:t>
      </w:r>
    </w:p>
    <w:p w:rsidR="009E227D" w:rsidRDefault="00F31FDA">
      <w:pPr>
        <w:spacing w:after="0"/>
        <w:jc w:val="both"/>
      </w:pPr>
      <w:bookmarkStart w:id="325" w:name="z332"/>
      <w:bookmarkEnd w:id="324"/>
      <w:r>
        <w:rPr>
          <w:color w:val="000000"/>
          <w:sz w:val="28"/>
        </w:rPr>
        <w:t>      2. Мерзімді қызмет әскери қызметшісі:</w:t>
      </w:r>
    </w:p>
    <w:p w:rsidR="009E227D" w:rsidRDefault="00F31FDA">
      <w:pPr>
        <w:spacing w:after="0"/>
        <w:jc w:val="both"/>
      </w:pPr>
      <w:bookmarkStart w:id="326" w:name="z333"/>
      <w:bookmarkEnd w:id="325"/>
      <w:r>
        <w:rPr>
          <w:color w:val="000000"/>
          <w:sz w:val="28"/>
        </w:rPr>
        <w:t xml:space="preserve">       1) осы Заңның 35-бабының 9-тармағына сәйкес әскерге шақыруды кейiнге қалдырудан бас тарту туралы өтінiш берген</w:t>
      </w:r>
      <w:r>
        <w:rPr>
          <w:color w:val="000000"/>
          <w:sz w:val="28"/>
        </w:rPr>
        <w:t xml:space="preserve"> адамдарды қоспағанда, отбасы жағдайының өзгеруi салдарынан әскерге шақыруды кейінге қалдыру немесе әскерге шақырудан босату құқығы туындаған;</w:t>
      </w:r>
    </w:p>
    <w:p w:rsidR="009E227D" w:rsidRDefault="00F31FDA">
      <w:pPr>
        <w:spacing w:after="0"/>
        <w:jc w:val="both"/>
      </w:pPr>
      <w:bookmarkStart w:id="327" w:name="z334"/>
      <w:bookmarkEnd w:id="326"/>
      <w:r>
        <w:rPr>
          <w:color w:val="000000"/>
          <w:sz w:val="28"/>
        </w:rPr>
        <w:t xml:space="preserve">      2) Қазақстан Республикасының заңдарына сәйкес шет елге шығуға құқық берілетінін растайтын құжаттары болған </w:t>
      </w:r>
      <w:r>
        <w:rPr>
          <w:color w:val="000000"/>
          <w:sz w:val="28"/>
        </w:rPr>
        <w:t>кезде отбасы құрамында немесе Қазақстан Республикасының шегiнен тыс жерде тұрақты тұратын отбасына қосылу үшiн шетелде тұрақты тұруға кеткен жағдайларда мерзімінен бұрын шығарылуға құқылы.</w:t>
      </w:r>
    </w:p>
    <w:p w:rsidR="009E227D" w:rsidRDefault="00F31FDA">
      <w:pPr>
        <w:spacing w:after="0"/>
        <w:jc w:val="both"/>
      </w:pPr>
      <w:bookmarkStart w:id="328" w:name="z335"/>
      <w:bookmarkEnd w:id="327"/>
      <w:r>
        <w:rPr>
          <w:color w:val="000000"/>
          <w:sz w:val="28"/>
        </w:rPr>
        <w:lastRenderedPageBreak/>
        <w:t xml:space="preserve">       3. Офицерлер құрамының әскерге шақыру бойынша әскери қызметш</w:t>
      </w:r>
      <w:r>
        <w:rPr>
          <w:color w:val="000000"/>
          <w:sz w:val="28"/>
        </w:rPr>
        <w:t>ісі 35-баптың 2-тармағының 1) және 2) тармақшаларында көзделген жағдайлар болған кезде әскери қызметтен мерзiмiнен бұрын шығарылуға құқылы.</w:t>
      </w:r>
    </w:p>
    <w:p w:rsidR="009E227D" w:rsidRDefault="00F31FDA">
      <w:pPr>
        <w:spacing w:after="0"/>
        <w:jc w:val="both"/>
      </w:pPr>
      <w:bookmarkStart w:id="329" w:name="z336"/>
      <w:bookmarkEnd w:id="328"/>
      <w:r>
        <w:rPr>
          <w:color w:val="000000"/>
          <w:sz w:val="28"/>
        </w:rPr>
        <w:t>      4. Қайтыс болған (қаза тапқан) әскери қызметшi қайтыс болған (қаза тапқан) күні құжатпен расталған күннен кейi</w:t>
      </w:r>
      <w:r>
        <w:rPr>
          <w:color w:val="000000"/>
          <w:sz w:val="28"/>
        </w:rPr>
        <w:t>нгі күннен бастап, ал сот хабар-ошарсыз кетті деп таныған немесе қайтыс болған деп жарияланған әскери қызметші сот шешімі заңды күшіне енген күннен бастап әскери бөлім жеке құрамының тiзiмдерінен шығарылады.</w:t>
      </w:r>
    </w:p>
    <w:p w:rsidR="009E227D" w:rsidRDefault="00F31FDA">
      <w:pPr>
        <w:spacing w:after="0"/>
        <w:jc w:val="both"/>
      </w:pPr>
      <w:bookmarkStart w:id="330" w:name="z337"/>
      <w:bookmarkEnd w:id="329"/>
      <w:r>
        <w:rPr>
          <w:color w:val="000000"/>
          <w:sz w:val="28"/>
        </w:rPr>
        <w:t>      5. Белгіленген мерзiмдi өткерген адамдарды</w:t>
      </w:r>
      <w:r>
        <w:rPr>
          <w:color w:val="000000"/>
          <w:sz w:val="28"/>
        </w:rPr>
        <w:t xml:space="preserve"> әскери қызметтен босату төтенше немесе соғыс жағдайы енгiзілген жағдайда ол қолданылған кезеңге уақытша тоқтатылады.</w:t>
      </w:r>
    </w:p>
    <w:p w:rsidR="009E227D" w:rsidRDefault="00F31FDA">
      <w:pPr>
        <w:spacing w:after="0"/>
        <w:jc w:val="both"/>
      </w:pPr>
      <w:bookmarkStart w:id="331" w:name="z338"/>
      <w:bookmarkEnd w:id="330"/>
      <w:r>
        <w:rPr>
          <w:color w:val="000000"/>
          <w:sz w:val="28"/>
        </w:rPr>
        <w:t>      6. Əскери қызмет мерзімі 2013 жылдың 1 қаңтарында он жылдан аз болған немесе көрсетілген күннен кейін əскери қызметке алғаш кірген к</w:t>
      </w:r>
      <w:r>
        <w:rPr>
          <w:color w:val="000000"/>
          <w:sz w:val="28"/>
        </w:rPr>
        <w:t>елісімшарт бойынша əскери қызметшілерге əскери қызметте болудың шекті жасына толуына, денсаулық жағдайына не штаттардың қысқартылуына байланысты əскери қызметтен шығарылған кезде жұмыстан шығу жəрдемақысы əскери қызмет мерзімі:</w:t>
      </w:r>
    </w:p>
    <w:bookmarkEnd w:id="331"/>
    <w:p w:rsidR="009E227D" w:rsidRDefault="00F31FDA">
      <w:pPr>
        <w:spacing w:after="0"/>
        <w:jc w:val="both"/>
      </w:pPr>
      <w:r>
        <w:rPr>
          <w:color w:val="000000"/>
          <w:sz w:val="28"/>
        </w:rPr>
        <w:t xml:space="preserve">      күнтізбелік 10 жылдан </w:t>
      </w:r>
      <w:r>
        <w:rPr>
          <w:color w:val="000000"/>
          <w:sz w:val="28"/>
        </w:rPr>
        <w:t>аз болғандарға – үш айлық ақшалай қамтылым;</w:t>
      </w:r>
    </w:p>
    <w:p w:rsidR="009E227D" w:rsidRDefault="00F31FDA">
      <w:pPr>
        <w:spacing w:after="0"/>
        <w:jc w:val="both"/>
      </w:pPr>
      <w:r>
        <w:rPr>
          <w:color w:val="000000"/>
          <w:sz w:val="28"/>
        </w:rPr>
        <w:t>      күнтізбелік 10 жылдан 15 жылға дейін болғандарға – төрт айлық ақшалай қамтылым;</w:t>
      </w:r>
    </w:p>
    <w:p w:rsidR="009E227D" w:rsidRDefault="00F31FDA">
      <w:pPr>
        <w:spacing w:after="0"/>
        <w:jc w:val="both"/>
      </w:pPr>
      <w:r>
        <w:rPr>
          <w:color w:val="000000"/>
          <w:sz w:val="28"/>
        </w:rPr>
        <w:t>      күнтізбелік 15 жылдан 20 жылға дейін болғандарға – бес айлық ақшалай қамтылым;</w:t>
      </w:r>
    </w:p>
    <w:p w:rsidR="009E227D" w:rsidRDefault="00F31FDA">
      <w:pPr>
        <w:spacing w:after="0"/>
        <w:jc w:val="both"/>
      </w:pPr>
      <w:r>
        <w:rPr>
          <w:color w:val="000000"/>
          <w:sz w:val="28"/>
        </w:rPr>
        <w:t>      күнтізбелік 20 жылдан 25 жылға дейі</w:t>
      </w:r>
      <w:r>
        <w:rPr>
          <w:color w:val="000000"/>
          <w:sz w:val="28"/>
        </w:rPr>
        <w:t>н болғандарға – алты айлық ақшалай қамтылым;</w:t>
      </w:r>
    </w:p>
    <w:p w:rsidR="009E227D" w:rsidRDefault="00F31FDA">
      <w:pPr>
        <w:spacing w:after="0"/>
        <w:jc w:val="both"/>
      </w:pPr>
      <w:r>
        <w:rPr>
          <w:color w:val="000000"/>
          <w:sz w:val="28"/>
        </w:rPr>
        <w:t>      күнтізбелік 25 жылдан 30 жылға дейін болғандарға – жеті айлық ақшалай қамтылым;</w:t>
      </w:r>
    </w:p>
    <w:p w:rsidR="009E227D" w:rsidRDefault="00F31FDA">
      <w:pPr>
        <w:spacing w:after="0"/>
        <w:jc w:val="both"/>
      </w:pPr>
      <w:r>
        <w:rPr>
          <w:color w:val="000000"/>
          <w:sz w:val="28"/>
        </w:rPr>
        <w:t xml:space="preserve">       күнтізбелік 30 жылдан астам болғандарға – сегіз айлық ақшалай қамтылым мөлшерінде төленеді. </w:t>
      </w:r>
    </w:p>
    <w:p w:rsidR="009E227D" w:rsidRDefault="00F31FDA">
      <w:pPr>
        <w:spacing w:after="0"/>
        <w:jc w:val="both"/>
      </w:pPr>
      <w:r>
        <w:rPr>
          <w:color w:val="000000"/>
          <w:sz w:val="28"/>
        </w:rPr>
        <w:t>      Келісімшарт бойынша</w:t>
      </w:r>
      <w:r>
        <w:rPr>
          <w:color w:val="000000"/>
          <w:sz w:val="28"/>
        </w:rPr>
        <w:t xml:space="preserve"> əскери қызметке қайтадан кірген кезде жұмыстан шығу жəрдемақысының мөлшері, осы жұмыстан шығу жəрдемақысы бұрын қызметтен шығарылған кезде төленбеген жағдайларды қоспағанда, бұрын төленген жұмыстан шығу жəрдемақысы ескеріле отырып айқындалады.</w:t>
      </w:r>
    </w:p>
    <w:p w:rsidR="009E227D" w:rsidRDefault="00F31FDA">
      <w:pPr>
        <w:spacing w:after="0"/>
        <w:jc w:val="both"/>
      </w:pPr>
      <w:r>
        <w:rPr>
          <w:color w:val="000000"/>
          <w:sz w:val="28"/>
        </w:rPr>
        <w:t>      Әскер</w:t>
      </w:r>
      <w:r>
        <w:rPr>
          <w:color w:val="000000"/>
          <w:sz w:val="28"/>
        </w:rPr>
        <w:t>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қызметшілерге жұмыстан шығу жәрдемақысы – бір айлық есептік көрсеткіш мөлшерінде, ал жетім балалар мен ата-</w:t>
      </w:r>
      <w:r>
        <w:rPr>
          <w:color w:val="000000"/>
          <w:sz w:val="28"/>
        </w:rPr>
        <w:t xml:space="preserve">анасының </w:t>
      </w:r>
      <w:r>
        <w:rPr>
          <w:color w:val="000000"/>
          <w:sz w:val="28"/>
        </w:rPr>
        <w:lastRenderedPageBreak/>
        <w:t>қамқорлығынсыз қалған балалар арасынан болған аталған адамдарға – бес айлық есептік көрсеткіш мөлшерінде төленеді.</w:t>
      </w:r>
    </w:p>
    <w:p w:rsidR="009E227D" w:rsidRDefault="00F31FDA">
      <w:pPr>
        <w:spacing w:after="0"/>
        <w:jc w:val="both"/>
      </w:pPr>
      <w:bookmarkStart w:id="332" w:name="z345"/>
      <w:r>
        <w:rPr>
          <w:color w:val="000000"/>
          <w:sz w:val="28"/>
        </w:rPr>
        <w:t>      Жауынгерлік іс-қимылдарға, террорға қарсы және бітімгершілік операцияларына қатысқаны үшін орденмен (ордендермен) наградталған</w:t>
      </w:r>
      <w:r>
        <w:rPr>
          <w:color w:val="000000"/>
          <w:sz w:val="28"/>
        </w:rPr>
        <w:t xml:space="preserve"> әскери қызметшілерге жұмыстан шығу жәрдемақысы ақшалай қаражаттың екі жалақысына арттырылады.</w:t>
      </w:r>
    </w:p>
    <w:p w:rsidR="009E227D" w:rsidRDefault="00F31FDA">
      <w:pPr>
        <w:spacing w:after="0"/>
        <w:jc w:val="both"/>
      </w:pPr>
      <w:bookmarkStart w:id="333" w:name="z743"/>
      <w:bookmarkEnd w:id="332"/>
      <w:r>
        <w:rPr>
          <w:color w:val="000000"/>
          <w:sz w:val="28"/>
        </w:rPr>
        <w:t>      Әскери қызметте болудың шекті жасына толғаннан кейін, денсаулық жағдайы бойынша немесе штаттарды қысқартуға байланысты еңбек сіңірген жылдары үшін зейнетақ</w:t>
      </w:r>
      <w:r>
        <w:rPr>
          <w:color w:val="000000"/>
          <w:sz w:val="28"/>
        </w:rPr>
        <w:t>ы төлемін алу құқығынсыз қызметтен шығарылған офицерлік құрамның әскери қызметшілеріне қызметтен шығу жәрдемақысымен қатар әскери атақ бойынша айлықақылар төлеу қызметтен шығарылған күннен бастап бір жыл бойына сақталады.</w:t>
      </w:r>
    </w:p>
    <w:bookmarkEnd w:id="333"/>
    <w:p w:rsidR="009E227D" w:rsidRDefault="00F31FDA">
      <w:pPr>
        <w:spacing w:after="0"/>
        <w:jc w:val="both"/>
      </w:pPr>
      <w:r>
        <w:rPr>
          <w:color w:val="000000"/>
          <w:sz w:val="28"/>
        </w:rPr>
        <w:t xml:space="preserve">      Бұл ретте, егер көрсетілген </w:t>
      </w:r>
      <w:r>
        <w:rPr>
          <w:color w:val="000000"/>
          <w:sz w:val="28"/>
        </w:rPr>
        <w:t>мерзім ішінде қызмет атқарып жүрген әскери қызметшілердің әскери атақ бойынша айлықақылары өсетін болса, тиісінше офицерлік құрамның әскери қызметшілеріне қызметтен шығарылғаннан кейін бір жыл өткенше төленетін осы айлықақылар мөлшері де ұлғаяды. Әскерге ш</w:t>
      </w:r>
      <w:r>
        <w:rPr>
          <w:color w:val="000000"/>
          <w:sz w:val="28"/>
        </w:rPr>
        <w:t>ақыру бойынша әскери қызметте тұратын офицерлік құрамның қызметтен шығарылған әскери қызметшілерінің әскери атақ бойынша айлықақылары қызметтен шығарылған күннен бастап бір жыл бойы төлеуге жатпайды.</w:t>
      </w:r>
    </w:p>
    <w:p w:rsidR="009E227D" w:rsidRDefault="00F31FDA">
      <w:pPr>
        <w:spacing w:after="0"/>
        <w:jc w:val="both"/>
      </w:pPr>
      <w:bookmarkStart w:id="334" w:name="z346"/>
      <w:r>
        <w:rPr>
          <w:color w:val="000000"/>
          <w:sz w:val="28"/>
        </w:rPr>
        <w:t xml:space="preserve">       7. Бір жылдан аз қызмет өткерген немесе оқыған жə</w:t>
      </w:r>
      <w:r>
        <w:rPr>
          <w:color w:val="000000"/>
          <w:sz w:val="28"/>
        </w:rPr>
        <w:t>не келісімшарт бойынша əскери қызметтен шығарылған немесе əскери оқу орындарынан шығарып жіберілген, осы Заңның 37-бабының 6-тармағына сəйкес келісімшарт бойынша əскери қызметке кірген сарбаздар (матростар), сержанттар (старшиналар) құрамының əскери қызмет</w:t>
      </w:r>
      <w:r>
        <w:rPr>
          <w:color w:val="000000"/>
          <w:sz w:val="28"/>
        </w:rPr>
        <w:t>шілері, мерзімді қызметтің белгіленген мерзімін өткермеген, жиырма алты жасқа толмаған, бірақ он сегіз жастан кіші емес əскери оқу орындарының курсанттары мен кадеттері мерзімді қызметтің қалған мерзімін өткеру үшін белгіленген тəртіппен əскери бөлімдерге,</w:t>
      </w:r>
      <w:r>
        <w:rPr>
          <w:color w:val="000000"/>
          <w:sz w:val="28"/>
        </w:rPr>
        <w:t xml:space="preserve"> бірақ кемінде үш ай мерзімге жіберіледі.</w:t>
      </w:r>
    </w:p>
    <w:bookmarkEnd w:id="334"/>
    <w:p w:rsidR="009E227D" w:rsidRDefault="00F31FDA">
      <w:pPr>
        <w:spacing w:after="0"/>
        <w:jc w:val="both"/>
      </w:pPr>
      <w:r>
        <w:rPr>
          <w:color w:val="000000"/>
          <w:sz w:val="28"/>
        </w:rPr>
        <w:t>      Бұрын мерзімді қызмет өткермеген, он сегіз жасқа толмаған, бір жылдан аз оқыған жəне шығарып жіберілген əскери оқу орындарының курсанттары мен кадеттері мерзімді қызметтің қалған мерзімін өткеру үшін белгілен</w:t>
      </w:r>
      <w:r>
        <w:rPr>
          <w:color w:val="000000"/>
          <w:sz w:val="28"/>
        </w:rPr>
        <w:t>ген тəртіппен əскери қызметке шақыруға əскерге шақырылушыларды əскери есепке қою үшін тұрғылықты жері бойынша жергілікті əскери басқару органдарына, бірақ кемінде үш ай мерзімге жіберіледі.</w:t>
      </w:r>
    </w:p>
    <w:p w:rsidR="009E227D" w:rsidRDefault="00F31FDA">
      <w:pPr>
        <w:spacing w:after="0"/>
        <w:jc w:val="both"/>
      </w:pPr>
      <w:r>
        <w:rPr>
          <w:color w:val="000000"/>
          <w:sz w:val="28"/>
        </w:rPr>
        <w:t>      Əскери оқу орнынан шығарып жіберілген курсанттар мен кадетте</w:t>
      </w:r>
      <w:r>
        <w:rPr>
          <w:color w:val="000000"/>
          <w:sz w:val="28"/>
        </w:rPr>
        <w:t>р үшін əскери қызметшілер мəртебесінде əскери оқу орындарында оқыту уақыты мерзімді қызмет мерзіміне есептеледі.</w:t>
      </w:r>
    </w:p>
    <w:p w:rsidR="009E227D" w:rsidRDefault="00F31FDA">
      <w:pPr>
        <w:spacing w:after="0"/>
        <w:jc w:val="both"/>
      </w:pPr>
      <w:r>
        <w:rPr>
          <w:color w:val="000000"/>
          <w:sz w:val="28"/>
        </w:rPr>
        <w:lastRenderedPageBreak/>
        <w:t>      Үлгерімсіздігі, тəртіпсіздігі үшін, өз бастамасы бойынша, теріс себептермен əскери қызметтен босату салдарынан əскери оқу орнынан шығарып</w:t>
      </w:r>
      <w:r>
        <w:rPr>
          <w:color w:val="000000"/>
          <w:sz w:val="28"/>
        </w:rPr>
        <w:t xml:space="preserve"> жіберілген, сондай-ақ əскери қызмет өткеру туралы келісімшарт жасасудан бас тартқан əскери қызметші əскери қызметші мəртебесінде оқытудың бірінші жылының шығындарын қоспағанда, әскери оқу орындарының курсанттары мен кадеттерін әскери оқу орнында əскери қы</w:t>
      </w:r>
      <w:r>
        <w:rPr>
          <w:color w:val="000000"/>
          <w:sz w:val="28"/>
        </w:rPr>
        <w:t>зметші мəртебесінде оқыту кезеңінде тамақтандыруды қамтамасыз етуге, оларға стипендия төлеуге және олардың жол жүруіне арналған шығындарға сәйкес келетін бюджет қаражатын мемлекетке өтеуге міндетті.</w:t>
      </w:r>
    </w:p>
    <w:p w:rsidR="009E227D" w:rsidRDefault="00F31FDA">
      <w:pPr>
        <w:spacing w:after="0"/>
        <w:jc w:val="both"/>
      </w:pPr>
      <w:r>
        <w:rPr>
          <w:color w:val="000000"/>
          <w:sz w:val="28"/>
        </w:rPr>
        <w:t>      Көрсетілген міндеттемелер әскери оқу орнында əскери</w:t>
      </w:r>
      <w:r>
        <w:rPr>
          <w:color w:val="000000"/>
          <w:sz w:val="28"/>
        </w:rPr>
        <w:t xml:space="preserve"> қызметші мəртебесінде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жіберілген курсанттар мен кадеттерге қолданылмайды.</w:t>
      </w:r>
    </w:p>
    <w:p w:rsidR="009E227D" w:rsidRDefault="00F31FDA">
      <w:pPr>
        <w:spacing w:after="0"/>
        <w:jc w:val="both"/>
      </w:pPr>
      <w:r>
        <w:rPr>
          <w:color w:val="000000"/>
          <w:sz w:val="28"/>
        </w:rPr>
        <w:t>      Оқудан шығарып жіберілген курсанттар мен кадеттерден мемлекет кірісіне қаражатты өндіріп алу мәселелері бойынша 2018 жылғы 1 қаңтарға дейін күшіне енген сот актілері бойынша қозғалған атқарушылық іс жүргізулер "Атқарушылық іс жүргізу және сот орында</w:t>
      </w:r>
      <w:r>
        <w:rPr>
          <w:color w:val="000000"/>
          <w:sz w:val="28"/>
        </w:rPr>
        <w:t>ушыларының мәртебесі туралы" Қазақстан Республикасының Заңында белгіленген тәртіппен тоқтатылады.</w:t>
      </w:r>
    </w:p>
    <w:p w:rsidR="009E227D" w:rsidRDefault="00F31FDA">
      <w:pPr>
        <w:spacing w:after="0"/>
        <w:jc w:val="both"/>
      </w:pPr>
      <w:r>
        <w:rPr>
          <w:color w:val="000000"/>
          <w:sz w:val="28"/>
        </w:rPr>
        <w:t>      Осы тармақтың төртінші бөлігінде көзделген қаражатты мемлекет кірісіне өндіріп алу туралы талап қоюлар 2018 жылғы 1 қаңтардан кейін оқудан шығарып жібер</w:t>
      </w:r>
      <w:r>
        <w:rPr>
          <w:color w:val="000000"/>
          <w:sz w:val="28"/>
        </w:rPr>
        <w:t>ілген курсанттар мен кадеттерге қатысты беріледі.</w:t>
      </w:r>
    </w:p>
    <w:p w:rsidR="009E227D" w:rsidRDefault="00F31FDA">
      <w:pPr>
        <w:spacing w:after="0"/>
        <w:jc w:val="both"/>
      </w:pPr>
      <w:r>
        <w:rPr>
          <w:color w:val="000000"/>
          <w:sz w:val="28"/>
        </w:rPr>
        <w:t xml:space="preserve">      Əскери оқу орнына қайта қабылдау немесе келісімшарт бойынша әскери қызметке шақырту оқу және (немесе) келісімшарт бойынша әскери қызметті өткеру кезеңінде оқытуға жұмсалған бюджет қаражатын өндіріп </w:t>
      </w:r>
      <w:r>
        <w:rPr>
          <w:color w:val="000000"/>
          <w:sz w:val="28"/>
        </w:rPr>
        <w:t>алуды тоқтата тұруға негіз болып табылады. Әскери оқу орнында оқыту кезеңі есепке алынбастан, күнтізбелік есептеумен келісімшарт бойынша он жыл әскери қызмет өткергеннен кейін оны оқытуға жұмсалған бюджет қаражатын өндіріп алу тоқтатылады.</w:t>
      </w:r>
    </w:p>
    <w:p w:rsidR="009E227D" w:rsidRDefault="00F31FDA">
      <w:pPr>
        <w:spacing w:after="0"/>
        <w:jc w:val="both"/>
      </w:pPr>
      <w:r>
        <w:rPr>
          <w:color w:val="000000"/>
          <w:sz w:val="28"/>
        </w:rPr>
        <w:t>      Əскери оқу</w:t>
      </w:r>
      <w:r>
        <w:rPr>
          <w:color w:val="000000"/>
          <w:sz w:val="28"/>
        </w:rPr>
        <w:t xml:space="preserve"> орнын бітірген əскери қызметші теріс себептермен əскери қызметтен шығарылған жағдайда, әскери қызметші мәртебесінде оқытудың бірінші жылының шығындарын қоспағанда, әскери оқу орындарының курсанттары мен кадеттерін әскери оқу орнында əскери қызметші мəртеб</w:t>
      </w:r>
      <w:r>
        <w:rPr>
          <w:color w:val="000000"/>
          <w:sz w:val="28"/>
        </w:rPr>
        <w:t>есінде оқыту кезеңінде тамақтандыруды қамтамасыз етуге, оларға стипендия төлеуге және олардың жол жүруіне арналған шығындарға сәйкес келетін қаражатты мемлекетке келісімшарт мерзімі аяқталғанға дейін қызмет өткерілмеген əрбір толық ай үшін пропорционалды т</w:t>
      </w:r>
      <w:r>
        <w:rPr>
          <w:color w:val="000000"/>
          <w:sz w:val="28"/>
        </w:rPr>
        <w:t>үрде өтеуге міндетті.</w:t>
      </w:r>
    </w:p>
    <w:p w:rsidR="009E227D" w:rsidRDefault="00F31FDA">
      <w:pPr>
        <w:spacing w:after="0"/>
        <w:jc w:val="both"/>
      </w:pPr>
      <w:r>
        <w:rPr>
          <w:color w:val="000000"/>
          <w:sz w:val="28"/>
        </w:rPr>
        <w:lastRenderedPageBreak/>
        <w:t>      Техникалық және кәсіптік білім беру (негізгі орта білім беру базасында) бағдарламаларын іске асыратын әскери оқу орнының түлегі жоғары білім беру бағдарламаларын іске асыратын әскери оқу орнына түспеген және әскери қызметті одан</w:t>
      </w:r>
      <w:r>
        <w:rPr>
          <w:color w:val="000000"/>
          <w:sz w:val="28"/>
        </w:rPr>
        <w:t xml:space="preserve"> әрі өткеруден бас тартқан жағдайда, өзін оқытуға жұмсалған бюджет қаражаты өтелместен, мерзімді қызметтің қалған мерзімін өткеру үшін әскери бөлімдерге, бірақ кемінде үш ай мерзімге жіберіледі.</w:t>
      </w:r>
    </w:p>
    <w:p w:rsidR="009E227D" w:rsidRDefault="00F31FDA">
      <w:pPr>
        <w:spacing w:after="0"/>
        <w:jc w:val="both"/>
      </w:pPr>
      <w:r>
        <w:rPr>
          <w:color w:val="000000"/>
          <w:sz w:val="28"/>
        </w:rPr>
        <w:t>      Əскери оқу орындарында əскери қызметшілерді оқытуға жұм</w:t>
      </w:r>
      <w:r>
        <w:rPr>
          <w:color w:val="000000"/>
          <w:sz w:val="28"/>
        </w:rPr>
        <w:t>салған бюджет қаражатын мемлекетке өтеу тəртібін уəкілетті органның бірінші басшысы айқындайды.</w:t>
      </w:r>
    </w:p>
    <w:p w:rsidR="009E227D" w:rsidRDefault="00F31FDA">
      <w:pPr>
        <w:spacing w:after="0"/>
      </w:pPr>
      <w:r>
        <w:rPr>
          <w:color w:val="FF0000"/>
          <w:sz w:val="28"/>
        </w:rPr>
        <w:t>      ЗҚАИ-ның ескертпесі!</w:t>
      </w:r>
      <w:r>
        <w:br/>
      </w:r>
      <w:r>
        <w:rPr>
          <w:color w:val="FF0000"/>
          <w:sz w:val="28"/>
        </w:rPr>
        <w:t>      8-тармақ жаңа редакцияда көзделген - ҚР 29.06.2020 № 351-VI Заңымен (01.07.2021 бастап қолданысқа енгізіледі).</w:t>
      </w:r>
      <w:r>
        <w:br/>
      </w:r>
    </w:p>
    <w:p w:rsidR="009E227D" w:rsidRDefault="00F31FDA">
      <w:pPr>
        <w:spacing w:after="0"/>
        <w:jc w:val="both"/>
      </w:pPr>
      <w:r>
        <w:rPr>
          <w:color w:val="000000"/>
          <w:sz w:val="28"/>
        </w:rPr>
        <w:t>      8. Əскери</w:t>
      </w:r>
      <w:r>
        <w:rPr>
          <w:color w:val="000000"/>
          <w:sz w:val="28"/>
        </w:rPr>
        <w:t xml:space="preserve"> қызметтен шығарылған адамдар қызметтен шығару туралы шешімге тиісті бұйрықтан үзінді көшірмемен танысқан күннен бастап үш айдан кешіктірмей, Қазақстан Республикасының заңнамасында белгіленген тəртіппен жоғары тұрған қолбасшылыққа не сотқа шағым жасауға құ</w:t>
      </w:r>
      <w:r>
        <w:rPr>
          <w:color w:val="000000"/>
          <w:sz w:val="28"/>
        </w:rPr>
        <w:t>қылы.</w:t>
      </w:r>
    </w:p>
    <w:p w:rsidR="009E227D" w:rsidRDefault="00F31FDA">
      <w:pPr>
        <w:spacing w:after="0"/>
      </w:pPr>
      <w:r>
        <w:rPr>
          <w:color w:val="FF0000"/>
          <w:sz w:val="28"/>
        </w:rPr>
        <w:t xml:space="preserve">      Ескерту. 26-бапқа өзгерістер енгізілді - ҚР 2013.01.16 </w:t>
      </w:r>
      <w:r>
        <w:rPr>
          <w:color w:val="000000"/>
          <w:sz w:val="28"/>
        </w:rPr>
        <w:t>№ 71-V</w:t>
      </w:r>
      <w:r>
        <w:rPr>
          <w:color w:val="FF0000"/>
          <w:sz w:val="28"/>
        </w:rPr>
        <w:t xml:space="preserve"> (2013.01.01 бастап қолданысқа енгізіледі); 23.04.2014 </w:t>
      </w:r>
      <w:r>
        <w:rPr>
          <w:color w:val="000000"/>
          <w:sz w:val="28"/>
        </w:rPr>
        <w:t>N 200-V</w:t>
      </w:r>
      <w:r>
        <w:rPr>
          <w:color w:val="FF0000"/>
          <w:sz w:val="28"/>
        </w:rPr>
        <w:t xml:space="preserve"> (алғашқы ресми жарияланған күнінен кейін күнтізбелік он күн өткен соң қолданысқа енгізіледі); 04.07.2014 № 233-V (01.01.</w:t>
      </w:r>
      <w:r>
        <w:rPr>
          <w:color w:val="FF0000"/>
          <w:sz w:val="28"/>
        </w:rPr>
        <w:t xml:space="preserve">2015 бастап қолданысқа енгізіледі);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12.12.2017 </w:t>
      </w:r>
      <w:r>
        <w:rPr>
          <w:color w:val="000000"/>
          <w:sz w:val="28"/>
        </w:rPr>
        <w:t>№ 114-VI</w:t>
      </w:r>
      <w:r>
        <w:rPr>
          <w:color w:val="FF0000"/>
          <w:sz w:val="28"/>
        </w:rPr>
        <w:t xml:space="preserve"> (01.01.2018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w:t>
      </w:r>
      <w:r>
        <w:rPr>
          <w:color w:val="FF0000"/>
          <w:sz w:val="28"/>
        </w:rPr>
        <w:t xml:space="preserve">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26-1-бап. Қарулы Күштердің жоғарғы қолбасшылығының президент</w:t>
      </w:r>
      <w:r>
        <w:rPr>
          <w:b/>
          <w:color w:val="000000"/>
          <w:sz w:val="28"/>
        </w:rPr>
        <w:t>тік резерві</w:t>
      </w:r>
    </w:p>
    <w:p w:rsidR="009E227D" w:rsidRDefault="00F31FDA">
      <w:pPr>
        <w:spacing w:after="0"/>
        <w:jc w:val="both"/>
      </w:pPr>
      <w:bookmarkStart w:id="335" w:name="z865"/>
      <w:r>
        <w:rPr>
          <w:color w:val="000000"/>
          <w:sz w:val="28"/>
        </w:rPr>
        <w:t>      1. Қарулы Күштердің жоғарғы қолбасшылығының президенттік резерві Қарулы Күштердің жоғарғы қолбасшылығының лауазымдарына орналасу үшін әскери қызметшілерді сапалы іріктеу мақсатында қалыптастырылады.</w:t>
      </w:r>
    </w:p>
    <w:p w:rsidR="009E227D" w:rsidRDefault="00F31FDA">
      <w:pPr>
        <w:spacing w:after="0"/>
        <w:jc w:val="both"/>
      </w:pPr>
      <w:bookmarkStart w:id="336" w:name="z866"/>
      <w:bookmarkEnd w:id="335"/>
      <w:r>
        <w:rPr>
          <w:color w:val="000000"/>
          <w:sz w:val="28"/>
        </w:rPr>
        <w:t>      2. Қарулы Күштердің жоғарғы қолба</w:t>
      </w:r>
      <w:r>
        <w:rPr>
          <w:color w:val="000000"/>
          <w:sz w:val="28"/>
        </w:rPr>
        <w:t>сшылығының президенттік резервін қалыптастыру тәртібі Әскери қызмет өткеру қағидаларында айқындалады.</w:t>
      </w:r>
    </w:p>
    <w:bookmarkEnd w:id="336"/>
    <w:p w:rsidR="009E227D" w:rsidRDefault="00F31FDA">
      <w:pPr>
        <w:spacing w:after="0"/>
      </w:pPr>
      <w:r>
        <w:rPr>
          <w:color w:val="FF0000"/>
          <w:sz w:val="28"/>
        </w:rPr>
        <w:t xml:space="preserve">      Ескерту. 4-тарау 26-1-баппен толықтырылды - ҚР 02.07.2018 </w:t>
      </w:r>
      <w:r>
        <w:rPr>
          <w:color w:val="000000"/>
          <w:sz w:val="28"/>
        </w:rPr>
        <w:t>№ 165-VІ</w:t>
      </w:r>
      <w:r>
        <w:rPr>
          <w:color w:val="FF0000"/>
          <w:sz w:val="28"/>
        </w:rPr>
        <w:t xml:space="preserve"> (алғашқы ресми жарияланған күнінен кейін күнтізбелік он күн өткен соң </w:t>
      </w:r>
      <w:r>
        <w:rPr>
          <w:color w:val="FF0000"/>
          <w:sz w:val="28"/>
        </w:rPr>
        <w:lastRenderedPageBreak/>
        <w:t xml:space="preserve">қолданысқа </w:t>
      </w:r>
      <w:r>
        <w:rPr>
          <w:color w:val="FF0000"/>
          <w:sz w:val="28"/>
        </w:rPr>
        <w:t>енгізіледі) Заңымен.</w:t>
      </w:r>
      <w:r>
        <w:br/>
      </w:r>
    </w:p>
    <w:p w:rsidR="009E227D" w:rsidRDefault="00F31FDA">
      <w:pPr>
        <w:spacing w:after="0"/>
      </w:pPr>
      <w:bookmarkStart w:id="337" w:name="z348"/>
      <w:r>
        <w:rPr>
          <w:b/>
          <w:color w:val="000000"/>
        </w:rPr>
        <w:t xml:space="preserve"> 5-тарау. ӘСКЕРГЕ ШАҚЫРУ БОЙЫНША ӘСКЕРИ ҚЫЗМЕТ</w:t>
      </w:r>
    </w:p>
    <w:bookmarkEnd w:id="337"/>
    <w:p w:rsidR="009E227D" w:rsidRDefault="00F31FDA">
      <w:pPr>
        <w:spacing w:after="0"/>
        <w:jc w:val="both"/>
      </w:pPr>
      <w:r>
        <w:rPr>
          <w:b/>
          <w:color w:val="000000"/>
          <w:sz w:val="28"/>
        </w:rPr>
        <w:t>27-бап. Азаматтарды әскери қызметке шақыру</w:t>
      </w:r>
    </w:p>
    <w:p w:rsidR="009E227D" w:rsidRDefault="00F31FDA">
      <w:pPr>
        <w:spacing w:after="0"/>
        <w:jc w:val="both"/>
      </w:pPr>
      <w:bookmarkStart w:id="338" w:name="z350"/>
      <w:r>
        <w:rPr>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w:t>
      </w:r>
      <w:r>
        <w:rPr>
          <w:color w:val="000000"/>
          <w:sz w:val="28"/>
        </w:rPr>
        <w:t>ұраммен жасақтауға бағытталған мемлекеттік органдар жүргізетін iс-шаралар кешенi.</w:t>
      </w:r>
    </w:p>
    <w:p w:rsidR="009E227D" w:rsidRDefault="00F31FDA">
      <w:pPr>
        <w:spacing w:after="0"/>
        <w:jc w:val="both"/>
      </w:pPr>
      <w:bookmarkStart w:id="339" w:name="z351"/>
      <w:bookmarkEnd w:id="338"/>
      <w:r>
        <w:rPr>
          <w:color w:val="000000"/>
          <w:sz w:val="28"/>
        </w:rPr>
        <w:t>      2. Азаматтарды әскери қызметке шақыру:</w:t>
      </w:r>
    </w:p>
    <w:p w:rsidR="009E227D" w:rsidRDefault="00F31FDA">
      <w:pPr>
        <w:spacing w:after="0"/>
        <w:jc w:val="both"/>
      </w:pPr>
      <w:bookmarkStart w:id="340" w:name="z352"/>
      <w:bookmarkEnd w:id="339"/>
      <w:r>
        <w:rPr>
          <w:color w:val="000000"/>
          <w:sz w:val="28"/>
        </w:rPr>
        <w:t>      1) азаматтарды мерзiмдi әскери қызметке шақыруды;</w:t>
      </w:r>
    </w:p>
    <w:p w:rsidR="009E227D" w:rsidRDefault="00F31FDA">
      <w:pPr>
        <w:spacing w:after="0"/>
        <w:jc w:val="both"/>
      </w:pPr>
      <w:bookmarkStart w:id="341" w:name="z353"/>
      <w:bookmarkEnd w:id="340"/>
      <w:r>
        <w:rPr>
          <w:color w:val="000000"/>
          <w:sz w:val="28"/>
        </w:rPr>
        <w:t>      2) запастағы офицерлердi әскери қызметке шақыруды;</w:t>
      </w:r>
    </w:p>
    <w:p w:rsidR="009E227D" w:rsidRDefault="00F31FDA">
      <w:pPr>
        <w:spacing w:after="0"/>
        <w:jc w:val="both"/>
      </w:pPr>
      <w:bookmarkStart w:id="342" w:name="z354"/>
      <w:bookmarkEnd w:id="341"/>
      <w:r>
        <w:rPr>
          <w:color w:val="000000"/>
          <w:sz w:val="28"/>
        </w:rPr>
        <w:t xml:space="preserve">      3) әскери </w:t>
      </w:r>
      <w:r>
        <w:rPr>
          <w:color w:val="000000"/>
          <w:sz w:val="28"/>
        </w:rPr>
        <w:t>жиындарға шақыруды;</w:t>
      </w:r>
    </w:p>
    <w:p w:rsidR="009E227D" w:rsidRDefault="00F31FDA">
      <w:pPr>
        <w:spacing w:after="0"/>
        <w:jc w:val="both"/>
      </w:pPr>
      <w:bookmarkStart w:id="343" w:name="z355"/>
      <w:bookmarkEnd w:id="342"/>
      <w:r>
        <w:rPr>
          <w:color w:val="000000"/>
          <w:sz w:val="28"/>
        </w:rPr>
        <w:t>      4) жұмылдыру бойынша, соғыс жағдайы кезінде және соғыс уақытында әскерге шақыруды қамтиды.</w:t>
      </w:r>
    </w:p>
    <w:p w:rsidR="009E227D" w:rsidRDefault="00F31FDA">
      <w:pPr>
        <w:spacing w:after="0"/>
        <w:jc w:val="both"/>
      </w:pPr>
      <w:bookmarkStart w:id="344" w:name="z356"/>
      <w:bookmarkEnd w:id="343"/>
      <w:r>
        <w:rPr>
          <w:color w:val="000000"/>
          <w:sz w:val="28"/>
        </w:rPr>
        <w:t>      3. Азаматтарды әскери қызметке шақыруды жергіліктi атқарушы органдар ұйымдастырады және қамтамасыз етеді.</w:t>
      </w:r>
    </w:p>
    <w:p w:rsidR="009E227D" w:rsidRDefault="00F31FDA">
      <w:pPr>
        <w:spacing w:after="0"/>
        <w:jc w:val="both"/>
      </w:pPr>
      <w:bookmarkStart w:id="345" w:name="z357"/>
      <w:bookmarkEnd w:id="344"/>
      <w:r>
        <w:rPr>
          <w:color w:val="000000"/>
          <w:sz w:val="28"/>
        </w:rPr>
        <w:t>      Жергілікті атқарушы о</w:t>
      </w:r>
      <w:r>
        <w:rPr>
          <w:color w:val="000000"/>
          <w:sz w:val="28"/>
        </w:rPr>
        <w:t>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w:t>
      </w:r>
      <w:r>
        <w:rPr>
          <w:color w:val="000000"/>
          <w:sz w:val="28"/>
        </w:rPr>
        <w:t>ен қамтамасыз етеді.</w:t>
      </w:r>
    </w:p>
    <w:p w:rsidR="009E227D" w:rsidRDefault="00F31FDA">
      <w:pPr>
        <w:spacing w:after="0"/>
        <w:jc w:val="both"/>
      </w:pPr>
      <w:bookmarkStart w:id="346" w:name="z358"/>
      <w:bookmarkEnd w:id="345"/>
      <w:r>
        <w:rPr>
          <w:color w:val="000000"/>
          <w:sz w:val="28"/>
        </w:rPr>
        <w:t>      Азаматтарды әскери қызметке шақыру үшін осы Заңда белгіленген тәртіппен әскерге шақыру комиссиялары құрылады.</w:t>
      </w:r>
    </w:p>
    <w:p w:rsidR="009E227D" w:rsidRDefault="00F31FDA">
      <w:pPr>
        <w:spacing w:after="0"/>
        <w:jc w:val="both"/>
      </w:pPr>
      <w:bookmarkStart w:id="347" w:name="z359"/>
      <w:bookmarkEnd w:id="346"/>
      <w:r>
        <w:rPr>
          <w:color w:val="000000"/>
          <w:sz w:val="28"/>
        </w:rPr>
        <w:t>      Азаматтарды әскери қызметке шақыруды ұйымдастыру мен жүргiзу тәртібін Қазақстан Республикасының Үкіметi айқындайд</w:t>
      </w:r>
      <w:r>
        <w:rPr>
          <w:color w:val="000000"/>
          <w:sz w:val="28"/>
        </w:rPr>
        <w:t>ы.</w:t>
      </w:r>
    </w:p>
    <w:p w:rsidR="009E227D" w:rsidRDefault="00F31FDA">
      <w:pPr>
        <w:spacing w:after="0"/>
        <w:jc w:val="both"/>
      </w:pPr>
      <w:bookmarkStart w:id="348" w:name="z360"/>
      <w:bookmarkEnd w:id="347"/>
      <w:r>
        <w:rPr>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w:t>
      </w:r>
      <w:r>
        <w:rPr>
          <w:color w:val="000000"/>
          <w:sz w:val="28"/>
        </w:rPr>
        <w:t xml:space="preserve"> ұйымдастыруға міндетті.</w:t>
      </w:r>
    </w:p>
    <w:p w:rsidR="009E227D" w:rsidRDefault="00F31FDA">
      <w:pPr>
        <w:spacing w:after="0"/>
        <w:jc w:val="both"/>
      </w:pPr>
      <w:bookmarkStart w:id="349" w:name="z361"/>
      <w:bookmarkEnd w:id="348"/>
      <w:r>
        <w:rPr>
          <w:color w:val="000000"/>
          <w:sz w:val="28"/>
        </w:rPr>
        <w:t xml:space="preserve">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w:t>
      </w:r>
      <w:r>
        <w:rPr>
          <w:color w:val="000000"/>
          <w:sz w:val="28"/>
        </w:rPr>
        <w:t>құқығы болмаса, осы Заңда белгіленген тәртіппен жүзеге асырылады.</w:t>
      </w:r>
    </w:p>
    <w:p w:rsidR="009E227D" w:rsidRDefault="00F31FDA">
      <w:pPr>
        <w:spacing w:after="0"/>
        <w:jc w:val="both"/>
      </w:pPr>
      <w:bookmarkStart w:id="350" w:name="z362"/>
      <w:bookmarkEnd w:id="349"/>
      <w:r>
        <w:rPr>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w:t>
      </w:r>
      <w:r>
        <w:rPr>
          <w:color w:val="000000"/>
          <w:sz w:val="28"/>
        </w:rPr>
        <w:t xml:space="preserve"> қызметке шақырылды деп есептеледi.</w:t>
      </w:r>
    </w:p>
    <w:bookmarkEnd w:id="350"/>
    <w:p w:rsidR="009E227D" w:rsidRDefault="00F31FDA">
      <w:pPr>
        <w:spacing w:after="0"/>
      </w:pPr>
      <w:r>
        <w:rPr>
          <w:color w:val="FF0000"/>
          <w:sz w:val="28"/>
        </w:rPr>
        <w:t xml:space="preserve">      7. Алып тасталды - ҚР 04.05.2020 </w:t>
      </w:r>
      <w:r>
        <w:rPr>
          <w:color w:val="000000"/>
          <w:sz w:val="28"/>
        </w:rPr>
        <w:t>№ 321-VI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lastRenderedPageBreak/>
        <w:t xml:space="preserve">      Ескерту. 27-бапқа өзгерістер енгізілді - ҚР 13.06.2017 </w:t>
      </w:r>
      <w:r>
        <w:rPr>
          <w:color w:val="000000"/>
          <w:sz w:val="28"/>
        </w:rPr>
        <w:t>№ 69-VI</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04.05.2020 </w:t>
      </w:r>
      <w:r>
        <w:rPr>
          <w:color w:val="000000"/>
          <w:sz w:val="28"/>
        </w:rPr>
        <w:t>№ 321-VI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28-бап. Әскерге шақыру комиссиялары</w:t>
      </w:r>
    </w:p>
    <w:p w:rsidR="009E227D" w:rsidRDefault="00F31FDA">
      <w:pPr>
        <w:spacing w:after="0"/>
        <w:jc w:val="both"/>
      </w:pPr>
      <w:bookmarkStart w:id="351" w:name="z364"/>
      <w:r>
        <w:rPr>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51"/>
    <w:p w:rsidR="009E227D" w:rsidRDefault="00F31FDA">
      <w:pPr>
        <w:spacing w:after="0"/>
        <w:jc w:val="both"/>
      </w:pPr>
      <w:r>
        <w:rPr>
          <w:color w:val="000000"/>
          <w:sz w:val="28"/>
        </w:rPr>
        <w:t xml:space="preserve">      </w:t>
      </w:r>
      <w:r>
        <w:rPr>
          <w:color w:val="000000"/>
          <w:sz w:val="28"/>
        </w:rPr>
        <w:t>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rsidR="009E227D" w:rsidRDefault="00F31FDA">
      <w:pPr>
        <w:spacing w:after="0"/>
        <w:jc w:val="both"/>
      </w:pPr>
      <w:r>
        <w:rPr>
          <w:color w:val="000000"/>
          <w:sz w:val="28"/>
        </w:rPr>
        <w:t>      2) комиссия мүшелері:</w:t>
      </w:r>
    </w:p>
    <w:p w:rsidR="009E227D" w:rsidRDefault="00F31FDA">
      <w:pPr>
        <w:spacing w:after="0"/>
        <w:jc w:val="both"/>
      </w:pPr>
      <w:r>
        <w:rPr>
          <w:color w:val="000000"/>
          <w:sz w:val="28"/>
        </w:rPr>
        <w:t>      ауданның, облыстық маңызы бар қаланың, облыс</w:t>
      </w:r>
      <w:r>
        <w:rPr>
          <w:color w:val="000000"/>
          <w:sz w:val="28"/>
        </w:rPr>
        <w:t>тың, республикалық маңызы бар қаланың, астананың жергілікті əскери басқару органының бастығы;</w:t>
      </w:r>
    </w:p>
    <w:p w:rsidR="009E227D" w:rsidRDefault="00F31FDA">
      <w:pPr>
        <w:spacing w:after="0"/>
        <w:jc w:val="both"/>
      </w:pPr>
      <w:r>
        <w:rPr>
          <w:color w:val="000000"/>
          <w:sz w:val="28"/>
        </w:rPr>
        <w:t>      ішкі істер органдарының тиісті аумақтық бөлімшесінің өкілі;</w:t>
      </w:r>
    </w:p>
    <w:p w:rsidR="009E227D" w:rsidRDefault="00F31FDA">
      <w:pPr>
        <w:spacing w:after="0"/>
        <w:jc w:val="both"/>
      </w:pPr>
      <w:r>
        <w:rPr>
          <w:color w:val="000000"/>
          <w:sz w:val="28"/>
        </w:rPr>
        <w:t>      ауданның, облыстық маңызы бар қаланың, облыстың, республикалық маңызы бар қаланың, астанан</w:t>
      </w:r>
      <w:r>
        <w:rPr>
          <w:color w:val="000000"/>
          <w:sz w:val="28"/>
        </w:rPr>
        <w:t>ың денсаулық сақтау басқармасының тиісті жергілікті органы бастығының (бас дəрігердің) орынбасары – медициналық комиссия төрағасы;</w:t>
      </w:r>
    </w:p>
    <w:p w:rsidR="009E227D" w:rsidRDefault="00F31FDA">
      <w:pPr>
        <w:spacing w:after="0"/>
        <w:jc w:val="both"/>
      </w:pPr>
      <w:r>
        <w:rPr>
          <w:color w:val="000000"/>
          <w:sz w:val="28"/>
        </w:rPr>
        <w:t>      хатшы.</w:t>
      </w:r>
    </w:p>
    <w:p w:rsidR="009E227D" w:rsidRDefault="00F31FDA">
      <w:pPr>
        <w:spacing w:after="0"/>
        <w:jc w:val="both"/>
      </w:pPr>
      <w:r>
        <w:rPr>
          <w:color w:val="000000"/>
          <w:sz w:val="28"/>
        </w:rPr>
        <w:t>      Əскерге шақыру комиссияларының құрамына мемлекеттiк органдар мен қоғамдық бірлестіктердің өзге де өкiлдерi</w:t>
      </w:r>
      <w:r>
        <w:rPr>
          <w:color w:val="000000"/>
          <w:sz w:val="28"/>
        </w:rPr>
        <w:t xml:space="preserve"> кiруi мүмкiн. Əскерге шақыру комиссиясының сандық құрамы тақ болуға тиiс.</w:t>
      </w:r>
    </w:p>
    <w:p w:rsidR="009E227D" w:rsidRDefault="00F31FDA">
      <w:pPr>
        <w:spacing w:after="0"/>
        <w:jc w:val="both"/>
      </w:pPr>
      <w:r>
        <w:rPr>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w:t>
      </w:r>
      <w:r>
        <w:rPr>
          <w:color w:val="000000"/>
          <w:sz w:val="28"/>
        </w:rPr>
        <w:t>ынбасары кіреді.</w:t>
      </w:r>
    </w:p>
    <w:p w:rsidR="009E227D" w:rsidRDefault="00F31FDA">
      <w:pPr>
        <w:spacing w:after="0"/>
        <w:jc w:val="both"/>
      </w:pPr>
      <w:r>
        <w:rPr>
          <w:color w:val="000000"/>
          <w:sz w:val="28"/>
        </w:rPr>
        <w:t>      Азаматтарды əскери қызметке шақыруды жүргізу графигін жергiлiктi атқарушы орган бекiтедi.</w:t>
      </w:r>
    </w:p>
    <w:p w:rsidR="009E227D" w:rsidRDefault="00F31FDA">
      <w:pPr>
        <w:spacing w:after="0"/>
        <w:jc w:val="both"/>
      </w:pPr>
      <w:r>
        <w:rPr>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w:t>
      </w:r>
      <w:r>
        <w:rPr>
          <w:color w:val="000000"/>
          <w:sz w:val="28"/>
        </w:rPr>
        <w:t>ес жауапты болады.</w:t>
      </w:r>
    </w:p>
    <w:p w:rsidR="009E227D" w:rsidRDefault="00F31FDA">
      <w:pPr>
        <w:spacing w:after="0"/>
        <w:jc w:val="both"/>
      </w:pPr>
      <w:bookmarkStart w:id="352" w:name="z366"/>
      <w:r>
        <w:rPr>
          <w:color w:val="000000"/>
          <w:sz w:val="28"/>
        </w:rPr>
        <w:t>      2. Облыстық (республикалық маңызы бар қаланың немесе астананың) әскерге шақыру комиссиясы:</w:t>
      </w:r>
    </w:p>
    <w:p w:rsidR="009E227D" w:rsidRDefault="00F31FDA">
      <w:pPr>
        <w:spacing w:after="0"/>
        <w:jc w:val="both"/>
      </w:pPr>
      <w:bookmarkStart w:id="353" w:name="z367"/>
      <w:bookmarkEnd w:id="352"/>
      <w:r>
        <w:rPr>
          <w:color w:val="000000"/>
          <w:sz w:val="28"/>
        </w:rPr>
        <w:t>      1) аудандық (облыстық маңызы бар қалалар) әскерге шақыру комиссияларының қызметiне басшылық жасау мен бақылауды жүзеге асырады;</w:t>
      </w:r>
    </w:p>
    <w:p w:rsidR="009E227D" w:rsidRDefault="00F31FDA">
      <w:pPr>
        <w:spacing w:after="0"/>
        <w:jc w:val="both"/>
      </w:pPr>
      <w:bookmarkStart w:id="354" w:name="z368"/>
      <w:bookmarkEnd w:id="353"/>
      <w:r>
        <w:rPr>
          <w:color w:val="000000"/>
          <w:sz w:val="28"/>
        </w:rPr>
        <w:lastRenderedPageBreak/>
        <w:t xml:space="preserve">      </w:t>
      </w:r>
      <w:r>
        <w:rPr>
          <w:color w:val="000000"/>
          <w:sz w:val="28"/>
        </w:rPr>
        <w:t>2) азаматтарды әскери қызметке шақыруды кейiнге қалдыру және одан босату дұрыстығын тексереді;</w:t>
      </w:r>
    </w:p>
    <w:bookmarkEnd w:id="354"/>
    <w:p w:rsidR="009E227D" w:rsidRDefault="00F31FDA">
      <w:pPr>
        <w:spacing w:after="0"/>
      </w:pPr>
      <w:r>
        <w:rPr>
          <w:color w:val="FF0000"/>
          <w:sz w:val="28"/>
        </w:rPr>
        <w:t xml:space="preserve">      3) алып тасталды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4) алы</w:t>
      </w:r>
      <w:r>
        <w:rPr>
          <w:color w:val="FF0000"/>
          <w:sz w:val="28"/>
        </w:rPr>
        <w:t xml:space="preserve">п тасталды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bookmarkStart w:id="355" w:name="z371"/>
      <w:r>
        <w:rPr>
          <w:color w:val="000000"/>
          <w:sz w:val="28"/>
        </w:rPr>
        <w:t>      5) аудандық (облыстық маңызы бар қалалар) әскерге шақыру комиссияларының шешiмдерiне азаматтар берген шағымдар м</w:t>
      </w:r>
      <w:r>
        <w:rPr>
          <w:color w:val="000000"/>
          <w:sz w:val="28"/>
        </w:rPr>
        <w:t>ен өтiнiштердi қарайды;</w:t>
      </w:r>
    </w:p>
    <w:p w:rsidR="009E227D" w:rsidRDefault="00F31FDA">
      <w:pPr>
        <w:spacing w:after="0"/>
        <w:jc w:val="both"/>
      </w:pPr>
      <w:bookmarkStart w:id="356" w:name="z372"/>
      <w:bookmarkEnd w:id="355"/>
      <w:r>
        <w:rPr>
          <w:color w:val="000000"/>
          <w:sz w:val="28"/>
        </w:rPr>
        <w:t>      6) аудандық (облыстық маңызы бар қалалар) әскерге шақыру комиссиялары шешiмдерiнің күшiн жояды.</w:t>
      </w:r>
    </w:p>
    <w:bookmarkEnd w:id="356"/>
    <w:p w:rsidR="009E227D" w:rsidRDefault="00F31FDA">
      <w:pPr>
        <w:spacing w:after="0"/>
      </w:pPr>
      <w:r>
        <w:rPr>
          <w:color w:val="FF0000"/>
          <w:sz w:val="28"/>
        </w:rPr>
        <w:t>      ЗҚАИ-ның ескертпесі!</w:t>
      </w:r>
      <w:r>
        <w:br/>
      </w:r>
      <w:r>
        <w:rPr>
          <w:color w:val="FF0000"/>
          <w:sz w:val="28"/>
        </w:rPr>
        <w:t>      3-тармақ жаңа редакцияда көзделген - ҚР 29.06.2020 № 351-VI Заңымен (01.07.2021 бастап қолданысқа</w:t>
      </w:r>
      <w:r>
        <w:rPr>
          <w:color w:val="FF0000"/>
          <w:sz w:val="28"/>
        </w:rPr>
        <w:t xml:space="preserve"> енгізіледі).</w:t>
      </w:r>
      <w:r>
        <w:br/>
      </w:r>
    </w:p>
    <w:p w:rsidR="009E227D" w:rsidRDefault="00F31FDA">
      <w:pPr>
        <w:spacing w:after="0"/>
        <w:jc w:val="both"/>
      </w:pPr>
      <w:r>
        <w:rPr>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w:t>
      </w:r>
    </w:p>
    <w:p w:rsidR="009E227D" w:rsidRDefault="00F31FDA">
      <w:pPr>
        <w:spacing w:after="0"/>
        <w:jc w:val="both"/>
      </w:pPr>
      <w:bookmarkStart w:id="357" w:name="z376"/>
      <w:r>
        <w:rPr>
          <w:color w:val="000000"/>
          <w:sz w:val="28"/>
        </w:rPr>
        <w:t>      1) әскери қызметке шақырылуға жатқызылады;</w:t>
      </w:r>
    </w:p>
    <w:p w:rsidR="009E227D" w:rsidRDefault="00F31FDA">
      <w:pPr>
        <w:spacing w:after="0"/>
        <w:jc w:val="both"/>
      </w:pPr>
      <w:bookmarkStart w:id="358" w:name="z377"/>
      <w:bookmarkEnd w:id="357"/>
      <w:r>
        <w:rPr>
          <w:color w:val="000000"/>
          <w:sz w:val="28"/>
        </w:rPr>
        <w:t>      2) әскери қызметке шақыру кейінге қал</w:t>
      </w:r>
      <w:r>
        <w:rPr>
          <w:color w:val="000000"/>
          <w:sz w:val="28"/>
        </w:rPr>
        <w:t>дырылсын;</w:t>
      </w:r>
    </w:p>
    <w:p w:rsidR="009E227D" w:rsidRDefault="00F31FDA">
      <w:pPr>
        <w:spacing w:after="0"/>
        <w:jc w:val="both"/>
      </w:pPr>
      <w:bookmarkStart w:id="359" w:name="z378"/>
      <w:bookmarkEnd w:id="358"/>
      <w:r>
        <w:rPr>
          <w:color w:val="000000"/>
          <w:sz w:val="28"/>
        </w:rPr>
        <w:t>      3) әскери қызметке шақырылудан босатылсын;</w:t>
      </w:r>
    </w:p>
    <w:p w:rsidR="009E227D" w:rsidRDefault="00F31FDA">
      <w:pPr>
        <w:spacing w:after="0"/>
        <w:jc w:val="both"/>
      </w:pPr>
      <w:bookmarkStart w:id="360" w:name="z379"/>
      <w:bookmarkEnd w:id="359"/>
      <w:r>
        <w:rPr>
          <w:color w:val="000000"/>
          <w:sz w:val="28"/>
        </w:rPr>
        <w:t>      4) әскери міндеттiлiкті атқарудан босатылсын деген шешімдердің бірін қабылдайды.</w:t>
      </w:r>
    </w:p>
    <w:p w:rsidR="009E227D" w:rsidRDefault="00F31FDA">
      <w:pPr>
        <w:spacing w:after="0"/>
        <w:jc w:val="both"/>
      </w:pPr>
      <w:bookmarkStart w:id="361" w:name="z380"/>
      <w:bookmarkEnd w:id="360"/>
      <w:r>
        <w:rPr>
          <w:color w:val="000000"/>
          <w:sz w:val="28"/>
        </w:rPr>
        <w:t>      Әскерге шақыру комиссиясының шешiмi бір күн ішінде әскери қызметке шақырылуға жатқызылатын азаматқа хаба</w:t>
      </w:r>
      <w:r>
        <w:rPr>
          <w:color w:val="000000"/>
          <w:sz w:val="28"/>
        </w:rPr>
        <w:t>рланады, шешім көшiрмесi оның қалауы бойынша қолына берiледi.</w:t>
      </w:r>
    </w:p>
    <w:p w:rsidR="009E227D" w:rsidRDefault="00F31FDA">
      <w:pPr>
        <w:spacing w:after="0"/>
        <w:jc w:val="both"/>
      </w:pPr>
      <w:bookmarkStart w:id="362" w:name="z381"/>
      <w:bookmarkEnd w:id="361"/>
      <w:r>
        <w:rPr>
          <w:color w:val="000000"/>
          <w:sz w:val="28"/>
        </w:rPr>
        <w:t xml:space="preserve">      Азамат әскерге шақыру комиссиясының шешiмiне сот тәртiбiмен немесе облыстық (республикалық маңызы бар қаланың немесе астананың) әскерге шақыру комиссиясына шағымдана алады. Облыстық </w:t>
      </w:r>
      <w:r>
        <w:rPr>
          <w:color w:val="000000"/>
          <w:sz w:val="28"/>
        </w:rPr>
        <w:t>(республикалық маңызы бар қаланың немесе астананың) әскерге шақыру комиссиясына алдын ала жүгіну сотқа жүгiну үшін мiндеттi шарт болып табылмайды.</w:t>
      </w:r>
    </w:p>
    <w:p w:rsidR="009E227D" w:rsidRDefault="00F31FDA">
      <w:pPr>
        <w:spacing w:after="0"/>
        <w:jc w:val="both"/>
      </w:pPr>
      <w:bookmarkStart w:id="363" w:name="z382"/>
      <w:bookmarkEnd w:id="362"/>
      <w:r>
        <w:rPr>
          <w:color w:val="000000"/>
          <w:sz w:val="28"/>
        </w:rPr>
        <w:t xml:space="preserve">      Арыздар облыстық (республикалық маңызы бар қаланың немесе астананың) әскерге шақыру комиссиясында және </w:t>
      </w:r>
      <w:r>
        <w:rPr>
          <w:color w:val="000000"/>
          <w:sz w:val="28"/>
        </w:rPr>
        <w:t>сотта бiр уақытта қаралған кезде облыстық (республикалық маңызы бар қаланың немесе астананың) әскерге шақыру комиссиясы арызды қарауды соттың шешiмi заңды күшiне енгенге дейiн тоқтата тұрады.</w:t>
      </w:r>
    </w:p>
    <w:p w:rsidR="009E227D" w:rsidRDefault="00F31FDA">
      <w:pPr>
        <w:spacing w:after="0"/>
        <w:jc w:val="both"/>
      </w:pPr>
      <w:bookmarkStart w:id="364" w:name="z383"/>
      <w:bookmarkEnd w:id="363"/>
      <w:r>
        <w:rPr>
          <w:color w:val="000000"/>
          <w:sz w:val="28"/>
        </w:rPr>
        <w:lastRenderedPageBreak/>
        <w:t>      Заңды күшіне енген соттың шешімін тиiстi әскерге шақыру ко</w:t>
      </w:r>
      <w:r>
        <w:rPr>
          <w:color w:val="000000"/>
          <w:sz w:val="28"/>
        </w:rPr>
        <w:t>миссияларының орындауы міндеттi.</w:t>
      </w:r>
    </w:p>
    <w:p w:rsidR="009E227D" w:rsidRDefault="00F31FDA">
      <w:pPr>
        <w:spacing w:after="0"/>
        <w:jc w:val="both"/>
      </w:pPr>
      <w:bookmarkStart w:id="365" w:name="z384"/>
      <w:bookmarkEnd w:id="364"/>
      <w:r>
        <w:rPr>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w:t>
      </w:r>
      <w:r>
        <w:rPr>
          <w:color w:val="000000"/>
          <w:sz w:val="28"/>
        </w:rPr>
        <w:t>ң орнын басқа адаммен ауыстыра отырып, әскерге шақыру комиссиясына қайтарады.</w:t>
      </w:r>
    </w:p>
    <w:bookmarkEnd w:id="365"/>
    <w:p w:rsidR="009E227D" w:rsidRDefault="00F31FDA">
      <w:pPr>
        <w:spacing w:after="0"/>
      </w:pPr>
      <w:r>
        <w:rPr>
          <w:color w:val="FF0000"/>
          <w:sz w:val="28"/>
        </w:rPr>
        <w:t xml:space="preserve">      Ескерту. 28-бапқа өзгерістер енгізілді - ҚР 2013.01.16 </w:t>
      </w:r>
      <w:r>
        <w:rPr>
          <w:color w:val="000000"/>
          <w:sz w:val="28"/>
        </w:rPr>
        <w:t>№ 71-V</w:t>
      </w:r>
      <w:r>
        <w:rPr>
          <w:color w:val="FF0000"/>
          <w:sz w:val="28"/>
        </w:rPr>
        <w:t xml:space="preserve"> (2013.01.01 бастап қолданысқа енгізіледі); 13.06.2017 </w:t>
      </w:r>
      <w:r>
        <w:rPr>
          <w:color w:val="000000"/>
          <w:sz w:val="28"/>
        </w:rPr>
        <w:t>№ 69-VI</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Заңдарымен.</w:t>
      </w:r>
      <w:r>
        <w:br/>
      </w:r>
    </w:p>
    <w:p w:rsidR="009E227D" w:rsidRDefault="00F31FDA">
      <w:pPr>
        <w:spacing w:after="0"/>
        <w:jc w:val="both"/>
      </w:pPr>
      <w:r>
        <w:rPr>
          <w:b/>
          <w:color w:val="000000"/>
          <w:sz w:val="28"/>
        </w:rPr>
        <w:t>29-бап. Медициналық комиссиялар</w:t>
      </w:r>
    </w:p>
    <w:p w:rsidR="009E227D" w:rsidRDefault="00F31FDA">
      <w:pPr>
        <w:spacing w:after="0"/>
        <w:jc w:val="both"/>
      </w:pPr>
      <w:bookmarkStart w:id="366" w:name="z386"/>
      <w:r>
        <w:rPr>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w:t>
      </w:r>
      <w:r>
        <w:rPr>
          <w:color w:val="000000"/>
          <w:sz w:val="28"/>
        </w:rPr>
        <w:t>қарушы органдардың шешімімен тұрақты негізде медициналық комиссиялар құрылады, олар:</w:t>
      </w:r>
    </w:p>
    <w:bookmarkEnd w:id="366"/>
    <w:p w:rsidR="009E227D" w:rsidRDefault="00F31FDA">
      <w:pPr>
        <w:spacing w:after="0"/>
        <w:jc w:val="both"/>
      </w:pPr>
      <w:r>
        <w:rPr>
          <w:color w:val="000000"/>
          <w:sz w:val="28"/>
        </w:rPr>
        <w:t>      1) əскерге шақыру жасына дейінгілерді;</w:t>
      </w:r>
    </w:p>
    <w:p w:rsidR="009E227D" w:rsidRDefault="00F31FDA">
      <w:pPr>
        <w:spacing w:after="0"/>
        <w:jc w:val="both"/>
      </w:pPr>
      <w:r>
        <w:rPr>
          <w:color w:val="000000"/>
          <w:sz w:val="28"/>
        </w:rPr>
        <w:t>      2) əскерге шақырылушыларды;</w:t>
      </w:r>
    </w:p>
    <w:p w:rsidR="009E227D" w:rsidRDefault="00F31FDA">
      <w:pPr>
        <w:spacing w:after="0"/>
        <w:jc w:val="both"/>
      </w:pPr>
      <w:r>
        <w:rPr>
          <w:color w:val="000000"/>
          <w:sz w:val="28"/>
        </w:rPr>
        <w:t>      3) əскери жиындарға шақырылатын əскери міндеттілерді;</w:t>
      </w:r>
    </w:p>
    <w:p w:rsidR="009E227D" w:rsidRDefault="00F31FDA">
      <w:pPr>
        <w:spacing w:after="0"/>
        <w:jc w:val="both"/>
      </w:pPr>
      <w:r>
        <w:rPr>
          <w:color w:val="000000"/>
          <w:sz w:val="28"/>
        </w:rPr>
        <w:t xml:space="preserve">      4) əскери оқу орындарына, </w:t>
      </w:r>
      <w:r>
        <w:rPr>
          <w:color w:val="000000"/>
          <w:sz w:val="28"/>
        </w:rPr>
        <w:t>əскери кафедраларға, Қорғаныс министрлігінің мамандандырылған ұйымдарына келісімшарт бойынша əскери қызметке кіретін азаматтарды медициналық куəландырудан өткiзеді.</w:t>
      </w:r>
    </w:p>
    <w:p w:rsidR="009E227D" w:rsidRDefault="00F31FDA">
      <w:pPr>
        <w:spacing w:after="0"/>
      </w:pPr>
      <w:r>
        <w:rPr>
          <w:color w:val="FF0000"/>
          <w:sz w:val="28"/>
        </w:rPr>
        <w:t xml:space="preserve">      2. Алып тасталды - ҚР 13.06.2017 </w:t>
      </w:r>
      <w:r>
        <w:rPr>
          <w:color w:val="000000"/>
          <w:sz w:val="28"/>
        </w:rPr>
        <w:t>№ 69-VI</w:t>
      </w:r>
      <w:r>
        <w:rPr>
          <w:color w:val="FF0000"/>
          <w:sz w:val="28"/>
        </w:rPr>
        <w:t xml:space="preserve"> Заңымен (алғашқы ресми жарияланған күнінен к</w:t>
      </w:r>
      <w:r>
        <w:rPr>
          <w:color w:val="FF0000"/>
          <w:sz w:val="28"/>
        </w:rPr>
        <w:t>ейін күнтізбелік он күн өткен соң қолданысқа енгізіледі).</w:t>
      </w:r>
      <w:r>
        <w:br/>
      </w:r>
    </w:p>
    <w:p w:rsidR="009E227D" w:rsidRDefault="00F31FDA">
      <w:pPr>
        <w:spacing w:after="0"/>
        <w:jc w:val="both"/>
      </w:pPr>
      <w:bookmarkStart w:id="367" w:name="z388"/>
      <w:r>
        <w:rPr>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67"/>
    <w:p w:rsidR="009E227D" w:rsidRDefault="00F31FDA">
      <w:pPr>
        <w:spacing w:after="0"/>
      </w:pPr>
      <w:r>
        <w:rPr>
          <w:color w:val="FF0000"/>
          <w:sz w:val="28"/>
        </w:rPr>
        <w:t>      Ескерту. 29-бапқа өзгеріс енгізілді - ҚР 13.06.2017</w:t>
      </w:r>
      <w:r>
        <w:rPr>
          <w:color w:val="FF0000"/>
          <w:sz w:val="28"/>
        </w:rPr>
        <w:t xml:space="preserve">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30-бап. Әскери қызметке шақырылуға жататын азаматтардың мiндеттері</w:t>
      </w:r>
    </w:p>
    <w:p w:rsidR="009E227D" w:rsidRDefault="00F31FDA">
      <w:pPr>
        <w:spacing w:after="0"/>
        <w:jc w:val="both"/>
      </w:pPr>
      <w:bookmarkStart w:id="368" w:name="z390"/>
      <w:r>
        <w:rPr>
          <w:color w:val="000000"/>
          <w:sz w:val="28"/>
        </w:rPr>
        <w:t xml:space="preserve">      Әскери қызметке шақырылуға жататын азаматтар жергiлiктi әскери басқару </w:t>
      </w:r>
      <w:r>
        <w:rPr>
          <w:color w:val="000000"/>
          <w:sz w:val="28"/>
        </w:rPr>
        <w:t>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p>
    <w:p w:rsidR="009E227D" w:rsidRDefault="00F31FDA">
      <w:pPr>
        <w:spacing w:after="0"/>
        <w:jc w:val="both"/>
      </w:pPr>
      <w:bookmarkStart w:id="369" w:name="z391"/>
      <w:bookmarkEnd w:id="368"/>
      <w:r>
        <w:rPr>
          <w:color w:val="000000"/>
          <w:sz w:val="28"/>
        </w:rPr>
        <w:lastRenderedPageBreak/>
        <w:t xml:space="preserve">      Шақыру </w:t>
      </w:r>
      <w:r>
        <w:rPr>
          <w:color w:val="000000"/>
          <w:sz w:val="28"/>
        </w:rPr>
        <w:t>қағазын азаматтың жеке өзiне тапсыру мүмкін болмаған жағдайда, оның келуін қамтамасыз ету тиiстi iшкi iстер органына жүктеледі.</w:t>
      </w:r>
    </w:p>
    <w:bookmarkEnd w:id="369"/>
    <w:p w:rsidR="009E227D" w:rsidRDefault="00F31FDA">
      <w:pPr>
        <w:spacing w:after="0"/>
        <w:jc w:val="both"/>
      </w:pPr>
      <w:r>
        <w:rPr>
          <w:b/>
          <w:color w:val="000000"/>
          <w:sz w:val="28"/>
        </w:rPr>
        <w:t>31-бап. Азаматтарды мерзiмдi әскери қызметке шақыру</w:t>
      </w:r>
    </w:p>
    <w:p w:rsidR="009E227D" w:rsidRDefault="00F31FDA">
      <w:pPr>
        <w:spacing w:after="0"/>
        <w:jc w:val="both"/>
      </w:pPr>
      <w:bookmarkStart w:id="370" w:name="z393"/>
      <w:r>
        <w:rPr>
          <w:color w:val="000000"/>
          <w:sz w:val="28"/>
        </w:rPr>
        <w:t>      Азаматтарды мерзiмдi әскери қызметке шақыру Қазақстан Республикасы Пре</w:t>
      </w:r>
      <w:r>
        <w:rPr>
          <w:color w:val="000000"/>
          <w:sz w:val="28"/>
        </w:rPr>
        <w:t>зидентінің Жарлығы және Қазақстан Республикасы Үкiметiнiң қаулысы негiзiнде жылына екi рет жүргiзіледi.</w:t>
      </w:r>
    </w:p>
    <w:p w:rsidR="009E227D" w:rsidRDefault="00F31FDA">
      <w:pPr>
        <w:spacing w:after="0"/>
        <w:jc w:val="both"/>
      </w:pPr>
      <w:bookmarkStart w:id="371" w:name="z394"/>
      <w:bookmarkEnd w:id="370"/>
      <w:r>
        <w:rPr>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w:t>
      </w:r>
      <w:r>
        <w:rPr>
          <w:color w:val="000000"/>
          <w:sz w:val="28"/>
        </w:rPr>
        <w:t>штердi, басқа да əскерлер мен əскери құралымдарды жасақтау үшін қажетті санында мерзiмдi әскери қызметке шақырылуға жатады.</w:t>
      </w:r>
    </w:p>
    <w:bookmarkEnd w:id="371"/>
    <w:p w:rsidR="009E227D" w:rsidRDefault="00F31FDA">
      <w:pPr>
        <w:spacing w:after="0"/>
      </w:pPr>
      <w:r>
        <w:rPr>
          <w:color w:val="FF0000"/>
          <w:sz w:val="28"/>
        </w:rPr>
        <w:t xml:space="preserve">      Ескерту. 31-бапқа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w:t>
      </w:r>
      <w:r>
        <w:rPr>
          <w:color w:val="FF0000"/>
          <w:sz w:val="28"/>
        </w:rPr>
        <w:t>н өткен соң қолданысқа енгізіледі).</w:t>
      </w:r>
      <w:r>
        <w:br/>
      </w:r>
    </w:p>
    <w:p w:rsidR="009E227D" w:rsidRDefault="00F31FDA">
      <w:pPr>
        <w:spacing w:after="0"/>
        <w:jc w:val="both"/>
      </w:pPr>
      <w:r>
        <w:rPr>
          <w:b/>
          <w:color w:val="000000"/>
          <w:sz w:val="28"/>
        </w:rPr>
        <w:t>32-бап. Запастағы офицерлерді әскери қызметке шақыру</w:t>
      </w:r>
    </w:p>
    <w:p w:rsidR="009E227D" w:rsidRDefault="00F31FDA">
      <w:pPr>
        <w:spacing w:after="0"/>
        <w:jc w:val="both"/>
      </w:pPr>
      <w:bookmarkStart w:id="372" w:name="z396"/>
      <w:r>
        <w:rPr>
          <w:color w:val="000000"/>
          <w:sz w:val="28"/>
        </w:rPr>
        <w:t>      Жиырма тоғыз жасқа дейінгi, әскери қызметке жарамды запастағы офицерлер уәкілеттi органдардың өтiнiмдерi бойынша Қазақстан Республикасы Үкiметінің қаулысы негiз</w:t>
      </w:r>
      <w:r>
        <w:rPr>
          <w:color w:val="000000"/>
          <w:sz w:val="28"/>
        </w:rPr>
        <w:t>інде бейбiт уақытта офицерлер құрамының лауазымдарында әскери қызмет өткеру үшін әскерге шақырылады.</w:t>
      </w:r>
    </w:p>
    <w:bookmarkEnd w:id="372"/>
    <w:p w:rsidR="009E227D" w:rsidRDefault="00F31FDA">
      <w:pPr>
        <w:spacing w:after="0"/>
        <w:jc w:val="both"/>
      </w:pPr>
      <w:r>
        <w:rPr>
          <w:b/>
          <w:color w:val="000000"/>
          <w:sz w:val="28"/>
        </w:rPr>
        <w:t>33-бап. Әскери мiндеттілердi әскери жиындарға шақыру</w:t>
      </w:r>
    </w:p>
    <w:p w:rsidR="009E227D" w:rsidRDefault="00F31FDA">
      <w:pPr>
        <w:spacing w:after="0"/>
        <w:jc w:val="both"/>
      </w:pPr>
      <w:bookmarkStart w:id="373" w:name="z747"/>
      <w:r>
        <w:rPr>
          <w:color w:val="000000"/>
          <w:sz w:val="28"/>
        </w:rPr>
        <w:t>      Əскери мiндеттiлер:</w:t>
      </w:r>
    </w:p>
    <w:bookmarkEnd w:id="373"/>
    <w:p w:rsidR="009E227D" w:rsidRDefault="00F31FDA">
      <w:pPr>
        <w:spacing w:after="0"/>
        <w:jc w:val="both"/>
      </w:pPr>
      <w:r>
        <w:rPr>
          <w:color w:val="000000"/>
          <w:sz w:val="28"/>
        </w:rPr>
        <w:t xml:space="preserve">      1) орталық атқарушы органдар жүргізетін жұмылдыру дайындығы жөніндегі </w:t>
      </w:r>
      <w:r>
        <w:rPr>
          <w:color w:val="000000"/>
          <w:sz w:val="28"/>
        </w:rPr>
        <w:t>республикалық іс-шаралар шеңберінде – Қазақстан Республикасы Қорғаныс министрінің бұйрығы негізiнде;</w:t>
      </w:r>
    </w:p>
    <w:p w:rsidR="009E227D" w:rsidRDefault="00F31FDA">
      <w:pPr>
        <w:spacing w:after="0"/>
        <w:jc w:val="both"/>
      </w:pPr>
      <w:r>
        <w:rPr>
          <w:color w:val="000000"/>
          <w:sz w:val="28"/>
        </w:rPr>
        <w:t>      2) облыстардың, республикалық маңызы бар қалалардың, астананың жергілікті атқарушы органдары жүргізетін жұмылдыру дайындығы, аумақтық қорғаныс дайынд</w:t>
      </w:r>
      <w:r>
        <w:rPr>
          <w:color w:val="000000"/>
          <w:sz w:val="28"/>
        </w:rPr>
        <w:t>ығы жөніндегі іс-шаралар шеңберінде – Қазақстан Республикасы Қарулы Күштерінің Бас штабымен келісу бойынша облыс, республикалық маңызы бар қала, астана əкімдігінің қаулысы негізінде əскери жиындарға шақырылады.</w:t>
      </w:r>
    </w:p>
    <w:p w:rsidR="009E227D" w:rsidRDefault="00F31FDA">
      <w:pPr>
        <w:spacing w:after="0"/>
      </w:pPr>
      <w:r>
        <w:rPr>
          <w:color w:val="FF0000"/>
          <w:sz w:val="28"/>
        </w:rPr>
        <w:t>      Ескерту. 33-бап жаңа редакцияда - ҚР 13</w:t>
      </w:r>
      <w:r>
        <w:rPr>
          <w:color w:val="FF0000"/>
          <w:sz w:val="28"/>
        </w:rPr>
        <w:t xml:space="preserve">.06.2017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34-бап. Азаматтарды жұмылдыру бойынша, соғыс жағдайы кезінде және соғыс уақытында әскерге шақыру</w:t>
      </w:r>
    </w:p>
    <w:p w:rsidR="009E227D" w:rsidRDefault="00F31FDA">
      <w:pPr>
        <w:spacing w:after="0"/>
        <w:jc w:val="both"/>
      </w:pPr>
      <w:bookmarkStart w:id="374" w:name="z402"/>
      <w:r>
        <w:rPr>
          <w:color w:val="000000"/>
          <w:sz w:val="28"/>
        </w:rPr>
        <w:lastRenderedPageBreak/>
        <w:t>      1. Азаматтарды жұмылдыру бойынша,</w:t>
      </w:r>
      <w:r>
        <w:rPr>
          <w:color w:val="000000"/>
          <w:sz w:val="28"/>
        </w:rPr>
        <w:t xml:space="preserve">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p w:rsidR="009E227D" w:rsidRDefault="00F31FDA">
      <w:pPr>
        <w:spacing w:after="0"/>
        <w:jc w:val="both"/>
      </w:pPr>
      <w:bookmarkStart w:id="375" w:name="z403"/>
      <w:bookmarkEnd w:id="374"/>
      <w:r>
        <w:rPr>
          <w:color w:val="000000"/>
          <w:sz w:val="28"/>
        </w:rPr>
        <w:t>      2. Жұмылдыру бойынша, соғыс жағдайы кезінде және соғыс уақытында әскери қызмет</w:t>
      </w:r>
      <w:r>
        <w:rPr>
          <w:color w:val="000000"/>
          <w:sz w:val="28"/>
        </w:rPr>
        <w:t>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w:t>
      </w:r>
      <w:r>
        <w:rPr>
          <w:color w:val="000000"/>
          <w:sz w:val="28"/>
        </w:rPr>
        <w:t>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w:t>
      </w:r>
      <w:r>
        <w:rPr>
          <w:color w:val="000000"/>
          <w:sz w:val="28"/>
        </w:rPr>
        <w:t>у (жәрдемақылар, зейнетақылар) Қазақстан Республикасының заңнамасына сәйкес жүргiзiледi.</w:t>
      </w:r>
    </w:p>
    <w:p w:rsidR="009E227D" w:rsidRDefault="00F31FDA">
      <w:pPr>
        <w:spacing w:after="0"/>
        <w:jc w:val="both"/>
      </w:pPr>
      <w:bookmarkStart w:id="376" w:name="z404"/>
      <w:bookmarkEnd w:id="375"/>
      <w:r>
        <w:rPr>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w:t>
      </w:r>
      <w:r>
        <w:rPr>
          <w:color w:val="000000"/>
          <w:sz w:val="28"/>
        </w:rPr>
        <w:t>ыларды уақтылы хабардар етуді және оларды шақыру пункттеріне немесе әскери бөлiмдерге жеткiзуді қамтамасыз етуге міндеттi.</w:t>
      </w:r>
    </w:p>
    <w:bookmarkEnd w:id="376"/>
    <w:p w:rsidR="009E227D" w:rsidRDefault="00F31FDA">
      <w:pPr>
        <w:spacing w:after="0"/>
        <w:jc w:val="both"/>
      </w:pPr>
      <w:r>
        <w:rPr>
          <w:b/>
          <w:color w:val="000000"/>
          <w:sz w:val="28"/>
        </w:rPr>
        <w:t>35-бап. Әскери қызметке шақыруды кейiнге қалдыру</w:t>
      </w:r>
    </w:p>
    <w:p w:rsidR="009E227D" w:rsidRDefault="00F31FDA">
      <w:pPr>
        <w:spacing w:after="0"/>
        <w:jc w:val="both"/>
      </w:pPr>
      <w:bookmarkStart w:id="377" w:name="z406"/>
      <w:r>
        <w:rPr>
          <w:color w:val="000000"/>
          <w:sz w:val="28"/>
        </w:rPr>
        <w:t>      1. Азаматтарды әскери қызметке шақыруды кейінге қалдыру аудандық (облыстық маң</w:t>
      </w:r>
      <w:r>
        <w:rPr>
          <w:color w:val="000000"/>
          <w:sz w:val="28"/>
        </w:rPr>
        <w:t>ызы бар қаланың) әскерге шақыру комиссиясының шешiмi бойынша беріледі.</w:t>
      </w:r>
    </w:p>
    <w:p w:rsidR="009E227D" w:rsidRDefault="00F31FDA">
      <w:pPr>
        <w:spacing w:after="0"/>
        <w:jc w:val="both"/>
      </w:pPr>
      <w:bookmarkStart w:id="378" w:name="z407"/>
      <w:bookmarkEnd w:id="377"/>
      <w:r>
        <w:rPr>
          <w:color w:val="000000"/>
          <w:sz w:val="28"/>
        </w:rPr>
        <w:t>      Кейінге қалдыру мынадай негіздер бойынша:</w:t>
      </w:r>
    </w:p>
    <w:p w:rsidR="009E227D" w:rsidRDefault="00F31FDA">
      <w:pPr>
        <w:spacing w:after="0"/>
        <w:jc w:val="both"/>
      </w:pPr>
      <w:bookmarkStart w:id="379" w:name="z408"/>
      <w:bookmarkEnd w:id="378"/>
      <w:r>
        <w:rPr>
          <w:color w:val="000000"/>
          <w:sz w:val="28"/>
        </w:rPr>
        <w:t>      1) отбасы жағдайлары бойынша;</w:t>
      </w:r>
    </w:p>
    <w:p w:rsidR="009E227D" w:rsidRDefault="00F31FDA">
      <w:pPr>
        <w:spacing w:after="0"/>
        <w:jc w:val="both"/>
      </w:pPr>
      <w:bookmarkStart w:id="380" w:name="z409"/>
      <w:bookmarkEnd w:id="379"/>
      <w:r>
        <w:rPr>
          <w:color w:val="000000"/>
          <w:sz w:val="28"/>
        </w:rPr>
        <w:t>      2) білім алуды жалғастыру үшін;</w:t>
      </w:r>
    </w:p>
    <w:p w:rsidR="009E227D" w:rsidRDefault="00F31FDA">
      <w:pPr>
        <w:spacing w:after="0"/>
        <w:jc w:val="both"/>
      </w:pPr>
      <w:bookmarkStart w:id="381" w:name="z410"/>
      <w:bookmarkEnd w:id="380"/>
      <w:r>
        <w:rPr>
          <w:color w:val="000000"/>
          <w:sz w:val="28"/>
        </w:rPr>
        <w:t>      3) денсаулық жағдайы бойынша;</w:t>
      </w:r>
    </w:p>
    <w:p w:rsidR="009E227D" w:rsidRDefault="00F31FDA">
      <w:pPr>
        <w:spacing w:after="0"/>
        <w:jc w:val="both"/>
      </w:pPr>
      <w:bookmarkStart w:id="382" w:name="z411"/>
      <w:bookmarkEnd w:id="381"/>
      <w:r>
        <w:rPr>
          <w:color w:val="000000"/>
          <w:sz w:val="28"/>
        </w:rPr>
        <w:t xml:space="preserve">      4) басқа да себептер </w:t>
      </w:r>
      <w:r>
        <w:rPr>
          <w:color w:val="000000"/>
          <w:sz w:val="28"/>
        </w:rPr>
        <w:t>бойынша беріледі.</w:t>
      </w:r>
    </w:p>
    <w:p w:rsidR="009E227D" w:rsidRDefault="00F31FDA">
      <w:pPr>
        <w:spacing w:after="0"/>
        <w:jc w:val="both"/>
      </w:pPr>
      <w:bookmarkStart w:id="383" w:name="z412"/>
      <w:bookmarkEnd w:id="382"/>
      <w:r>
        <w:rPr>
          <w:color w:val="000000"/>
          <w:sz w:val="28"/>
        </w:rPr>
        <w:t>      2. Отбасы жағдайлары бойынша әскери қызметке шақыруды кейінге қалдыру:</w:t>
      </w:r>
    </w:p>
    <w:p w:rsidR="009E227D" w:rsidRDefault="00F31FDA">
      <w:pPr>
        <w:spacing w:after="0"/>
        <w:jc w:val="both"/>
      </w:pPr>
      <w:bookmarkStart w:id="384" w:name="z413"/>
      <w:bookmarkEnd w:id="383"/>
      <w:r>
        <w:rPr>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w:t>
      </w:r>
      <w:r>
        <w:rPr>
          <w:color w:val="000000"/>
          <w:sz w:val="28"/>
        </w:rPr>
        <w:t xml:space="preserve">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p w:rsidR="009E227D" w:rsidRDefault="00F31FDA">
      <w:pPr>
        <w:spacing w:after="0"/>
        <w:jc w:val="both"/>
      </w:pPr>
      <w:bookmarkStart w:id="385" w:name="z414"/>
      <w:bookmarkEnd w:id="384"/>
      <w:r>
        <w:rPr>
          <w:color w:val="000000"/>
          <w:sz w:val="28"/>
        </w:rPr>
        <w:t>      Басқа адамның көмегiне және күтіміне мұқтаж отбасы мүшелерi:</w:t>
      </w:r>
    </w:p>
    <w:p w:rsidR="009E227D" w:rsidRDefault="00F31FDA">
      <w:pPr>
        <w:spacing w:after="0"/>
        <w:jc w:val="both"/>
      </w:pPr>
      <w:bookmarkStart w:id="386" w:name="z415"/>
      <w:bookmarkEnd w:id="385"/>
      <w:r>
        <w:rPr>
          <w:color w:val="000000"/>
          <w:sz w:val="28"/>
        </w:rPr>
        <w:t>      әкесi, анасы, әйе</w:t>
      </w:r>
      <w:r>
        <w:rPr>
          <w:color w:val="000000"/>
          <w:sz w:val="28"/>
        </w:rPr>
        <w:t xml:space="preserve">лi, сондай-ақ әскерге шақырылушының ата-анасы болмаған жағдайда, зейнеткер жасына толған немесе бiрiншi немесе екiншi топтағы </w:t>
      </w:r>
      <w:r>
        <w:rPr>
          <w:color w:val="000000"/>
          <w:sz w:val="28"/>
        </w:rPr>
        <w:lastRenderedPageBreak/>
        <w:t>мүгедектер болып табылатын атасы мен әжесi, егер олар оның асырауында болса;</w:t>
      </w:r>
    </w:p>
    <w:p w:rsidR="009E227D" w:rsidRDefault="00F31FDA">
      <w:pPr>
        <w:spacing w:after="0"/>
        <w:jc w:val="both"/>
      </w:pPr>
      <w:bookmarkStart w:id="387" w:name="z416"/>
      <w:bookmarkEnd w:id="386"/>
      <w:r>
        <w:rPr>
          <w:color w:val="000000"/>
          <w:sz w:val="28"/>
        </w:rPr>
        <w:t>      ата-анасы болмаған жағдайда, бiрiншi немесе екi</w:t>
      </w:r>
      <w:r>
        <w:rPr>
          <w:color w:val="000000"/>
          <w:sz w:val="28"/>
        </w:rPr>
        <w:t>ншi топтағы мүгедектер болып табылатын немесе он сегіз жасқа толмаған аға-інілерi, апа-сіңлілері;</w:t>
      </w:r>
    </w:p>
    <w:p w:rsidR="009E227D" w:rsidRDefault="00F31FDA">
      <w:pPr>
        <w:spacing w:after="0"/>
        <w:jc w:val="both"/>
      </w:pPr>
      <w:bookmarkStart w:id="388" w:name="z417"/>
      <w:bookmarkEnd w:id="387"/>
      <w:r>
        <w:rPr>
          <w:color w:val="000000"/>
          <w:sz w:val="28"/>
        </w:rPr>
        <w:t>      әскерге шақырылушыдан басқа бiріншi немесе екiншi топтағы мүгедектер болып табылатын немесе он сегiз жасқа толмаған бiр және одан да көп балалары бар жә</w:t>
      </w:r>
      <w:r>
        <w:rPr>
          <w:color w:val="000000"/>
          <w:sz w:val="28"/>
        </w:rPr>
        <w:t>не оларды күйеусiз (әйелсiз) тәрбиелеп отырған анасы (әкесi);</w:t>
      </w:r>
    </w:p>
    <w:p w:rsidR="009E227D" w:rsidRDefault="00F31FDA">
      <w:pPr>
        <w:spacing w:after="0"/>
        <w:jc w:val="both"/>
      </w:pPr>
      <w:bookmarkStart w:id="389" w:name="z418"/>
      <w:bookmarkEnd w:id="388"/>
      <w:r>
        <w:rPr>
          <w:color w:val="000000"/>
          <w:sz w:val="28"/>
        </w:rPr>
        <w:t xml:space="preserve">      өзінің асырауында жасы бойынша еңбекке қабiлетсiз немесе бiрiншi немесе екiншi топтағы мүгедектер болып табылатын бiр және одан да көп жалғызiлiктi туыстары (әкесi, анасы, аға-інілерi, </w:t>
      </w:r>
      <w:r>
        <w:rPr>
          <w:color w:val="000000"/>
          <w:sz w:val="28"/>
        </w:rPr>
        <w:t>апа-қарындастары) бар және оларды күйеусiз (әйелсiз) асырап отырған анасы (әкесi);</w:t>
      </w:r>
    </w:p>
    <w:p w:rsidR="009E227D" w:rsidRDefault="00F31FDA">
      <w:pPr>
        <w:spacing w:after="0"/>
        <w:jc w:val="both"/>
      </w:pPr>
      <w:bookmarkStart w:id="390" w:name="z419"/>
      <w:bookmarkEnd w:id="389"/>
      <w:r>
        <w:rPr>
          <w:color w:val="000000"/>
          <w:sz w:val="28"/>
        </w:rPr>
        <w:t>      бiріншi немесе екiншi топтағы мүгедек болып табылатын, екіншiсiн өзi асырайтын және әскерге шақырылушыдан басқа он сегiз жасқа дейінгі бiр және одан да көп бала тәрбие</w:t>
      </w:r>
      <w:r>
        <w:rPr>
          <w:color w:val="000000"/>
          <w:sz w:val="28"/>
        </w:rPr>
        <w:t>леп отырған ата-анасының бiрi;</w:t>
      </w:r>
    </w:p>
    <w:p w:rsidR="009E227D" w:rsidRDefault="00F31FDA">
      <w:pPr>
        <w:spacing w:after="0"/>
        <w:jc w:val="both"/>
      </w:pPr>
      <w:bookmarkStart w:id="391" w:name="z757"/>
      <w:bookmarkEnd w:id="390"/>
      <w:r>
        <w:rPr>
          <w:color w:val="000000"/>
          <w:sz w:val="28"/>
        </w:rPr>
        <w:t>      отбасы мүшелерінің бірінің мүгедектігі бар және әскерге шақырылушы отбасында жалғыз ер бала болып табылады;</w:t>
      </w:r>
    </w:p>
    <w:p w:rsidR="009E227D" w:rsidRDefault="00F31FDA">
      <w:pPr>
        <w:spacing w:after="0"/>
        <w:jc w:val="both"/>
      </w:pPr>
      <w:bookmarkStart w:id="392" w:name="z420"/>
      <w:bookmarkEnd w:id="391"/>
      <w:r>
        <w:rPr>
          <w:color w:val="000000"/>
          <w:sz w:val="28"/>
        </w:rPr>
        <w:t>      2) өзiнiң асырауында:</w:t>
      </w:r>
    </w:p>
    <w:p w:rsidR="009E227D" w:rsidRDefault="00F31FDA">
      <w:pPr>
        <w:spacing w:after="0"/>
        <w:jc w:val="both"/>
      </w:pPr>
      <w:bookmarkStart w:id="393" w:name="z421"/>
      <w:bookmarkEnd w:id="392"/>
      <w:r>
        <w:rPr>
          <w:color w:val="000000"/>
          <w:sz w:val="28"/>
        </w:rPr>
        <w:t>      анасыз тәрбиелеп отырған баласы (балалары);</w:t>
      </w:r>
    </w:p>
    <w:p w:rsidR="009E227D" w:rsidRDefault="00F31FDA">
      <w:pPr>
        <w:spacing w:after="0"/>
        <w:jc w:val="both"/>
      </w:pPr>
      <w:bookmarkStart w:id="394" w:name="z422"/>
      <w:bookmarkEnd w:id="393"/>
      <w:r>
        <w:rPr>
          <w:color w:val="000000"/>
          <w:sz w:val="28"/>
        </w:rPr>
        <w:t>      ата-анасының қайтыс болуына</w:t>
      </w:r>
      <w:r>
        <w:rPr>
          <w:color w:val="000000"/>
          <w:sz w:val="28"/>
        </w:rPr>
        <w:t xml:space="preserve">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p w:rsidR="009E227D" w:rsidRDefault="00F31FDA">
      <w:pPr>
        <w:spacing w:after="0"/>
        <w:jc w:val="both"/>
      </w:pPr>
      <w:bookmarkStart w:id="395" w:name="z423"/>
      <w:bookmarkEnd w:id="394"/>
      <w:r>
        <w:rPr>
          <w:color w:val="000000"/>
          <w:sz w:val="28"/>
        </w:rPr>
        <w:t>      3) некеде тұрған және бiр және одан да көп баласы бар азаматтарға беріл</w:t>
      </w:r>
      <w:r>
        <w:rPr>
          <w:color w:val="000000"/>
          <w:sz w:val="28"/>
        </w:rPr>
        <w:t>еді.</w:t>
      </w:r>
    </w:p>
    <w:p w:rsidR="009E227D" w:rsidRDefault="00F31FDA">
      <w:pPr>
        <w:spacing w:after="0"/>
        <w:jc w:val="both"/>
      </w:pPr>
      <w:bookmarkStart w:id="396" w:name="z424"/>
      <w:bookmarkEnd w:id="395"/>
      <w:r>
        <w:rPr>
          <w:color w:val="000000"/>
          <w:sz w:val="28"/>
        </w:rPr>
        <w:t>      3. Білім алуды жалғастыру үшін әскери қызметке шақыруды кейінге қалдыру:</w:t>
      </w:r>
    </w:p>
    <w:p w:rsidR="009E227D" w:rsidRDefault="00F31FDA">
      <w:pPr>
        <w:spacing w:after="0"/>
        <w:jc w:val="both"/>
      </w:pPr>
      <w:bookmarkStart w:id="397" w:name="z425"/>
      <w:bookmarkEnd w:id="396"/>
      <w:r>
        <w:rPr>
          <w:color w:val="000000"/>
          <w:sz w:val="28"/>
        </w:rPr>
        <w:t>      1) білім беру ұйымдарында жалпы орта білiм алып жүрген азаматтарға – оқу кезеңіне;</w:t>
      </w:r>
    </w:p>
    <w:p w:rsidR="009E227D" w:rsidRDefault="00F31FDA">
      <w:pPr>
        <w:spacing w:after="0"/>
        <w:jc w:val="both"/>
      </w:pPr>
      <w:bookmarkStart w:id="398" w:name="z426"/>
      <w:bookmarkEnd w:id="397"/>
      <w:r>
        <w:rPr>
          <w:color w:val="000000"/>
          <w:sz w:val="28"/>
        </w:rPr>
        <w:t xml:space="preserve">      2) тиiстi білім беру ұйымдарында күндiзгі оқу нысаны бойынша техникалық және </w:t>
      </w:r>
      <w:r>
        <w:rPr>
          <w:color w:val="000000"/>
          <w:sz w:val="28"/>
        </w:rPr>
        <w:t>кәсіптік, орта білімнен кейінгі немесе жоғары білім, діни білім беру ұйымдарында, сондай-ақ басқа мемлекеттердің жоғары оқу орындарында күндізгі білім алып жүрген азаматтарға оқитыны туралы растайтын құжаттарды ұсынған ретте – бiр жоғары оқу орнын аяқтаған</w:t>
      </w:r>
      <w:r>
        <w:rPr>
          <w:color w:val="000000"/>
          <w:sz w:val="28"/>
        </w:rPr>
        <w:t>ға дейiн;</w:t>
      </w:r>
    </w:p>
    <w:p w:rsidR="009E227D" w:rsidRDefault="00F31FDA">
      <w:pPr>
        <w:spacing w:after="0"/>
        <w:jc w:val="both"/>
      </w:pPr>
      <w:bookmarkStart w:id="399" w:name="z427"/>
      <w:bookmarkEnd w:id="398"/>
      <w:r>
        <w:rPr>
          <w:color w:val="000000"/>
          <w:sz w:val="28"/>
        </w:rPr>
        <w:t>      3) жоғары оқу орнынан кейiнгі кәсiби білім алып жүрген азаматтарға – оқу кезеңіне беріледі.</w:t>
      </w:r>
    </w:p>
    <w:p w:rsidR="009E227D" w:rsidRDefault="00F31FDA">
      <w:pPr>
        <w:spacing w:after="0"/>
        <w:jc w:val="both"/>
      </w:pPr>
      <w:bookmarkStart w:id="400" w:name="z871"/>
      <w:bookmarkEnd w:id="399"/>
      <w:r>
        <w:rPr>
          <w:color w:val="000000"/>
          <w:sz w:val="28"/>
        </w:rPr>
        <w:t>      Білім алуды жалғастыру үшін әскери қызметке шақыруды кейінге қалдыру қашықтан оқытуды қолдана отырып білім алатын азаматтарға берілмейді.</w:t>
      </w:r>
    </w:p>
    <w:p w:rsidR="009E227D" w:rsidRDefault="00F31FDA">
      <w:pPr>
        <w:spacing w:after="0"/>
        <w:jc w:val="both"/>
      </w:pPr>
      <w:bookmarkStart w:id="401" w:name="z428"/>
      <w:bookmarkEnd w:id="400"/>
      <w:r>
        <w:rPr>
          <w:color w:val="000000"/>
          <w:sz w:val="28"/>
        </w:rPr>
        <w:lastRenderedPageBreak/>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p w:rsidR="009E227D" w:rsidRDefault="00F31FDA">
      <w:pPr>
        <w:spacing w:after="0"/>
        <w:jc w:val="both"/>
      </w:pPr>
      <w:bookmarkStart w:id="402" w:name="z429"/>
      <w:bookmarkEnd w:id="401"/>
      <w:r>
        <w:rPr>
          <w:color w:val="000000"/>
          <w:sz w:val="28"/>
        </w:rPr>
        <w:t>      5. Басқа себептер бойынша әскери қызметке шақыруды кейінге қалдыру:</w:t>
      </w:r>
    </w:p>
    <w:p w:rsidR="009E227D" w:rsidRDefault="00F31FDA">
      <w:pPr>
        <w:spacing w:after="0"/>
        <w:jc w:val="both"/>
      </w:pPr>
      <w:bookmarkStart w:id="403" w:name="z430"/>
      <w:bookmarkEnd w:id="402"/>
      <w:r>
        <w:rPr>
          <w:color w:val="000000"/>
          <w:sz w:val="28"/>
        </w:rPr>
        <w:t xml:space="preserve">      1) мектепке </w:t>
      </w:r>
      <w:r>
        <w:rPr>
          <w:color w:val="000000"/>
          <w:sz w:val="28"/>
        </w:rPr>
        <w:t>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w:t>
      </w:r>
      <w:r>
        <w:rPr>
          <w:color w:val="000000"/>
          <w:sz w:val="28"/>
        </w:rPr>
        <w:t>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p w:rsidR="009E227D" w:rsidRDefault="00F31FDA">
      <w:pPr>
        <w:spacing w:after="0"/>
        <w:jc w:val="both"/>
      </w:pPr>
      <w:bookmarkStart w:id="404" w:name="z431"/>
      <w:bookmarkEnd w:id="403"/>
      <w:r>
        <w:rPr>
          <w:color w:val="000000"/>
          <w:sz w:val="28"/>
        </w:rPr>
        <w:t>      2) тиiстi бiлiмi бар, мамандығы бойынша ауылдық жерл</w:t>
      </w:r>
      <w:r>
        <w:rPr>
          <w:color w:val="000000"/>
          <w:sz w:val="28"/>
        </w:rPr>
        <w:t>ерде тұрақты жұмыс iстейтiн дәрiгерлерге – денсаулық сақтау ұйымдарында жұмыс iстеп жүрген барлық кезеңiне;</w:t>
      </w:r>
    </w:p>
    <w:p w:rsidR="009E227D" w:rsidRDefault="00F31FDA">
      <w:pPr>
        <w:spacing w:after="0"/>
        <w:jc w:val="both"/>
      </w:pPr>
      <w:bookmarkStart w:id="405" w:name="z432"/>
      <w:bookmarkEnd w:id="404"/>
      <w:r>
        <w:rPr>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p w:rsidR="009E227D" w:rsidRDefault="00F31FDA">
      <w:pPr>
        <w:spacing w:after="0"/>
        <w:jc w:val="both"/>
      </w:pPr>
      <w:bookmarkStart w:id="406" w:name="z433"/>
      <w:bookmarkEnd w:id="405"/>
      <w:r>
        <w:rPr>
          <w:color w:val="000000"/>
          <w:sz w:val="28"/>
        </w:rPr>
        <w:t>      4)</w:t>
      </w:r>
      <w:r>
        <w:rPr>
          <w:color w:val="000000"/>
          <w:sz w:val="28"/>
        </w:rPr>
        <w:t xml:space="preserve">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p w:rsidR="009E227D" w:rsidRDefault="00F31FDA">
      <w:pPr>
        <w:spacing w:after="0"/>
        <w:jc w:val="both"/>
      </w:pPr>
      <w:bookmarkStart w:id="407" w:name="z399"/>
      <w:bookmarkEnd w:id="406"/>
      <w:r>
        <w:rPr>
          <w:color w:val="000000"/>
          <w:sz w:val="28"/>
        </w:rPr>
        <w:t>      4-1) азаматтық әуе кемелерінің ұшу экипажының мүшелерін</w:t>
      </w:r>
      <w:r>
        <w:rPr>
          <w:color w:val="000000"/>
          <w:sz w:val="28"/>
        </w:rPr>
        <w:t>е, тиісті білімі бар азаматтық авиация инженерлеріне, механиктеріне және техниктеріне азаматтық авиация ұйымдарында жұмыс істеген бүкіл кезеңге;</w:t>
      </w:r>
    </w:p>
    <w:p w:rsidR="009E227D" w:rsidRDefault="00F31FDA">
      <w:pPr>
        <w:spacing w:after="0"/>
        <w:jc w:val="both"/>
      </w:pPr>
      <w:bookmarkStart w:id="408" w:name="z742"/>
      <w:bookmarkEnd w:id="407"/>
      <w:r>
        <w:rPr>
          <w:color w:val="000000"/>
          <w:sz w:val="28"/>
        </w:rPr>
        <w:t>      5) кемелер экипаждарының тиісті білімі бар мүшелеріне су көлігі ұйымдарында жұмыс істеген бүкіл кезеңге;</w:t>
      </w:r>
    </w:p>
    <w:bookmarkEnd w:id="408"/>
    <w:p w:rsidR="009E227D" w:rsidRDefault="00F31FDA">
      <w:pPr>
        <w:spacing w:after="0"/>
        <w:jc w:val="both"/>
      </w:pPr>
      <w:r>
        <w:rPr>
          <w:color w:val="000000"/>
          <w:sz w:val="28"/>
        </w:rPr>
        <w:t>      6) құқық қорғау органдарының білім беру ұйымдарында алғашқы кәсіптік даярлықтан өтіп жатқан адамдарға беріледі.</w:t>
      </w:r>
    </w:p>
    <w:p w:rsidR="009E227D" w:rsidRDefault="00F31FDA">
      <w:pPr>
        <w:spacing w:after="0"/>
        <w:jc w:val="both"/>
      </w:pPr>
      <w:bookmarkStart w:id="409" w:name="z434"/>
      <w:r>
        <w:rPr>
          <w:color w:val="000000"/>
          <w:sz w:val="28"/>
        </w:rPr>
        <w:t>      6. Офицерлер құрамының әскери атағын бере отырып, запасқа қойылған азаматтарға отбасы жағдайлары бойынша, денсаулық жағдайы бойынша,</w:t>
      </w:r>
      <w:r>
        <w:rPr>
          <w:color w:val="000000"/>
          <w:sz w:val="28"/>
        </w:rPr>
        <w:t xml:space="preserve"> жоғары оқу орнынан кейінгі кәсіптік білім алуды жалғастыру үшін және басқа да себептер бойынша әскери қызметке шақыру кейiнге қалдырылады.</w:t>
      </w:r>
    </w:p>
    <w:p w:rsidR="009E227D" w:rsidRDefault="00F31FDA">
      <w:pPr>
        <w:spacing w:after="0"/>
        <w:jc w:val="both"/>
      </w:pPr>
      <w:bookmarkStart w:id="410" w:name="z435"/>
      <w:bookmarkEnd w:id="409"/>
      <w:r>
        <w:rPr>
          <w:color w:val="000000"/>
          <w:sz w:val="28"/>
        </w:rPr>
        <w:t>      7. Әскери жиындарға шақыру кейінге қалдырылмайды.</w:t>
      </w:r>
    </w:p>
    <w:p w:rsidR="009E227D" w:rsidRDefault="00F31FDA">
      <w:pPr>
        <w:spacing w:after="0"/>
        <w:jc w:val="both"/>
      </w:pPr>
      <w:bookmarkStart w:id="411" w:name="z436"/>
      <w:bookmarkEnd w:id="410"/>
      <w:r>
        <w:rPr>
          <w:color w:val="000000"/>
          <w:sz w:val="28"/>
        </w:rPr>
        <w:t xml:space="preserve">      8. Денсаулық жағдайы бойынша әскерге шақыруды кейінге </w:t>
      </w:r>
      <w:r>
        <w:rPr>
          <w:color w:val="000000"/>
          <w:sz w:val="28"/>
        </w:rPr>
        <w:t>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p w:rsidR="009E227D" w:rsidRDefault="00F31FDA">
      <w:pPr>
        <w:spacing w:after="0"/>
        <w:jc w:val="both"/>
      </w:pPr>
      <w:bookmarkStart w:id="412" w:name="z437"/>
      <w:bookmarkEnd w:id="411"/>
      <w:r>
        <w:rPr>
          <w:color w:val="000000"/>
          <w:sz w:val="28"/>
        </w:rPr>
        <w:t>      9. Денсаулық жағдайы бойынша әскерге шақыруды кейінге қалдыруды қоспаған</w:t>
      </w:r>
      <w:r>
        <w:rPr>
          <w:color w:val="000000"/>
          <w:sz w:val="28"/>
        </w:rPr>
        <w:t xml:space="preserve">да, жеке өтiнішін және мүдделi адамдар мен халықты әлеуметтiк қорғау </w:t>
      </w:r>
      <w:r>
        <w:rPr>
          <w:color w:val="000000"/>
          <w:sz w:val="28"/>
        </w:rPr>
        <w:lastRenderedPageBreak/>
        <w:t>органдарынан нотариат куәландырған тиiстi құжатты ұсынған кезде азаматтар әскерге шақыруды кейiнге қалдырудан бас тартуға құқылы және әскери қызметке шақырылуы мүмкін.</w:t>
      </w:r>
    </w:p>
    <w:p w:rsidR="009E227D" w:rsidRDefault="00F31FDA">
      <w:pPr>
        <w:spacing w:after="0"/>
        <w:jc w:val="both"/>
      </w:pPr>
      <w:bookmarkStart w:id="413" w:name="z438"/>
      <w:bookmarkEnd w:id="412"/>
      <w:r>
        <w:rPr>
          <w:color w:val="000000"/>
          <w:sz w:val="28"/>
        </w:rPr>
        <w:t>      10. Осы бапта</w:t>
      </w:r>
      <w:r>
        <w:rPr>
          <w:color w:val="000000"/>
          <w:sz w:val="28"/>
        </w:rPr>
        <w:t xml:space="preserve">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413"/>
    <w:p w:rsidR="009E227D" w:rsidRDefault="00F31FDA">
      <w:pPr>
        <w:spacing w:after="0"/>
      </w:pPr>
      <w:r>
        <w:rPr>
          <w:color w:val="FF0000"/>
          <w:sz w:val="28"/>
        </w:rPr>
        <w:t xml:space="preserve">      Ескерту. 35-бапқа өзгерістер енгізілді - ҚР 04.07.2013 </w:t>
      </w:r>
      <w:r>
        <w:rPr>
          <w:color w:val="000000"/>
          <w:sz w:val="28"/>
        </w:rPr>
        <w:t>№ 132-V</w:t>
      </w:r>
      <w:r>
        <w:rPr>
          <w:color w:val="FF0000"/>
          <w:sz w:val="28"/>
        </w:rPr>
        <w:t xml:space="preserve"> (алғашқы ресми жарияланғанынан кейін күнті</w:t>
      </w:r>
      <w:r>
        <w:rPr>
          <w:color w:val="FF0000"/>
          <w:sz w:val="28"/>
        </w:rPr>
        <w:t xml:space="preserve">збелік он күн өткен соң қолданысқа енгізіледі); 27.10.2015 </w:t>
      </w:r>
      <w:r>
        <w:rPr>
          <w:color w:val="000000"/>
          <w:sz w:val="28"/>
        </w:rPr>
        <w:t>№ 363-V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27.12.2019 № 292-VІ (қолданысқа е</w:t>
      </w:r>
      <w:r>
        <w:rPr>
          <w:color w:val="FF0000"/>
          <w:sz w:val="28"/>
        </w:rPr>
        <w:t xml:space="preserve">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10.06.2020 </w:t>
      </w:r>
      <w:r>
        <w:rPr>
          <w:color w:val="000000"/>
          <w:sz w:val="28"/>
        </w:rPr>
        <w:t>№ 344-VI</w:t>
      </w:r>
      <w:r>
        <w:rPr>
          <w:color w:val="FF0000"/>
          <w:sz w:val="28"/>
        </w:rPr>
        <w:t xml:space="preserve"> (алғашқы ресми жарияланған күнінен кейін күнтізбелік он күн өткен соң қолданысқа енгіз</w:t>
      </w:r>
      <w:r>
        <w:rPr>
          <w:color w:val="FF0000"/>
          <w:sz w:val="28"/>
        </w:rPr>
        <w:t xml:space="preserve">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36-бап. Әскери қызметке және әскери жиындарға шақырудан босату</w:t>
      </w:r>
    </w:p>
    <w:p w:rsidR="009E227D" w:rsidRDefault="00F31FDA">
      <w:pPr>
        <w:spacing w:after="0"/>
        <w:jc w:val="both"/>
      </w:pPr>
      <w:bookmarkStart w:id="414" w:name="z440"/>
      <w:r>
        <w:rPr>
          <w:color w:val="000000"/>
          <w:sz w:val="28"/>
        </w:rPr>
        <w:t>      1. Бейбiт уақытта әскери қызметке шақырудан:</w:t>
      </w:r>
    </w:p>
    <w:p w:rsidR="009E227D" w:rsidRDefault="00F31FDA">
      <w:pPr>
        <w:spacing w:after="0"/>
        <w:jc w:val="both"/>
      </w:pPr>
      <w:bookmarkStart w:id="415" w:name="z441"/>
      <w:bookmarkEnd w:id="414"/>
      <w:r>
        <w:rPr>
          <w:color w:val="000000"/>
          <w:sz w:val="28"/>
        </w:rPr>
        <w:t>      1)</w:t>
      </w:r>
      <w:r>
        <w:rPr>
          <w:color w:val="000000"/>
          <w:sz w:val="28"/>
        </w:rPr>
        <w:t xml:space="preserve"> денсаулық жағдайы бойынша әскери қызметке жарамсыз деп танылған;</w:t>
      </w:r>
    </w:p>
    <w:p w:rsidR="009E227D" w:rsidRDefault="00F31FDA">
      <w:pPr>
        <w:spacing w:after="0"/>
        <w:jc w:val="both"/>
      </w:pPr>
      <w:bookmarkStart w:id="416" w:name="z442"/>
      <w:bookmarkEnd w:id="415"/>
      <w:r>
        <w:rPr>
          <w:color w:val="000000"/>
          <w:sz w:val="28"/>
        </w:rPr>
        <w:t>      2) жиырма жеті жасқа толған, заңды негiздер бойынша мерзiмдi әскери қызметке шақырылмаған;</w:t>
      </w:r>
    </w:p>
    <w:p w:rsidR="009E227D" w:rsidRDefault="00F31FDA">
      <w:pPr>
        <w:spacing w:after="0"/>
        <w:jc w:val="both"/>
      </w:pPr>
      <w:bookmarkStart w:id="417" w:name="z443"/>
      <w:bookmarkEnd w:id="416"/>
      <w:r>
        <w:rPr>
          <w:color w:val="000000"/>
          <w:sz w:val="28"/>
        </w:rPr>
        <w:t>      3) туыстарының бiрi (әкесi, анасы, аға-інілерi немесе апа-сіңлілері) әскери қызмет өтке</w:t>
      </w:r>
      <w:r>
        <w:rPr>
          <w:color w:val="000000"/>
          <w:sz w:val="28"/>
        </w:rPr>
        <w:t>ру кезеңiнде қызметтік мiндеттерiн атқару кезiнде қаза тапқан, қайтыс болған немесе бiрiншi немесе екінші топтағы мүгедек болып қалған;</w:t>
      </w:r>
    </w:p>
    <w:p w:rsidR="009E227D" w:rsidRDefault="00F31FDA">
      <w:pPr>
        <w:spacing w:after="0"/>
        <w:jc w:val="both"/>
      </w:pPr>
      <w:bookmarkStart w:id="418" w:name="z444"/>
      <w:bookmarkEnd w:id="417"/>
      <w:r>
        <w:rPr>
          <w:color w:val="000000"/>
          <w:sz w:val="28"/>
        </w:rPr>
        <w:t>      4) басқа мемлекетте әскери (баламалы) қызмет өткерген;</w:t>
      </w:r>
    </w:p>
    <w:p w:rsidR="009E227D" w:rsidRDefault="00F31FDA">
      <w:pPr>
        <w:spacing w:after="0"/>
        <w:jc w:val="both"/>
      </w:pPr>
      <w:bookmarkStart w:id="419" w:name="z832"/>
      <w:bookmarkEnd w:id="418"/>
      <w:r>
        <w:rPr>
          <w:color w:val="000000"/>
          <w:sz w:val="28"/>
        </w:rPr>
        <w:t xml:space="preserve">       4-1) "Қазақстан Республикасының арнаулы мемлекеттік </w:t>
      </w:r>
      <w:r>
        <w:rPr>
          <w:color w:val="000000"/>
          <w:sz w:val="28"/>
        </w:rPr>
        <w:t>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өткергендер;</w:t>
      </w:r>
    </w:p>
    <w:p w:rsidR="009E227D" w:rsidRDefault="00F31FDA">
      <w:pPr>
        <w:spacing w:after="0"/>
        <w:jc w:val="both"/>
      </w:pPr>
      <w:bookmarkStart w:id="420" w:name="z445"/>
      <w:bookmarkEnd w:id="419"/>
      <w:r>
        <w:rPr>
          <w:color w:val="000000"/>
          <w:sz w:val="28"/>
        </w:rPr>
        <w:t>      5) ғылыми дәрежесi бар азаматтар;</w:t>
      </w:r>
    </w:p>
    <w:p w:rsidR="009E227D" w:rsidRDefault="00F31FDA">
      <w:pPr>
        <w:spacing w:after="0"/>
        <w:jc w:val="both"/>
      </w:pPr>
      <w:bookmarkStart w:id="421" w:name="z446"/>
      <w:bookmarkEnd w:id="420"/>
      <w:r>
        <w:rPr>
          <w:color w:val="000000"/>
          <w:sz w:val="28"/>
        </w:rPr>
        <w:t xml:space="preserve">      6) тіркелген діни </w:t>
      </w:r>
      <w:r>
        <w:rPr>
          <w:color w:val="000000"/>
          <w:sz w:val="28"/>
        </w:rPr>
        <w:t>бірлестіктердің дін қызметкерлері босатылады.</w:t>
      </w:r>
    </w:p>
    <w:p w:rsidR="009E227D" w:rsidRDefault="00F31FDA">
      <w:pPr>
        <w:spacing w:after="0"/>
        <w:jc w:val="both"/>
      </w:pPr>
      <w:bookmarkStart w:id="422" w:name="z447"/>
      <w:bookmarkEnd w:id="421"/>
      <w:r>
        <w:rPr>
          <w:color w:val="000000"/>
          <w:sz w:val="28"/>
        </w:rPr>
        <w:t>      2. Әскери жиындарға шақырудан:</w:t>
      </w:r>
    </w:p>
    <w:p w:rsidR="009E227D" w:rsidRDefault="00F31FDA">
      <w:pPr>
        <w:spacing w:after="0"/>
        <w:jc w:val="both"/>
      </w:pPr>
      <w:bookmarkStart w:id="423" w:name="z448"/>
      <w:bookmarkEnd w:id="422"/>
      <w:r>
        <w:rPr>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p w:rsidR="009E227D" w:rsidRDefault="00F31FDA">
      <w:pPr>
        <w:spacing w:after="0"/>
        <w:jc w:val="both"/>
      </w:pPr>
      <w:bookmarkStart w:id="424" w:name="z449"/>
      <w:bookmarkEnd w:id="423"/>
      <w:r>
        <w:rPr>
          <w:color w:val="000000"/>
          <w:sz w:val="28"/>
        </w:rPr>
        <w:lastRenderedPageBreak/>
        <w:t>  </w:t>
      </w:r>
      <w:r>
        <w:rPr>
          <w:color w:val="000000"/>
          <w:sz w:val="28"/>
        </w:rPr>
        <w:t>    2) мемлекеттiк, азаматтық және эксперименттік авиацияның авиациялық персоналы;</w:t>
      </w:r>
    </w:p>
    <w:p w:rsidR="009E227D" w:rsidRDefault="00F31FDA">
      <w:pPr>
        <w:spacing w:after="0"/>
        <w:jc w:val="both"/>
      </w:pPr>
      <w:bookmarkStart w:id="425" w:name="z450"/>
      <w:bookmarkEnd w:id="424"/>
      <w:r>
        <w:rPr>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p w:rsidR="009E227D" w:rsidRDefault="00F31FDA">
      <w:pPr>
        <w:spacing w:after="0"/>
        <w:jc w:val="both"/>
      </w:pPr>
      <w:bookmarkStart w:id="426" w:name="z451"/>
      <w:bookmarkEnd w:id="425"/>
      <w:r>
        <w:rPr>
          <w:color w:val="000000"/>
          <w:sz w:val="28"/>
        </w:rPr>
        <w:t xml:space="preserve">      4) күндiзгi нысанда </w:t>
      </w:r>
      <w:r>
        <w:rPr>
          <w:color w:val="000000"/>
          <w:sz w:val="28"/>
        </w:rPr>
        <w:t>оқытатын бiлiм беру ұйымдарының педагогтері, оқу жылы кезеңiне;</w:t>
      </w:r>
    </w:p>
    <w:p w:rsidR="009E227D" w:rsidRDefault="00F31FDA">
      <w:pPr>
        <w:spacing w:after="0"/>
        <w:jc w:val="both"/>
      </w:pPr>
      <w:bookmarkStart w:id="427" w:name="z452"/>
      <w:bookmarkEnd w:id="426"/>
      <w:r>
        <w:rPr>
          <w:color w:val="000000"/>
          <w:sz w:val="28"/>
        </w:rPr>
        <w:t>      5) күндiзгi нысанда оқытатын бiлiм беру ұйымдарында оқитындар;</w:t>
      </w:r>
    </w:p>
    <w:p w:rsidR="009E227D" w:rsidRDefault="00F31FDA">
      <w:pPr>
        <w:spacing w:after="0"/>
        <w:jc w:val="both"/>
      </w:pPr>
      <w:bookmarkStart w:id="428" w:name="z453"/>
      <w:bookmarkEnd w:id="427"/>
      <w:r>
        <w:rPr>
          <w:color w:val="000000"/>
          <w:sz w:val="28"/>
        </w:rPr>
        <w:t>      6) әскери мiндеттi әйелдер;</w:t>
      </w:r>
    </w:p>
    <w:p w:rsidR="009E227D" w:rsidRDefault="00F31FDA">
      <w:pPr>
        <w:spacing w:after="0"/>
        <w:jc w:val="both"/>
      </w:pPr>
      <w:bookmarkStart w:id="429" w:name="z454"/>
      <w:bookmarkEnd w:id="428"/>
      <w:r>
        <w:rPr>
          <w:color w:val="000000"/>
          <w:sz w:val="28"/>
        </w:rPr>
        <w:t>      7) әскери мiндеттілер, запасқа шығарылғаннан кейiнгі екi жыл ішінде;</w:t>
      </w:r>
    </w:p>
    <w:p w:rsidR="009E227D" w:rsidRDefault="00F31FDA">
      <w:pPr>
        <w:spacing w:after="0"/>
        <w:jc w:val="both"/>
      </w:pPr>
      <w:bookmarkStart w:id="430" w:name="z455"/>
      <w:bookmarkEnd w:id="429"/>
      <w:r>
        <w:rPr>
          <w:color w:val="000000"/>
          <w:sz w:val="28"/>
        </w:rPr>
        <w:t>      8) он се</w:t>
      </w:r>
      <w:r>
        <w:rPr>
          <w:color w:val="000000"/>
          <w:sz w:val="28"/>
        </w:rPr>
        <w:t>гiз жасқа дейiнгі үш және одан да көп баласы бар адамдар;</w:t>
      </w:r>
    </w:p>
    <w:p w:rsidR="009E227D" w:rsidRDefault="00F31FDA">
      <w:pPr>
        <w:spacing w:after="0"/>
        <w:jc w:val="both"/>
      </w:pPr>
      <w:bookmarkStart w:id="431" w:name="z456"/>
      <w:bookmarkEnd w:id="430"/>
      <w:r>
        <w:rPr>
          <w:color w:val="000000"/>
          <w:sz w:val="28"/>
        </w:rPr>
        <w:t>      9) оларға қатысты анықтау, алдын ала тергеу жүргiзiлiп жатқан немесе сот қылмыстық iсін қарап жатқан адамдар;</w:t>
      </w:r>
    </w:p>
    <w:p w:rsidR="009E227D" w:rsidRDefault="00F31FDA">
      <w:pPr>
        <w:spacing w:after="0"/>
        <w:jc w:val="both"/>
      </w:pPr>
      <w:bookmarkStart w:id="432" w:name="z457"/>
      <w:bookmarkEnd w:id="431"/>
      <w:r>
        <w:rPr>
          <w:color w:val="000000"/>
          <w:sz w:val="28"/>
        </w:rPr>
        <w:t>      10) Қазақстан Республикасы Парламентiнiң немесе жергіліктi өкілді органдарды</w:t>
      </w:r>
      <w:r>
        <w:rPr>
          <w:color w:val="000000"/>
          <w:sz w:val="28"/>
        </w:rPr>
        <w:t>ң депутаттары болып сайланған әскери міндеттілер босатылады.</w:t>
      </w:r>
    </w:p>
    <w:p w:rsidR="009E227D" w:rsidRDefault="00F31FDA">
      <w:pPr>
        <w:spacing w:after="0"/>
        <w:jc w:val="both"/>
      </w:pPr>
      <w:bookmarkStart w:id="433" w:name="z458"/>
      <w:bookmarkEnd w:id="432"/>
      <w:r>
        <w:rPr>
          <w:color w:val="000000"/>
          <w:sz w:val="28"/>
        </w:rPr>
        <w:t>      3. Осы баптың 2-тармағының 7) тармақшасында көрсетілген әскери міндеттілер арнаулы жиындардан өтуден босатылмайды.</w:t>
      </w:r>
    </w:p>
    <w:p w:rsidR="009E227D" w:rsidRDefault="00F31FDA">
      <w:pPr>
        <w:spacing w:after="0"/>
        <w:jc w:val="both"/>
      </w:pPr>
      <w:bookmarkStart w:id="434" w:name="z459"/>
      <w:bookmarkEnd w:id="433"/>
      <w:r>
        <w:rPr>
          <w:color w:val="000000"/>
          <w:sz w:val="28"/>
        </w:rPr>
        <w:t>      4. Денсаулық жағдайы бойынша әскери қызметке жарамсыз деп танылған а</w:t>
      </w:r>
      <w:r>
        <w:rPr>
          <w:color w:val="000000"/>
          <w:sz w:val="28"/>
        </w:rPr>
        <w:t>заматтар жұмылдыру бойынша, соғыс жағдайы кезінде және соғыс уақытында әскери қызметке шақырудан босатылады.</w:t>
      </w:r>
    </w:p>
    <w:p w:rsidR="009E227D" w:rsidRDefault="00F31FDA">
      <w:pPr>
        <w:spacing w:after="0"/>
        <w:jc w:val="both"/>
      </w:pPr>
      <w:bookmarkStart w:id="435" w:name="z460"/>
      <w:bookmarkEnd w:id="434"/>
      <w:r>
        <w:rPr>
          <w:color w:val="000000"/>
          <w:sz w:val="28"/>
        </w:rPr>
        <w:t xml:space="preserve">       5. Әскери қызметке шақырудан босатылуға құқығы бар азаматтар, осы баптың 1-тармағының 1) тармақшасында көрсетілген азаматтардан басқа, мүдде</w:t>
      </w:r>
      <w:r>
        <w:rPr>
          <w:color w:val="000000"/>
          <w:sz w:val="28"/>
        </w:rPr>
        <w:t>лі адамдардан нотариат куәландырған тиісті құжаттарды және өтінішін ұсынған кезде олардың қалауы бойынша әскери қызметке шақырылуы мүмкiн.</w:t>
      </w:r>
    </w:p>
    <w:p w:rsidR="009E227D" w:rsidRDefault="00F31FDA">
      <w:pPr>
        <w:spacing w:after="0"/>
        <w:jc w:val="both"/>
      </w:pPr>
      <w:bookmarkStart w:id="436" w:name="z461"/>
      <w:bookmarkEnd w:id="435"/>
      <w:r>
        <w:rPr>
          <w:color w:val="000000"/>
          <w:sz w:val="28"/>
        </w:rPr>
        <w:t>      6. Соттылығы бар азаматтар бейбiт уақытта әскери қызметке шақырылуға жатпайды.</w:t>
      </w:r>
    </w:p>
    <w:p w:rsidR="009E227D" w:rsidRDefault="00F31FDA">
      <w:pPr>
        <w:spacing w:after="0"/>
        <w:jc w:val="both"/>
      </w:pPr>
      <w:bookmarkStart w:id="437" w:name="z462"/>
      <w:bookmarkEnd w:id="436"/>
      <w:r>
        <w:rPr>
          <w:color w:val="000000"/>
          <w:sz w:val="28"/>
        </w:rPr>
        <w:t>      7. Осы баптың 1-тармағының</w:t>
      </w:r>
      <w:r>
        <w:rPr>
          <w:color w:val="000000"/>
          <w:sz w:val="28"/>
        </w:rPr>
        <w:t xml:space="preserve">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37"/>
    <w:p w:rsidR="009E227D" w:rsidRDefault="00F31FDA">
      <w:pPr>
        <w:spacing w:after="0"/>
      </w:pPr>
      <w:r>
        <w:rPr>
          <w:color w:val="FF0000"/>
          <w:sz w:val="28"/>
        </w:rPr>
        <w:t xml:space="preserve">      Ескерту. 36-бапқа өзгеріс енгізілді - ҚР 13.06.2017 </w:t>
      </w:r>
      <w:r>
        <w:rPr>
          <w:color w:val="000000"/>
          <w:sz w:val="28"/>
        </w:rPr>
        <w:t>№ 69-VI</w:t>
      </w:r>
      <w:r>
        <w:rPr>
          <w:color w:val="FF0000"/>
          <w:sz w:val="28"/>
        </w:rPr>
        <w:t xml:space="preserve"> (алғашқы ресми жарияланған күнінен к</w:t>
      </w:r>
      <w:r>
        <w:rPr>
          <w:color w:val="FF0000"/>
          <w:sz w:val="28"/>
        </w:rPr>
        <w:t xml:space="preserve">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pPr>
      <w:bookmarkStart w:id="438" w:name="z463"/>
      <w:r>
        <w:rPr>
          <w:b/>
          <w:color w:val="000000"/>
        </w:rPr>
        <w:t xml:space="preserve"> 6-тарау. КЕЛІСІМШАРТ БОЙЫНША ӘСКЕРИ ҚЫЗМЕТ</w:t>
      </w:r>
    </w:p>
    <w:bookmarkEnd w:id="438"/>
    <w:p w:rsidR="009E227D" w:rsidRDefault="00F31FDA">
      <w:pPr>
        <w:spacing w:after="0"/>
        <w:jc w:val="both"/>
      </w:pPr>
      <w:r>
        <w:rPr>
          <w:b/>
          <w:color w:val="000000"/>
          <w:sz w:val="28"/>
        </w:rPr>
        <w:t>37-бап. Әскери қызмет өткеру</w:t>
      </w:r>
      <w:r>
        <w:rPr>
          <w:b/>
          <w:color w:val="000000"/>
          <w:sz w:val="28"/>
        </w:rPr>
        <w:t xml:space="preserve"> туралы келiсімшарт</w:t>
      </w:r>
    </w:p>
    <w:p w:rsidR="009E227D" w:rsidRDefault="00F31FDA">
      <w:pPr>
        <w:spacing w:after="0"/>
        <w:jc w:val="both"/>
      </w:pPr>
      <w:bookmarkStart w:id="439" w:name="z465"/>
      <w:r>
        <w:rPr>
          <w:color w:val="000000"/>
          <w:sz w:val="28"/>
        </w:rPr>
        <w:lastRenderedPageBreak/>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p w:rsidR="009E227D" w:rsidRDefault="00F31FDA">
      <w:pPr>
        <w:spacing w:after="0"/>
        <w:jc w:val="both"/>
      </w:pPr>
      <w:bookmarkStart w:id="440" w:name="z466"/>
      <w:bookmarkEnd w:id="439"/>
      <w:r>
        <w:rPr>
          <w:color w:val="000000"/>
          <w:sz w:val="28"/>
        </w:rPr>
        <w:t>      2. Келiсiмшарт ерiктi түрде Қазақстан Республик</w:t>
      </w:r>
      <w:r>
        <w:rPr>
          <w:color w:val="000000"/>
          <w:sz w:val="28"/>
        </w:rPr>
        <w:t>асының заңнамасына сәйкес екi тарап арасында жазбаша жасалады және өз қолданысын:</w:t>
      </w:r>
    </w:p>
    <w:p w:rsidR="009E227D" w:rsidRDefault="00F31FDA">
      <w:pPr>
        <w:spacing w:after="0"/>
        <w:jc w:val="both"/>
      </w:pPr>
      <w:bookmarkStart w:id="441" w:name="z467"/>
      <w:bookmarkEnd w:id="440"/>
      <w:r>
        <w:rPr>
          <w:color w:val="000000"/>
          <w:sz w:val="28"/>
        </w:rPr>
        <w:t>      1) мерзiмнің өтуi бойынша;</w:t>
      </w:r>
    </w:p>
    <w:p w:rsidR="009E227D" w:rsidRDefault="00F31FDA">
      <w:pPr>
        <w:spacing w:after="0"/>
        <w:jc w:val="both"/>
      </w:pPr>
      <w:bookmarkStart w:id="442" w:name="z468"/>
      <w:bookmarkEnd w:id="441"/>
      <w:r>
        <w:rPr>
          <w:color w:val="000000"/>
          <w:sz w:val="28"/>
        </w:rPr>
        <w:t>      2) әскери қызметшiнiң мерзiмiнен бұрын босатылуына байланысты;</w:t>
      </w:r>
    </w:p>
    <w:p w:rsidR="009E227D" w:rsidRDefault="00F31FDA">
      <w:pPr>
        <w:spacing w:after="0"/>
        <w:jc w:val="both"/>
      </w:pPr>
      <w:bookmarkStart w:id="443" w:name="z469"/>
      <w:bookmarkEnd w:id="442"/>
      <w:r>
        <w:rPr>
          <w:color w:val="000000"/>
          <w:sz w:val="28"/>
        </w:rPr>
        <w:t>      3) әскери қызметшiнiң әскери қызмет өткеру туралы басқа келiсiмшар</w:t>
      </w:r>
      <w:r>
        <w:rPr>
          <w:color w:val="000000"/>
          <w:sz w:val="28"/>
        </w:rPr>
        <w:t>т жасасқан күнінен бастап;</w:t>
      </w:r>
    </w:p>
    <w:p w:rsidR="009E227D" w:rsidRDefault="00F31FDA">
      <w:pPr>
        <w:spacing w:after="0"/>
        <w:jc w:val="both"/>
      </w:pPr>
      <w:bookmarkStart w:id="444" w:name="z470"/>
      <w:bookmarkEnd w:id="443"/>
      <w:r>
        <w:rPr>
          <w:color w:val="000000"/>
          <w:sz w:val="28"/>
        </w:rPr>
        <w:t>      4) Қазақстан Республикасының заңнамасында белгіленген өзге де жағдайларда тоқтатады.</w:t>
      </w:r>
    </w:p>
    <w:p w:rsidR="009E227D" w:rsidRDefault="00F31FDA">
      <w:pPr>
        <w:spacing w:after="0"/>
        <w:jc w:val="both"/>
      </w:pPr>
      <w:bookmarkStart w:id="445" w:name="z471"/>
      <w:bookmarkEnd w:id="444"/>
      <w:r>
        <w:rPr>
          <w:color w:val="000000"/>
          <w:sz w:val="28"/>
        </w:rPr>
        <w:t>      3. Әскери қызмет өткеру туралы келісiмшартта азаматтың әскери қызметке кiруiнiң ерiктілiгi, азаматтың әскери қызметті өткеруге мiнде</w:t>
      </w:r>
      <w:r>
        <w:rPr>
          <w:color w:val="000000"/>
          <w:sz w:val="28"/>
        </w:rPr>
        <w:t>ттенген мерзiмi және келiсiмшарттың басқа да талаптары бекiтіледi.</w:t>
      </w:r>
    </w:p>
    <w:p w:rsidR="009E227D" w:rsidRDefault="00F31FDA">
      <w:pPr>
        <w:spacing w:after="0"/>
        <w:jc w:val="both"/>
      </w:pPr>
      <w:bookmarkStart w:id="446" w:name="z472"/>
      <w:bookmarkEnd w:id="445"/>
      <w:r>
        <w:rPr>
          <w:color w:val="000000"/>
          <w:sz w:val="28"/>
        </w:rPr>
        <w:t>      4. Әскери қызмет өткеру туралы келiсiмшарттың талаптары азаматтың келiсiмшартта белгiленген мерзiм ішінде Қарулы Күштерде, басқа да əскерлер мен əскери құралымдарда әскери қызмет өтке</w:t>
      </w:r>
      <w:r>
        <w:rPr>
          <w:color w:val="000000"/>
          <w:sz w:val="28"/>
        </w:rPr>
        <w:t>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p w:rsidR="009E227D" w:rsidRDefault="00F31FDA">
      <w:pPr>
        <w:spacing w:after="0"/>
        <w:jc w:val="both"/>
      </w:pPr>
      <w:bookmarkStart w:id="447" w:name="z473"/>
      <w:bookmarkEnd w:id="446"/>
      <w:r>
        <w:rPr>
          <w:color w:val="000000"/>
          <w:sz w:val="28"/>
        </w:rPr>
        <w:t>     </w:t>
      </w:r>
      <w:r>
        <w:rPr>
          <w:color w:val="000000"/>
          <w:sz w:val="28"/>
        </w:rPr>
        <w:t xml:space="preserve">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w:t>
      </w:r>
      <w:r>
        <w:rPr>
          <w:color w:val="000000"/>
          <w:sz w:val="28"/>
        </w:rPr>
        <w:t>ы Заңның талаптары қолданылады.</w:t>
      </w:r>
    </w:p>
    <w:p w:rsidR="009E227D" w:rsidRDefault="00F31FDA">
      <w:pPr>
        <w:spacing w:after="0"/>
        <w:jc w:val="both"/>
      </w:pPr>
      <w:bookmarkStart w:id="448" w:name="z474"/>
      <w:bookmarkEnd w:id="447"/>
      <w:r>
        <w:rPr>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p w:rsidR="009E227D" w:rsidRDefault="00F31FDA">
      <w:pPr>
        <w:spacing w:after="0"/>
        <w:jc w:val="both"/>
      </w:pPr>
      <w:bookmarkStart w:id="449" w:name="z475"/>
      <w:bookmarkEnd w:id="448"/>
      <w:r>
        <w:rPr>
          <w:color w:val="000000"/>
          <w:sz w:val="28"/>
        </w:rPr>
        <w:t>      6. Техн</w:t>
      </w:r>
      <w:r>
        <w:rPr>
          <w:color w:val="000000"/>
          <w:sz w:val="28"/>
        </w:rPr>
        <w:t>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49"/>
    <w:p w:rsidR="009E227D" w:rsidRDefault="00F31FDA">
      <w:pPr>
        <w:spacing w:after="0"/>
        <w:jc w:val="both"/>
      </w:pPr>
      <w:r>
        <w:rPr>
          <w:color w:val="000000"/>
          <w:sz w:val="28"/>
        </w:rPr>
        <w:t>      Ұлан оқудың үшінші курсына</w:t>
      </w:r>
      <w:r>
        <w:rPr>
          <w:color w:val="000000"/>
          <w:sz w:val="28"/>
        </w:rPr>
        <w:t xml:space="preserve"> ауысқан кезде əскери қызмет өткеру туралы келісімшарт жасасады.</w:t>
      </w:r>
    </w:p>
    <w:p w:rsidR="009E227D" w:rsidRDefault="00F31FDA">
      <w:pPr>
        <w:spacing w:after="0"/>
        <w:jc w:val="both"/>
      </w:pPr>
      <w:bookmarkStart w:id="450" w:name="z833"/>
      <w:r>
        <w:rPr>
          <w:color w:val="000000"/>
          <w:sz w:val="28"/>
        </w:rPr>
        <w:t xml:space="preserve">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w:t>
      </w:r>
      <w:r>
        <w:rPr>
          <w:color w:val="000000"/>
          <w:sz w:val="28"/>
        </w:rPr>
        <w:t>қызметке кiруге құқылы.</w:t>
      </w:r>
    </w:p>
    <w:bookmarkEnd w:id="450"/>
    <w:p w:rsidR="009E227D" w:rsidRDefault="00F31FDA">
      <w:pPr>
        <w:spacing w:after="0"/>
      </w:pPr>
      <w:r>
        <w:rPr>
          <w:color w:val="FF0000"/>
          <w:sz w:val="28"/>
        </w:rPr>
        <w:lastRenderedPageBreak/>
        <w:t xml:space="preserve">      Ескерту. 37-бапқа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38-бап. Келiсімшарт бойынша әскери қызметке кіретін адамдарға қ</w:t>
      </w:r>
      <w:r>
        <w:rPr>
          <w:b/>
          <w:color w:val="000000"/>
          <w:sz w:val="28"/>
        </w:rPr>
        <w:t>ойылатын талаптар</w:t>
      </w:r>
    </w:p>
    <w:p w:rsidR="009E227D" w:rsidRDefault="00F31FDA">
      <w:pPr>
        <w:spacing w:after="0"/>
        <w:jc w:val="both"/>
      </w:pPr>
      <w:bookmarkStart w:id="451" w:name="z477"/>
      <w:r>
        <w:rPr>
          <w:color w:val="000000"/>
          <w:sz w:val="28"/>
        </w:rPr>
        <w:t>      1. Келiсiмшарт бойынша əскери қызметке кіретін адамдар мынадай талаптарға сай келуге:</w:t>
      </w:r>
    </w:p>
    <w:bookmarkEnd w:id="451"/>
    <w:p w:rsidR="009E227D" w:rsidRDefault="00F31FDA">
      <w:pPr>
        <w:spacing w:after="0"/>
        <w:jc w:val="both"/>
      </w:pPr>
      <w:r>
        <w:rPr>
          <w:color w:val="000000"/>
          <w:sz w:val="28"/>
        </w:rPr>
        <w:t>      1) Қазақстан Республикасының азаматтығына ие болуға;</w:t>
      </w:r>
    </w:p>
    <w:p w:rsidR="009E227D" w:rsidRDefault="00F31FDA">
      <w:pPr>
        <w:spacing w:after="0"/>
        <w:jc w:val="both"/>
      </w:pPr>
      <w:r>
        <w:rPr>
          <w:color w:val="000000"/>
          <w:sz w:val="28"/>
        </w:rPr>
        <w:t xml:space="preserve">      2) қажетті жеке, моральдық жəне кəсіби қасиеттерге, білім деңгейіне ие болуға, </w:t>
      </w:r>
      <w:r>
        <w:rPr>
          <w:color w:val="000000"/>
          <w:sz w:val="28"/>
        </w:rPr>
        <w:t>денсаулық жағдайы бойынша əскери қызметке жарамды болуға;</w:t>
      </w:r>
    </w:p>
    <w:p w:rsidR="009E227D" w:rsidRDefault="00F31FDA">
      <w:pPr>
        <w:spacing w:after="0"/>
        <w:jc w:val="both"/>
      </w:pPr>
      <w:r>
        <w:rPr>
          <w:color w:val="000000"/>
          <w:sz w:val="28"/>
        </w:rPr>
        <w:t>      3) курсанттарды, кадеттерді қоспағанда, он сегіз жастан кіші болмауға жəне əскери қызметте болудың шекті жасына толуға:</w:t>
      </w:r>
    </w:p>
    <w:p w:rsidR="009E227D" w:rsidRDefault="00F31FDA">
      <w:pPr>
        <w:spacing w:after="0"/>
        <w:jc w:val="both"/>
      </w:pPr>
      <w:r>
        <w:rPr>
          <w:color w:val="000000"/>
          <w:sz w:val="28"/>
        </w:rPr>
        <w:t>      келісімшарт бойынша əскери қызметке алғаш кіретіндер немесе сарбаз</w:t>
      </w:r>
      <w:r>
        <w:rPr>
          <w:color w:val="000000"/>
          <w:sz w:val="28"/>
        </w:rPr>
        <w:t>дар (матростар) құрамының жəне кіші сержанттық құрамның лауазымдарына тағайындалу үшін – он бес жас;</w:t>
      </w:r>
    </w:p>
    <w:p w:rsidR="009E227D" w:rsidRDefault="00F31FDA">
      <w:pPr>
        <w:spacing w:after="0"/>
        <w:jc w:val="both"/>
      </w:pPr>
      <w:r>
        <w:rPr>
          <w:color w:val="000000"/>
          <w:sz w:val="28"/>
        </w:rPr>
        <w:t>      кіші офицерлік жəне аға сержанттық құрамдардың лауазымдарына тағайындалу үшін – он жас;</w:t>
      </w:r>
    </w:p>
    <w:p w:rsidR="009E227D" w:rsidRDefault="00F31FDA">
      <w:pPr>
        <w:spacing w:after="0"/>
        <w:jc w:val="both"/>
      </w:pPr>
      <w:r>
        <w:rPr>
          <w:color w:val="000000"/>
          <w:sz w:val="28"/>
        </w:rPr>
        <w:t>      аға офицерлік немесе жоғары сержанттық құрамның лауазым</w:t>
      </w:r>
      <w:r>
        <w:rPr>
          <w:color w:val="000000"/>
          <w:sz w:val="28"/>
        </w:rPr>
        <w:t>дарына – бес жас қалғанға дейін;</w:t>
      </w:r>
    </w:p>
    <w:p w:rsidR="009E227D" w:rsidRDefault="00F31FDA">
      <w:pPr>
        <w:spacing w:after="0"/>
        <w:jc w:val="both"/>
      </w:pPr>
      <w:r>
        <w:rPr>
          <w:color w:val="000000"/>
          <w:sz w:val="28"/>
        </w:rPr>
        <w:t>      4) əйелдерді қоспағанда, мерзімді əскери қызметті өткеруге не əскери кафедрада оқудан немесе əскери-техникалық мамандарды даярлау бойынша Қорғаныс министрлігінің мамандандырылған ұйымдарында əскери даярлықтан өтеулі н</w:t>
      </w:r>
      <w:r>
        <w:rPr>
          <w:color w:val="000000"/>
          <w:sz w:val="28"/>
        </w:rPr>
        <w:t>егізде өтуге тиіс.</w:t>
      </w:r>
    </w:p>
    <w:p w:rsidR="009E227D" w:rsidRDefault="00F31FDA">
      <w:pPr>
        <w:spacing w:after="0"/>
        <w:jc w:val="both"/>
      </w:pPr>
      <w:r>
        <w:rPr>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w:t>
      </w:r>
      <w:r>
        <w:rPr>
          <w:color w:val="000000"/>
          <w:sz w:val="28"/>
        </w:rPr>
        <w:t>лыққа қарсы шектеулерді өзіне қабылдайды, олар жазбаша нысанда тіркеледі.</w:t>
      </w:r>
    </w:p>
    <w:p w:rsidR="009E227D" w:rsidRDefault="00F31FDA">
      <w:pPr>
        <w:spacing w:after="0"/>
        <w:jc w:val="both"/>
      </w:pPr>
      <w:bookmarkStart w:id="452" w:name="z482"/>
      <w:r>
        <w:rPr>
          <w:color w:val="000000"/>
          <w:sz w:val="28"/>
        </w:rPr>
        <w:t>      2. Келiсiмшарт бойынша əскери қызметке:</w:t>
      </w:r>
    </w:p>
    <w:bookmarkEnd w:id="452"/>
    <w:p w:rsidR="009E227D" w:rsidRDefault="00F31FDA">
      <w:pPr>
        <w:spacing w:after="0"/>
        <w:jc w:val="both"/>
      </w:pPr>
      <w:r>
        <w:rPr>
          <w:color w:val="000000"/>
          <w:sz w:val="28"/>
        </w:rPr>
        <w:t>      1) сот əрекетке қабiлетсiз немесе əрекет қабілеті шектеулi деп таныған;</w:t>
      </w:r>
    </w:p>
    <w:p w:rsidR="009E227D" w:rsidRDefault="00F31FDA">
      <w:pPr>
        <w:spacing w:after="0"/>
        <w:jc w:val="both"/>
      </w:pPr>
      <w:r>
        <w:rPr>
          <w:color w:val="000000"/>
          <w:sz w:val="28"/>
        </w:rPr>
        <w:t>      2) əскери-дəрiгерлiк комиссияның қорытындысына сəйке</w:t>
      </w:r>
      <w:r>
        <w:rPr>
          <w:color w:val="000000"/>
          <w:sz w:val="28"/>
        </w:rPr>
        <w:t>с əскери қызметміндеттерін орындауға кедергі келтiретін ауруы бар;</w:t>
      </w:r>
    </w:p>
    <w:p w:rsidR="009E227D" w:rsidRDefault="00F31FDA">
      <w:pPr>
        <w:spacing w:after="0"/>
        <w:jc w:val="both"/>
      </w:pPr>
      <w:r>
        <w:rPr>
          <w:color w:val="000000"/>
          <w:sz w:val="28"/>
        </w:rPr>
        <w:t>      3) сот белгілі бір мерзім ішінде мемлекеттік лауазымдарды атқару құқығынан айырған;</w:t>
      </w:r>
    </w:p>
    <w:p w:rsidR="009E227D" w:rsidRDefault="00F31FDA">
      <w:pPr>
        <w:spacing w:after="0"/>
        <w:jc w:val="both"/>
      </w:pPr>
      <w:r>
        <w:rPr>
          <w:color w:val="000000"/>
          <w:sz w:val="28"/>
        </w:rPr>
        <w:t>      4) əскери қызметшінің əскери қызметте болуына байланысты заңдарда белгіленген шектеулерді жəн</w:t>
      </w:r>
      <w:r>
        <w:rPr>
          <w:color w:val="000000"/>
          <w:sz w:val="28"/>
        </w:rPr>
        <w:t xml:space="preserve">е "Сыбайлас жемқорлыққа қарсы іс-қимыл туралы" </w:t>
      </w:r>
      <w:r>
        <w:rPr>
          <w:color w:val="000000"/>
          <w:sz w:val="28"/>
        </w:rPr>
        <w:lastRenderedPageBreak/>
        <w:t>Қазақстан Республикасының Заңында белгіленген сыбайлас жемқорлыққа қарсы шектеулерді өзіне қабылдаудан бас тартқан;</w:t>
      </w:r>
    </w:p>
    <w:p w:rsidR="009E227D" w:rsidRDefault="00F31FDA">
      <w:pPr>
        <w:spacing w:after="0"/>
        <w:jc w:val="both"/>
      </w:pPr>
      <w:r>
        <w:rPr>
          <w:color w:val="000000"/>
          <w:sz w:val="28"/>
        </w:rPr>
        <w:t>      5) заңда белгіленген тəртіппен өтелмеген немесе алынбаған сотталғандығы бар;</w:t>
      </w:r>
    </w:p>
    <w:p w:rsidR="009E227D" w:rsidRDefault="00F31FDA">
      <w:pPr>
        <w:spacing w:after="0"/>
        <w:jc w:val="both"/>
      </w:pPr>
      <w:r>
        <w:rPr>
          <w:color w:val="000000"/>
          <w:sz w:val="28"/>
        </w:rPr>
        <w:t xml:space="preserve">       6) </w:t>
      </w:r>
      <w:r>
        <w:rPr>
          <w:color w:val="000000"/>
          <w:sz w:val="28"/>
        </w:rPr>
        <w:t>қылмыс жасағаны үшін бұрын сотталған немесе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p w:rsidR="009E227D" w:rsidRDefault="00F31FDA">
      <w:pPr>
        <w:spacing w:after="0"/>
        <w:jc w:val="both"/>
      </w:pPr>
      <w:r>
        <w:rPr>
          <w:color w:val="000000"/>
          <w:sz w:val="28"/>
        </w:rPr>
        <w:t>      7) əскери қызметке кіргенге д</w:t>
      </w:r>
      <w:r>
        <w:rPr>
          <w:color w:val="000000"/>
          <w:sz w:val="28"/>
        </w:rPr>
        <w:t>ейін үш жыл ішінде сыбайлас жемқорлық құқық бұзушылық жасағаны үшін сот тəртібімен əкімшілік жаза қолданылған;</w:t>
      </w:r>
    </w:p>
    <w:p w:rsidR="009E227D" w:rsidRDefault="00F31FDA">
      <w:pPr>
        <w:spacing w:after="0"/>
        <w:jc w:val="both"/>
      </w:pPr>
      <w:r>
        <w:rPr>
          <w:color w:val="000000"/>
          <w:sz w:val="28"/>
        </w:rPr>
        <w:t>      8) сыбайлас жемқорлық қылмыс жасаған;</w:t>
      </w:r>
    </w:p>
    <w:p w:rsidR="009E227D" w:rsidRDefault="00F31FDA">
      <w:pPr>
        <w:spacing w:after="0"/>
        <w:jc w:val="both"/>
      </w:pPr>
      <w:r>
        <w:rPr>
          <w:color w:val="000000"/>
          <w:sz w:val="28"/>
        </w:rPr>
        <w:t>      9) тізбесін уəкілетті органның басшысы бекітетін лауазымдар үшін психологиялық-физиологиялық не</w:t>
      </w:r>
      <w:r>
        <w:rPr>
          <w:color w:val="000000"/>
          <w:sz w:val="28"/>
        </w:rPr>
        <w:t>месе полиграфологиялық зерттеуден не медициналық куəландырудан өтпеген;</w:t>
      </w:r>
    </w:p>
    <w:p w:rsidR="009E227D" w:rsidRDefault="00F31FDA">
      <w:pPr>
        <w:spacing w:after="0"/>
        <w:jc w:val="both"/>
      </w:pPr>
      <w:r>
        <w:rPr>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w:t>
      </w:r>
      <w:r>
        <w:rPr>
          <w:color w:val="000000"/>
          <w:sz w:val="28"/>
        </w:rPr>
        <w:t>теріс қылық жасағаны үшін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p w:rsidR="009E227D" w:rsidRDefault="00F31FDA">
      <w:pPr>
        <w:spacing w:after="0"/>
        <w:jc w:val="both"/>
      </w:pPr>
      <w:r>
        <w:rPr>
          <w:color w:val="000000"/>
          <w:sz w:val="28"/>
        </w:rPr>
        <w:t>      11) мемлекеттік немесе əскери қызметтен, арнаул</w:t>
      </w:r>
      <w:r>
        <w:rPr>
          <w:color w:val="000000"/>
          <w:sz w:val="28"/>
        </w:rPr>
        <w:t>ы мемлекеттік органдардан, құқық қорғау органдарынан, соттардан жəне əділет органдарынан терiс уəждер бойынша шығарылған;</w:t>
      </w:r>
    </w:p>
    <w:p w:rsidR="009E227D" w:rsidRDefault="00F31FDA">
      <w:pPr>
        <w:spacing w:after="0"/>
        <w:jc w:val="both"/>
      </w:pPr>
      <w:r>
        <w:rPr>
          <w:color w:val="000000"/>
          <w:sz w:val="28"/>
        </w:rPr>
        <w:t>      12) арнайы тексеруден өтпеген жəне (немесе) өзі туралы не өзінің жақын туыстары (ата-анасы, балалары, асырап алушылары, асырап а</w:t>
      </w:r>
      <w:r>
        <w:rPr>
          <w:color w:val="000000"/>
          <w:sz w:val="28"/>
        </w:rPr>
        <w:t>лынғандар, ата-анасы бір жəне ата-анасы бөлек аға-інілері мен апа-сіңлілері (қарындастары), аталары, əжелері, немерелері) туралы немесе жұбайы (зайыбы) жəне оның жақын туыстары туралы көрінеу жалған мəліметтер хабарлаған;</w:t>
      </w:r>
    </w:p>
    <w:p w:rsidR="009E227D" w:rsidRDefault="00F31FDA">
      <w:pPr>
        <w:spacing w:after="0"/>
        <w:jc w:val="both"/>
      </w:pPr>
      <w:r>
        <w:rPr>
          <w:color w:val="000000"/>
          <w:sz w:val="28"/>
        </w:rPr>
        <w:t>      13) уəкілетті органның басшы</w:t>
      </w:r>
      <w:r>
        <w:rPr>
          <w:color w:val="000000"/>
          <w:sz w:val="28"/>
        </w:rPr>
        <w:t>сы бекіткен дене шынықтыру дайындығы бойынша нормативтерді орындамаған;</w:t>
      </w:r>
    </w:p>
    <w:p w:rsidR="009E227D" w:rsidRDefault="00F31FDA">
      <w:pPr>
        <w:spacing w:after="0"/>
        <w:jc w:val="both"/>
      </w:pPr>
      <w:r>
        <w:rPr>
          <w:color w:val="000000"/>
          <w:sz w:val="28"/>
        </w:rPr>
        <w:t>      14) қылмыстық топ құрамында қылмыс жасаған;</w:t>
      </w:r>
    </w:p>
    <w:p w:rsidR="009E227D" w:rsidRDefault="00F31FDA">
      <w:pPr>
        <w:spacing w:after="0"/>
        <w:jc w:val="both"/>
      </w:pPr>
      <w:r>
        <w:rPr>
          <w:color w:val="000000"/>
          <w:sz w:val="28"/>
        </w:rPr>
        <w:t xml:space="preserve">       15) өзіне қатысты қылмыстық топ құрамындағы қылмыс туралы қылмыстық істі Қазақстан Республикасы Қылмыстық кодексі Ерекше бөлігі</w:t>
      </w:r>
      <w:r>
        <w:rPr>
          <w:color w:val="000000"/>
          <w:sz w:val="28"/>
        </w:rPr>
        <w:t xml:space="preserve">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бөлігінің 3), 4), 9), 10) жəне 12) тармақтары немесе 36-бабы </w:t>
      </w:r>
      <w:r>
        <w:rPr>
          <w:color w:val="000000"/>
          <w:sz w:val="28"/>
        </w:rPr>
        <w:lastRenderedPageBreak/>
        <w:t>негізінде қылмыс</w:t>
      </w:r>
      <w:r>
        <w:rPr>
          <w:color w:val="000000"/>
          <w:sz w:val="28"/>
        </w:rPr>
        <w:t>тық қудалау органы немесе сот тоқтатқан адам қабылданбайды.</w:t>
      </w:r>
    </w:p>
    <w:p w:rsidR="009E227D" w:rsidRDefault="00F31FDA">
      <w:pPr>
        <w:spacing w:after="0"/>
        <w:jc w:val="both"/>
      </w:pPr>
      <w:r>
        <w:rPr>
          <w:color w:val="000000"/>
          <w:sz w:val="28"/>
        </w:rPr>
        <w:t>      Əскери қызметке кіретін адамға қатысты арнайы тексеру жүргізiледi.</w:t>
      </w:r>
    </w:p>
    <w:p w:rsidR="009E227D" w:rsidRDefault="00F31FDA">
      <w:pPr>
        <w:spacing w:after="0"/>
        <w:jc w:val="both"/>
      </w:pPr>
      <w:r>
        <w:rPr>
          <w:color w:val="000000"/>
          <w:sz w:val="28"/>
        </w:rPr>
        <w:t xml:space="preserve">      Тізбесін уəкілетті органның басшысы бекіткен лауазымдарға келісімшарт бойынша əскери қызметке кіретін адамдарға </w:t>
      </w:r>
      <w:r>
        <w:rPr>
          <w:color w:val="000000"/>
          <w:sz w:val="28"/>
        </w:rPr>
        <w:t>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p w:rsidR="009E227D" w:rsidRDefault="00F31FDA">
      <w:pPr>
        <w:spacing w:after="0"/>
        <w:jc w:val="both"/>
      </w:pPr>
      <w:bookmarkStart w:id="453" w:name="z493"/>
      <w:r>
        <w:rPr>
          <w:color w:val="000000"/>
          <w:sz w:val="28"/>
        </w:rPr>
        <w:t>      3. Адамның белгiленген талаптарға сәйкестігін айқындау үшiн Әскери-дәрiгерлiк сараптаманы жүр</w:t>
      </w:r>
      <w:r>
        <w:rPr>
          <w:color w:val="000000"/>
          <w:sz w:val="28"/>
        </w:rPr>
        <w:t>гізу қағидасына сәйкес медициналық куәландыру жүргiзiледi.</w:t>
      </w:r>
    </w:p>
    <w:p w:rsidR="009E227D" w:rsidRDefault="00F31FDA">
      <w:pPr>
        <w:spacing w:after="0"/>
        <w:jc w:val="both"/>
      </w:pPr>
      <w:bookmarkStart w:id="454" w:name="z496"/>
      <w:bookmarkEnd w:id="453"/>
      <w:r>
        <w:rPr>
          <w:color w:val="000000"/>
          <w:sz w:val="28"/>
        </w:rPr>
        <w:t>      4. Сондай-ақ мыналар:</w:t>
      </w:r>
    </w:p>
    <w:p w:rsidR="009E227D" w:rsidRDefault="00F31FDA">
      <w:pPr>
        <w:spacing w:after="0"/>
        <w:jc w:val="both"/>
      </w:pPr>
      <w:bookmarkStart w:id="455" w:name="z497"/>
      <w:bookmarkEnd w:id="454"/>
      <w:r>
        <w:rPr>
          <w:color w:val="000000"/>
          <w:sz w:val="28"/>
        </w:rPr>
        <w:t xml:space="preserve">       1) осы баптың 2-тармағында көрсетілген мəліметтерді ұсынбау немесе бұрмалау;</w:t>
      </w:r>
    </w:p>
    <w:p w:rsidR="009E227D" w:rsidRDefault="00F31FDA">
      <w:pPr>
        <w:spacing w:after="0"/>
        <w:jc w:val="both"/>
      </w:pPr>
      <w:bookmarkStart w:id="456" w:name="z498"/>
      <w:bookmarkEnd w:id="455"/>
      <w:r>
        <w:rPr>
          <w:color w:val="000000"/>
          <w:sz w:val="28"/>
        </w:rPr>
        <w:t>      2) кандидаттың әскери-есептiк мамандығы бойынша бос лауазымдардың болмауы;</w:t>
      </w:r>
    </w:p>
    <w:p w:rsidR="009E227D" w:rsidRDefault="00F31FDA">
      <w:pPr>
        <w:spacing w:after="0"/>
        <w:jc w:val="both"/>
      </w:pPr>
      <w:bookmarkStart w:id="457" w:name="z499"/>
      <w:bookmarkEnd w:id="456"/>
      <w:r>
        <w:rPr>
          <w:color w:val="000000"/>
          <w:sz w:val="28"/>
        </w:rPr>
        <w:t>    </w:t>
      </w:r>
      <w:r>
        <w:rPr>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p w:rsidR="009E227D" w:rsidRDefault="00F31FDA">
      <w:pPr>
        <w:spacing w:after="0"/>
        <w:jc w:val="both"/>
      </w:pPr>
      <w:bookmarkStart w:id="458" w:name="z834"/>
      <w:bookmarkEnd w:id="457"/>
      <w:r>
        <w:rPr>
          <w:color w:val="000000"/>
          <w:sz w:val="28"/>
        </w:rPr>
        <w:t>      5. Келісімшарт бойынша əскери қызметке кіретін кезде азамат жəне оның зайы</w:t>
      </w:r>
      <w:r>
        <w:rPr>
          <w:color w:val="000000"/>
          <w:sz w:val="28"/>
        </w:rPr>
        <w:t>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58"/>
    <w:p w:rsidR="009E227D" w:rsidRDefault="00F31FDA">
      <w:pPr>
        <w:spacing w:after="0"/>
      </w:pPr>
      <w:r>
        <w:rPr>
          <w:color w:val="FF0000"/>
          <w:sz w:val="28"/>
        </w:rPr>
        <w:t>      Ескерту. 38-бапқа өзгерістер енгізілді - ҚР 04.07.2014 № 233-V (</w:t>
      </w:r>
      <w:r>
        <w:rPr>
          <w:color w:val="FF0000"/>
          <w:sz w:val="28"/>
        </w:rPr>
        <w:t xml:space="preserve">01.01.2015 бастап қолданысқа енгізіледі);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39-бап. Азаматтардың əскери оқу орындарына түсуі, сондай-ақ шығарып жіберу жəне қайта қаб</w:t>
      </w:r>
      <w:r>
        <w:rPr>
          <w:b/>
          <w:color w:val="000000"/>
          <w:sz w:val="28"/>
        </w:rPr>
        <w:t>ылдау. Əскери оқу орындарында білім алып жатқан азаматтармен əскери қызмет өткеру туралы келiсімшарттар жасасу</w:t>
      </w:r>
    </w:p>
    <w:p w:rsidR="009E227D" w:rsidRDefault="00F31FDA">
      <w:pPr>
        <w:spacing w:after="0"/>
        <w:jc w:val="both"/>
      </w:pPr>
      <w:bookmarkStart w:id="459" w:name="z501"/>
      <w:r>
        <w:rPr>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w:t>
      </w:r>
      <w:r>
        <w:rPr>
          <w:color w:val="000000"/>
          <w:sz w:val="28"/>
        </w:rPr>
        <w:t xml:space="preserve"> түсуге:</w:t>
      </w:r>
    </w:p>
    <w:bookmarkEnd w:id="459"/>
    <w:p w:rsidR="009E227D" w:rsidRDefault="00F31FDA">
      <w:pPr>
        <w:spacing w:after="0"/>
        <w:jc w:val="both"/>
      </w:pPr>
      <w:r>
        <w:rPr>
          <w:color w:val="000000"/>
          <w:sz w:val="28"/>
        </w:rPr>
        <w:t>      1) əскери қызмет өткермеген, оқуға түсетін жылы он жеті жасқа толған, бірақ жиырма екі жастан аспаған азаматтардың;</w:t>
      </w:r>
    </w:p>
    <w:p w:rsidR="009E227D" w:rsidRDefault="00F31FDA">
      <w:pPr>
        <w:spacing w:after="0"/>
        <w:jc w:val="both"/>
      </w:pPr>
      <w:r>
        <w:rPr>
          <w:color w:val="000000"/>
          <w:sz w:val="28"/>
        </w:rPr>
        <w:t>      2) əскери қызмет өткерген азаматтардың жəне мерзiмдi əскери қызмет өткерiп жүрген əскери қызметшілердің оқуға түсетін ж</w:t>
      </w:r>
      <w:r>
        <w:rPr>
          <w:color w:val="000000"/>
          <w:sz w:val="28"/>
        </w:rPr>
        <w:t>ылы жиырма төрт жасқа толғанға дейін;</w:t>
      </w:r>
    </w:p>
    <w:p w:rsidR="009E227D" w:rsidRDefault="00F31FDA">
      <w:pPr>
        <w:spacing w:after="0"/>
        <w:jc w:val="both"/>
      </w:pPr>
      <w:r>
        <w:rPr>
          <w:color w:val="000000"/>
          <w:sz w:val="28"/>
        </w:rPr>
        <w:lastRenderedPageBreak/>
        <w:t>      3) жиырма бес жасқа толғанға дейін келісiмшарт бойынша əскери қызмет өткерiп жүрген əскери қызметшiлердің құқығы бар.</w:t>
      </w:r>
    </w:p>
    <w:p w:rsidR="009E227D" w:rsidRDefault="00F31FDA">
      <w:pPr>
        <w:spacing w:after="0"/>
        <w:jc w:val="both"/>
      </w:pPr>
      <w:r>
        <w:rPr>
          <w:color w:val="000000"/>
          <w:sz w:val="28"/>
        </w:rPr>
        <w:t>      Азаматтардың əскери оқу орындарына түсуі уəкілетті орган бекітетін Əскери оқу орындарына</w:t>
      </w:r>
      <w:r>
        <w:rPr>
          <w:color w:val="000000"/>
          <w:sz w:val="28"/>
        </w:rPr>
        <w:t xml:space="preserve"> қабылдау қағидаларына сəйкес конкурстық негізде жүзеге асырылады.</w:t>
      </w:r>
    </w:p>
    <w:p w:rsidR="009E227D" w:rsidRDefault="00F31FDA">
      <w:pPr>
        <w:spacing w:after="0"/>
        <w:jc w:val="both"/>
      </w:pPr>
      <w:r>
        <w:rPr>
          <w:color w:val="000000"/>
          <w:sz w:val="28"/>
        </w:rPr>
        <w:t>      Кадеттер, курсанттар құрамына қабылдауға конкурс өткізу кезінде көрсеткіштері бірдей болған жағдайда:</w:t>
      </w:r>
    </w:p>
    <w:p w:rsidR="009E227D" w:rsidRDefault="00F31FDA">
      <w:pPr>
        <w:spacing w:after="0"/>
        <w:jc w:val="both"/>
      </w:pPr>
      <w:r>
        <w:rPr>
          <w:color w:val="000000"/>
          <w:sz w:val="28"/>
        </w:rPr>
        <w:t>      жетім-балалар мен ата-анасының қамқорлығынсыз қалған балалардың;</w:t>
      </w:r>
    </w:p>
    <w:p w:rsidR="009E227D" w:rsidRDefault="00F31FDA">
      <w:pPr>
        <w:spacing w:after="0"/>
        <w:jc w:val="both"/>
      </w:pPr>
      <w:r>
        <w:rPr>
          <w:color w:val="000000"/>
          <w:sz w:val="28"/>
        </w:rPr>
        <w:t xml:space="preserve">      </w:t>
      </w:r>
      <w:r>
        <w:rPr>
          <w:color w:val="000000"/>
          <w:sz w:val="28"/>
        </w:rPr>
        <w:t>əскери даярлық бойынша қосымша бағдарламалары бар білім беру ұйымдары түлектерінің;</w:t>
      </w:r>
    </w:p>
    <w:p w:rsidR="009E227D" w:rsidRDefault="00F31FDA">
      <w:pPr>
        <w:spacing w:after="0"/>
        <w:jc w:val="both"/>
      </w:pPr>
      <w:r>
        <w:rPr>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rsidR="009E227D" w:rsidRDefault="00F31FDA">
      <w:pPr>
        <w:spacing w:after="0"/>
        <w:jc w:val="both"/>
      </w:pPr>
      <w:r>
        <w:rPr>
          <w:color w:val="000000"/>
          <w:sz w:val="28"/>
        </w:rPr>
        <w:t>      "Алтын белг</w:t>
      </w:r>
      <w:r>
        <w:rPr>
          <w:color w:val="000000"/>
          <w:sz w:val="28"/>
        </w:rPr>
        <w:t>і" белгісімен наградталған адамдардың;</w:t>
      </w:r>
    </w:p>
    <w:p w:rsidR="009E227D" w:rsidRDefault="00F31FDA">
      <w:pPr>
        <w:spacing w:after="0"/>
        <w:jc w:val="both"/>
      </w:pPr>
      <w:r>
        <w:rPr>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w:t>
      </w:r>
      <w:r>
        <w:rPr>
          <w:color w:val="000000"/>
          <w:sz w:val="28"/>
        </w:rPr>
        <w:t>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w:t>
      </w:r>
      <w:r>
        <w:rPr>
          <w:color w:val="000000"/>
          <w:sz w:val="28"/>
        </w:rPr>
        <w:t>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rsidR="009E227D" w:rsidRDefault="00F31FDA">
      <w:pPr>
        <w:spacing w:after="0"/>
        <w:jc w:val="both"/>
      </w:pPr>
      <w:r>
        <w:rPr>
          <w:color w:val="000000"/>
          <w:sz w:val="28"/>
        </w:rPr>
        <w:t>      Шетелдік əскери оқу орындарына оқуға жіберілген əскери қызметші</w:t>
      </w:r>
      <w:r>
        <w:rPr>
          <w:color w:val="000000"/>
          <w:sz w:val="28"/>
        </w:rPr>
        <w:t>лер Қазақстан Республикасының халықаралық шарттарына жəне келісімшарттарға, сондай-ақ оқуға шақыруға сəйкес білім алады.</w:t>
      </w:r>
    </w:p>
    <w:p w:rsidR="009E227D" w:rsidRDefault="00F31FDA">
      <w:pPr>
        <w:spacing w:after="0"/>
        <w:jc w:val="both"/>
      </w:pPr>
      <w:bookmarkStart w:id="460" w:name="z836"/>
      <w:r>
        <w:rPr>
          <w:color w:val="000000"/>
          <w:sz w:val="28"/>
        </w:rPr>
        <w:t>      2. Негізгі орта білім беру базасында техникалық жəне кəсіптік білім беру бағдарламаларын іске асыратын əскери оқу орындарына түсу</w:t>
      </w:r>
      <w:r>
        <w:rPr>
          <w:color w:val="000000"/>
          <w:sz w:val="28"/>
        </w:rPr>
        <w:t>ге оқуға түсетін жылы он бес жасқа толған, бірақ он жеті жастан аспаған азаматтардың құқығы бар.</w:t>
      </w:r>
    </w:p>
    <w:p w:rsidR="009E227D" w:rsidRDefault="00F31FDA">
      <w:pPr>
        <w:spacing w:after="0"/>
        <w:jc w:val="both"/>
      </w:pPr>
      <w:bookmarkStart w:id="461" w:name="z837"/>
      <w:bookmarkEnd w:id="460"/>
      <w:r>
        <w:rPr>
          <w:color w:val="000000"/>
          <w:sz w:val="28"/>
        </w:rPr>
        <w:t xml:space="preserve">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w:t>
      </w:r>
      <w:r>
        <w:rPr>
          <w:color w:val="000000"/>
          <w:sz w:val="28"/>
        </w:rPr>
        <w:t>адамның əскери оқу орнына қайта қабылдануына рұқсат берілуі мүмкін.</w:t>
      </w:r>
    </w:p>
    <w:p w:rsidR="009E227D" w:rsidRDefault="00F31FDA">
      <w:pPr>
        <w:spacing w:after="0"/>
        <w:jc w:val="both"/>
      </w:pPr>
      <w:bookmarkStart w:id="462" w:name="z838"/>
      <w:bookmarkEnd w:id="461"/>
      <w:r>
        <w:rPr>
          <w:color w:val="000000"/>
          <w:sz w:val="28"/>
        </w:rPr>
        <w:t>      4. Əскери қызметтен теріс себептермен шығарылған адам əскери оқу орнына қайта қабылданбайды.</w:t>
      </w:r>
    </w:p>
    <w:p w:rsidR="009E227D" w:rsidRDefault="00F31FDA">
      <w:pPr>
        <w:spacing w:after="0"/>
        <w:jc w:val="both"/>
      </w:pPr>
      <w:bookmarkStart w:id="463" w:name="z839"/>
      <w:bookmarkEnd w:id="462"/>
      <w:r>
        <w:rPr>
          <w:color w:val="000000"/>
          <w:sz w:val="28"/>
        </w:rPr>
        <w:lastRenderedPageBreak/>
        <w:t xml:space="preserve">      5. Жоғары бiлiмнiң бiлiм беру бағдарламаларын iске асыратын əскери оқу орындарының </w:t>
      </w:r>
      <w:r>
        <w:rPr>
          <w:color w:val="000000"/>
          <w:sz w:val="28"/>
        </w:rPr>
        <w:t>түлектеріне "лейтенант" əскери атағы беріледі.</w:t>
      </w:r>
    </w:p>
    <w:bookmarkEnd w:id="463"/>
    <w:p w:rsidR="009E227D" w:rsidRDefault="00F31FDA">
      <w:pPr>
        <w:spacing w:after="0"/>
        <w:jc w:val="both"/>
      </w:pPr>
      <w:r>
        <w:rPr>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p w:rsidR="009E227D" w:rsidRDefault="00F31FDA">
      <w:pPr>
        <w:spacing w:after="0"/>
        <w:jc w:val="both"/>
      </w:pPr>
      <w:r>
        <w:rPr>
          <w:color w:val="000000"/>
          <w:sz w:val="28"/>
        </w:rPr>
        <w:t>      Əскери-медициналық факул</w:t>
      </w:r>
      <w:r>
        <w:rPr>
          <w:color w:val="000000"/>
          <w:sz w:val="28"/>
        </w:rPr>
        <w:t>ьтеттің курсанттарына "медицина қызметінің лейтенанты" əскери атағы бакалавриат бағдарламасы бойынша оқуды бітіргеннен кейін беріледі.</w:t>
      </w:r>
    </w:p>
    <w:p w:rsidR="009E227D" w:rsidRDefault="00F31FDA">
      <w:pPr>
        <w:spacing w:after="0"/>
        <w:jc w:val="both"/>
      </w:pPr>
      <w:r>
        <w:rPr>
          <w:color w:val="000000"/>
          <w:sz w:val="28"/>
        </w:rPr>
        <w:t xml:space="preserve">      Əскери интернатура бағдарламалары бойынша оқуды жалғастыратын əскери қызметшілер ауыспалы құрамның əскери интерні </w:t>
      </w:r>
      <w:r>
        <w:rPr>
          <w:color w:val="000000"/>
          <w:sz w:val="28"/>
        </w:rPr>
        <w:t>əскери лауазымында əскери қызмет өткереді.</w:t>
      </w:r>
    </w:p>
    <w:p w:rsidR="009E227D" w:rsidRDefault="00F31FDA">
      <w:pPr>
        <w:spacing w:after="0"/>
      </w:pPr>
      <w:r>
        <w:rPr>
          <w:color w:val="FF0000"/>
          <w:sz w:val="28"/>
        </w:rPr>
        <w:t xml:space="preserve">      Ескерту. 39-бап жаңа редакцияда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39-1-бап. Қазақстан Республикасының Тұңғыш Прези</w:t>
      </w:r>
      <w:r>
        <w:rPr>
          <w:b/>
          <w:color w:val="000000"/>
          <w:sz w:val="28"/>
        </w:rPr>
        <w:t>денті –Елбасы атындағы Ұлттық қорғаныс университеті</w:t>
      </w:r>
    </w:p>
    <w:p w:rsidR="009E227D" w:rsidRDefault="00F31FDA">
      <w:pPr>
        <w:spacing w:after="0"/>
        <w:jc w:val="both"/>
      </w:pPr>
      <w:r>
        <w:rPr>
          <w:color w:val="000000"/>
          <w:sz w:val="28"/>
        </w:rPr>
        <w:t>      1. Қазақстан Республикасының Тұңғыш Президенті – Елбасы атындағы Ұлттық қорғаныс университеті (бұдан әрі – Ұлттық қорғаныс университеті) жоғары оқу орнынан кейінгі білімнің білім беру бағдарламалары</w:t>
      </w:r>
      <w:r>
        <w:rPr>
          <w:color w:val="000000"/>
          <w:sz w:val="28"/>
        </w:rPr>
        <w:t>н іске асыратын білім беру ұйымы болып табылады.</w:t>
      </w:r>
    </w:p>
    <w:p w:rsidR="009E227D" w:rsidRDefault="00F31FDA">
      <w:pPr>
        <w:spacing w:after="0"/>
        <w:jc w:val="both"/>
      </w:pPr>
      <w:r>
        <w:rPr>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w:t>
      </w:r>
      <w:r>
        <w:rPr>
          <w:color w:val="000000"/>
          <w:sz w:val="28"/>
        </w:rPr>
        <w:t>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p w:rsidR="009E227D" w:rsidRDefault="00F31FDA">
      <w:pPr>
        <w:spacing w:after="0"/>
        <w:jc w:val="both"/>
      </w:pPr>
      <w:r>
        <w:rPr>
          <w:color w:val="000000"/>
          <w:sz w:val="28"/>
        </w:rPr>
        <w:t>      3</w:t>
      </w:r>
      <w:r>
        <w:rPr>
          <w:color w:val="000000"/>
          <w:sz w:val="28"/>
        </w:rPr>
        <w:t>. Ұлттық қорғаныс университетіне оқуға қабылданған адамдар әскери қызметші немесе қызметкер мәртебесі сақтала отырып, магистрант немесе докторант лауазымына тағайындалады.</w:t>
      </w:r>
    </w:p>
    <w:p w:rsidR="009E227D" w:rsidRDefault="00F31FDA">
      <w:pPr>
        <w:spacing w:after="0"/>
        <w:jc w:val="both"/>
      </w:pPr>
      <w:r>
        <w:rPr>
          <w:color w:val="000000"/>
          <w:sz w:val="28"/>
        </w:rPr>
        <w:t>      4. Магистрант немесе докторант лауазымына тағайындалған əскери қызметшілер, ар</w:t>
      </w:r>
      <w:r>
        <w:rPr>
          <w:color w:val="000000"/>
          <w:sz w:val="28"/>
        </w:rPr>
        <w:t>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w:t>
      </w:r>
      <w:r>
        <w:rPr>
          <w:color w:val="000000"/>
          <w:sz w:val="28"/>
        </w:rPr>
        <w:t>ыңғай жүйесіне сəйкес ақшалай ризықпен қамтамасыз етіледі.</w:t>
      </w:r>
    </w:p>
    <w:p w:rsidR="009E227D" w:rsidRDefault="00F31FDA">
      <w:pPr>
        <w:spacing w:after="0"/>
        <w:jc w:val="both"/>
      </w:pPr>
      <w:r>
        <w:rPr>
          <w:color w:val="000000"/>
          <w:sz w:val="28"/>
        </w:rPr>
        <w:lastRenderedPageBreak/>
        <w:t>      5. Әскери оқу орындарының профессор-оқытушылар құрамы кемінде үш жылда бір рет біліктілігін арттырудан өтуге тиіс.</w:t>
      </w:r>
    </w:p>
    <w:p w:rsidR="009E227D" w:rsidRDefault="00F31FDA">
      <w:pPr>
        <w:spacing w:after="0"/>
      </w:pPr>
      <w:r>
        <w:rPr>
          <w:color w:val="FF0000"/>
          <w:sz w:val="28"/>
        </w:rPr>
        <w:t xml:space="preserve">      Ескерту. 6-тарау 39-1-баппен толықтырылды - ҚР 13.11.2015 </w:t>
      </w:r>
      <w:r>
        <w:rPr>
          <w:color w:val="000000"/>
          <w:sz w:val="28"/>
        </w:rPr>
        <w:t>№ 398-V</w:t>
      </w:r>
      <w:r>
        <w:rPr>
          <w:color w:val="FF0000"/>
          <w:sz w:val="28"/>
        </w:rPr>
        <w:t xml:space="preserve"> (алғ</w:t>
      </w:r>
      <w:r>
        <w:rPr>
          <w:color w:val="FF0000"/>
          <w:sz w:val="28"/>
        </w:rPr>
        <w:t xml:space="preserve">ашқы ресми жарияланған күнінен кейін күнтізбелік он күн өткен соң қолданысқа енгізіледі); өзгерістер енгізілді - ҚР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Заңдарымен.</w:t>
      </w:r>
      <w:r>
        <w:br/>
      </w:r>
    </w:p>
    <w:p w:rsidR="009E227D" w:rsidRDefault="00F31FDA">
      <w:pPr>
        <w:spacing w:after="0"/>
        <w:jc w:val="both"/>
      </w:pPr>
      <w:r>
        <w:rPr>
          <w:b/>
          <w:color w:val="000000"/>
          <w:sz w:val="28"/>
        </w:rPr>
        <w:t>40-бап. Келiсiмшарт мерзімі және оны жасасу тәртiбi</w:t>
      </w:r>
    </w:p>
    <w:p w:rsidR="009E227D" w:rsidRDefault="00F31FDA">
      <w:pPr>
        <w:spacing w:after="0"/>
        <w:jc w:val="both"/>
      </w:pPr>
      <w:bookmarkStart w:id="464" w:name="z525"/>
      <w:r>
        <w:rPr>
          <w:color w:val="000000"/>
          <w:sz w:val="28"/>
        </w:rPr>
        <w:t>      1. Әскери қызметті өткеру туралы келісімшарт:</w:t>
      </w:r>
    </w:p>
    <w:p w:rsidR="009E227D" w:rsidRDefault="00F31FDA">
      <w:pPr>
        <w:spacing w:after="0"/>
        <w:jc w:val="both"/>
      </w:pPr>
      <w:bookmarkStart w:id="465" w:name="z526"/>
      <w:bookmarkEnd w:id="464"/>
      <w:r>
        <w:rPr>
          <w:color w:val="000000"/>
          <w:sz w:val="28"/>
        </w:rPr>
        <w:t>      1) үш жылға – келісімшарт бойынша əскери қызметке алғаш кіретін адамдар үшін</w:t>
      </w:r>
      <w:r>
        <w:rPr>
          <w:color w:val="000000"/>
          <w:sz w:val="28"/>
        </w:rPr>
        <w:t>;</w:t>
      </w:r>
    </w:p>
    <w:p w:rsidR="009E227D" w:rsidRDefault="00F31FDA">
      <w:pPr>
        <w:spacing w:after="0"/>
        <w:jc w:val="both"/>
      </w:pPr>
      <w:bookmarkStart w:id="466" w:name="z527"/>
      <w:bookmarkEnd w:id="465"/>
      <w:r>
        <w:rPr>
          <w:color w:val="000000"/>
          <w:sz w:val="28"/>
        </w:rPr>
        <w:t>      2) бес жылға;</w:t>
      </w:r>
    </w:p>
    <w:p w:rsidR="009E227D" w:rsidRDefault="00F31FDA">
      <w:pPr>
        <w:spacing w:after="0"/>
        <w:jc w:val="both"/>
      </w:pPr>
      <w:bookmarkStart w:id="467" w:name="z528"/>
      <w:bookmarkEnd w:id="466"/>
      <w:r>
        <w:rPr>
          <w:color w:val="000000"/>
          <w:sz w:val="28"/>
        </w:rPr>
        <w:t>      3) он жылға;</w:t>
      </w:r>
    </w:p>
    <w:p w:rsidR="009E227D" w:rsidRDefault="00F31FDA">
      <w:pPr>
        <w:spacing w:after="0"/>
        <w:jc w:val="both"/>
      </w:pPr>
      <w:bookmarkStart w:id="468" w:name="z529"/>
      <w:bookmarkEnd w:id="467"/>
      <w:r>
        <w:rPr>
          <w:color w:val="000000"/>
          <w:sz w:val="28"/>
        </w:rPr>
        <w:t>      4) әскери қызметте болудың шекті жасына толғанға дейін;</w:t>
      </w:r>
    </w:p>
    <w:p w:rsidR="009E227D" w:rsidRDefault="00F31FDA">
      <w:pPr>
        <w:spacing w:after="0"/>
        <w:jc w:val="both"/>
      </w:pPr>
      <w:bookmarkStart w:id="469" w:name="z530"/>
      <w:bookmarkEnd w:id="468"/>
      <w:r>
        <w:rPr>
          <w:color w:val="000000"/>
          <w:sz w:val="28"/>
        </w:rPr>
        <w:t xml:space="preserve">      5) курсанттар, кадеттер жəне əскери интерндер үшін – əскери оқу орнындағы оқу мерзіміне жəне оны бітіргеннен кейiн əскери қызметтің он жылына (ұшу </w:t>
      </w:r>
      <w:r>
        <w:rPr>
          <w:color w:val="000000"/>
          <w:sz w:val="28"/>
        </w:rPr>
        <w:t>құрамының курсанттары үшін – оны бітіргеннен кейін əскери қызметтің он бес жылына);</w:t>
      </w:r>
    </w:p>
    <w:p w:rsidR="009E227D" w:rsidRDefault="00F31FDA">
      <w:pPr>
        <w:spacing w:after="0"/>
        <w:jc w:val="both"/>
      </w:pPr>
      <w:bookmarkStart w:id="470" w:name="z531"/>
      <w:bookmarkEnd w:id="469"/>
      <w:r>
        <w:rPr>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не əскери қызметте бо</w:t>
      </w:r>
      <w:r>
        <w:rPr>
          <w:color w:val="000000"/>
          <w:sz w:val="28"/>
        </w:rPr>
        <w:t>лудың шекті жасына толғанға дейін жасалады.</w:t>
      </w:r>
    </w:p>
    <w:p w:rsidR="009E227D" w:rsidRDefault="00F31FDA">
      <w:pPr>
        <w:spacing w:after="0"/>
        <w:jc w:val="both"/>
      </w:pPr>
      <w:bookmarkStart w:id="471" w:name="z532"/>
      <w:bookmarkEnd w:id="470"/>
      <w:r>
        <w:rPr>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71"/>
    <w:p w:rsidR="009E227D" w:rsidRDefault="00F31FDA">
      <w:pPr>
        <w:spacing w:after="0"/>
      </w:pPr>
      <w:r>
        <w:rPr>
          <w:color w:val="FF0000"/>
          <w:sz w:val="28"/>
        </w:rPr>
        <w:t xml:space="preserve">      Ескерту. 40-бапқа өзгеріс енгізілді - ҚР 13.06.2017 </w:t>
      </w:r>
      <w:r>
        <w:rPr>
          <w:color w:val="000000"/>
          <w:sz w:val="28"/>
        </w:rPr>
        <w:t>№ 69-VI</w:t>
      </w:r>
      <w:r>
        <w:rPr>
          <w:color w:val="FF0000"/>
          <w:sz w:val="28"/>
        </w:rPr>
        <w:t xml:space="preserve"> Заңым</w:t>
      </w:r>
      <w:r>
        <w:rPr>
          <w:color w:val="FF0000"/>
          <w:sz w:val="28"/>
        </w:rPr>
        <w:t>ен (алғашқы ресми жарияланған күнінен кейін күнтізбелік он күн өткен соң қолданысқа енгізіледі).</w:t>
      </w:r>
      <w:r>
        <w:br/>
      </w:r>
    </w:p>
    <w:p w:rsidR="009E227D" w:rsidRDefault="00F31FDA">
      <w:pPr>
        <w:spacing w:after="0"/>
      </w:pPr>
      <w:bookmarkStart w:id="472" w:name="z533"/>
      <w:r>
        <w:rPr>
          <w:b/>
          <w:color w:val="000000"/>
        </w:rPr>
        <w:t xml:space="preserve"> 7-тарау. ЗАПАСТА ТҰРУ</w:t>
      </w:r>
    </w:p>
    <w:bookmarkEnd w:id="472"/>
    <w:p w:rsidR="009E227D" w:rsidRDefault="00F31FDA">
      <w:pPr>
        <w:spacing w:after="0"/>
        <w:jc w:val="both"/>
      </w:pPr>
      <w:r>
        <w:rPr>
          <w:b/>
          <w:color w:val="000000"/>
          <w:sz w:val="28"/>
        </w:rPr>
        <w:t>41-бап. Запасқа қою</w:t>
      </w:r>
    </w:p>
    <w:p w:rsidR="009E227D" w:rsidRDefault="00F31FDA">
      <w:pPr>
        <w:spacing w:after="0"/>
        <w:jc w:val="both"/>
      </w:pPr>
      <w:bookmarkStart w:id="473" w:name="z535"/>
      <w:r>
        <w:rPr>
          <w:color w:val="000000"/>
          <w:sz w:val="28"/>
        </w:rPr>
        <w:t>      1. Мынадай:</w:t>
      </w:r>
    </w:p>
    <w:p w:rsidR="009E227D" w:rsidRDefault="00F31FDA">
      <w:pPr>
        <w:spacing w:after="0"/>
        <w:jc w:val="both"/>
      </w:pPr>
      <w:bookmarkStart w:id="474" w:name="z536"/>
      <w:bookmarkEnd w:id="473"/>
      <w:r>
        <w:rPr>
          <w:color w:val="000000"/>
          <w:sz w:val="28"/>
        </w:rPr>
        <w:t xml:space="preserve">      1) запасқа алына отырып, əскери қызметтен жəне Қазақстан Республикасы Мемлекеттік күзет </w:t>
      </w:r>
      <w:r>
        <w:rPr>
          <w:color w:val="000000"/>
          <w:sz w:val="28"/>
        </w:rPr>
        <w:t>қызметінен шығарылған;</w:t>
      </w:r>
    </w:p>
    <w:p w:rsidR="009E227D" w:rsidRDefault="00F31FDA">
      <w:pPr>
        <w:spacing w:after="0"/>
        <w:jc w:val="both"/>
      </w:pPr>
      <w:bookmarkStart w:id="475" w:name="z840"/>
      <w:bookmarkEnd w:id="474"/>
      <w:r>
        <w:rPr>
          <w:color w:val="000000"/>
          <w:sz w:val="28"/>
        </w:rPr>
        <w:t>      1-1) арнаулы мемлекеттік органдардың:</w:t>
      </w:r>
    </w:p>
    <w:bookmarkEnd w:id="475"/>
    <w:p w:rsidR="009E227D" w:rsidRDefault="00F31FDA">
      <w:pPr>
        <w:spacing w:after="0"/>
        <w:jc w:val="both"/>
      </w:pPr>
      <w:r>
        <w:rPr>
          <w:color w:val="000000"/>
          <w:sz w:val="28"/>
        </w:rPr>
        <w:lastRenderedPageBreak/>
        <w:t>      қатардағы жəне сержанттық құрам қатарынан;</w:t>
      </w:r>
    </w:p>
    <w:p w:rsidR="009E227D" w:rsidRDefault="00F31FDA">
      <w:pPr>
        <w:spacing w:after="0"/>
        <w:jc w:val="both"/>
      </w:pPr>
      <w:r>
        <w:rPr>
          <w:color w:val="000000"/>
          <w:sz w:val="28"/>
        </w:rPr>
        <w:t>      Қазақстан Республикасы Мемлекеттік күзет қызметінен;</w:t>
      </w:r>
    </w:p>
    <w:p w:rsidR="009E227D" w:rsidRDefault="00F31FDA">
      <w:pPr>
        <w:spacing w:after="0"/>
        <w:jc w:val="both"/>
      </w:pPr>
      <w:r>
        <w:rPr>
          <w:color w:val="000000"/>
          <w:sz w:val="28"/>
        </w:rPr>
        <w:t>      теріс себептер бойынша;</w:t>
      </w:r>
    </w:p>
    <w:p w:rsidR="009E227D" w:rsidRDefault="00F31FDA">
      <w:pPr>
        <w:spacing w:after="0"/>
        <w:jc w:val="both"/>
      </w:pPr>
      <w:r>
        <w:rPr>
          <w:color w:val="000000"/>
          <w:sz w:val="28"/>
        </w:rPr>
        <w:t>      келісімшарт талаптарын орындамауына байланыст</w:t>
      </w:r>
      <w:r>
        <w:rPr>
          <w:color w:val="000000"/>
          <w:sz w:val="28"/>
        </w:rPr>
        <w:t>ы қызметтен шығарылған қызметкерлері;</w:t>
      </w:r>
    </w:p>
    <w:p w:rsidR="009E227D" w:rsidRDefault="00F31FDA">
      <w:pPr>
        <w:spacing w:after="0"/>
        <w:jc w:val="both"/>
      </w:pPr>
      <w:bookmarkStart w:id="476" w:name="z537"/>
      <w:r>
        <w:rPr>
          <w:color w:val="000000"/>
          <w:sz w:val="28"/>
        </w:rPr>
        <w:t>      2) әскери қызметке шақырудан босатылуына байланысты әскери қызметтен өтпеген;</w:t>
      </w:r>
    </w:p>
    <w:p w:rsidR="009E227D" w:rsidRDefault="00F31FDA">
      <w:pPr>
        <w:spacing w:after="0"/>
        <w:jc w:val="both"/>
      </w:pPr>
      <w:bookmarkStart w:id="477" w:name="z538"/>
      <w:bookmarkEnd w:id="476"/>
      <w:r>
        <w:rPr>
          <w:color w:val="000000"/>
          <w:sz w:val="28"/>
        </w:rPr>
        <w:t>      3) жиырма жеті жасқа толған, әскерге шақыру кейінге қалдырылуына байланысты әскери қызмет өткермеген;</w:t>
      </w:r>
    </w:p>
    <w:p w:rsidR="009E227D" w:rsidRDefault="00F31FDA">
      <w:pPr>
        <w:spacing w:after="0"/>
        <w:jc w:val="both"/>
      </w:pPr>
      <w:bookmarkStart w:id="478" w:name="z539"/>
      <w:bookmarkEnd w:id="477"/>
      <w:r>
        <w:rPr>
          <w:color w:val="000000"/>
          <w:sz w:val="28"/>
        </w:rPr>
        <w:t xml:space="preserve">      4) әскери-есептік </w:t>
      </w:r>
      <w:r>
        <w:rPr>
          <w:color w:val="000000"/>
          <w:sz w:val="28"/>
        </w:rPr>
        <w:t>мамандығы бар әйелдер;</w:t>
      </w:r>
    </w:p>
    <w:p w:rsidR="009E227D" w:rsidRDefault="00F31FDA">
      <w:pPr>
        <w:spacing w:after="0"/>
        <w:jc w:val="both"/>
      </w:pPr>
      <w:bookmarkStart w:id="479" w:name="z540"/>
      <w:bookmarkEnd w:id="478"/>
      <w:r>
        <w:rPr>
          <w:color w:val="000000"/>
          <w:sz w:val="28"/>
        </w:rPr>
        <w:t>      5) жоғары оқу орындарының әскери кафедраларында запастағы офицерлер мен запастағы сержанттар бағдарламалары бойынша даярлықтан өткен;</w:t>
      </w:r>
    </w:p>
    <w:p w:rsidR="009E227D" w:rsidRDefault="00F31FDA">
      <w:pPr>
        <w:spacing w:after="0"/>
        <w:jc w:val="both"/>
      </w:pPr>
      <w:bookmarkStart w:id="480" w:name="z541"/>
      <w:bookmarkEnd w:id="479"/>
      <w:r>
        <w:rPr>
          <w:color w:val="000000"/>
          <w:sz w:val="28"/>
        </w:rPr>
        <w:t>      6) Қорғаныс министрлігінің мамандандырылған ұйымдарында өтеулі негізде əскери-техникалы</w:t>
      </w:r>
      <w:r>
        <w:rPr>
          <w:color w:val="000000"/>
          <w:sz w:val="28"/>
        </w:rPr>
        <w:t>қ жəне өзге де мамандықтар бойынша оқудан өткен адамдар запасқа алынды деп есептеледі.</w:t>
      </w:r>
    </w:p>
    <w:p w:rsidR="009E227D" w:rsidRDefault="00F31FDA">
      <w:pPr>
        <w:spacing w:after="0"/>
        <w:jc w:val="both"/>
      </w:pPr>
      <w:bookmarkStart w:id="481" w:name="z542"/>
      <w:bookmarkEnd w:id="480"/>
      <w:r>
        <w:rPr>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p w:rsidR="009E227D" w:rsidRDefault="00F31FDA">
      <w:pPr>
        <w:spacing w:after="0"/>
        <w:jc w:val="both"/>
      </w:pPr>
      <w:bookmarkStart w:id="482" w:name="z543"/>
      <w:bookmarkEnd w:id="481"/>
      <w:r>
        <w:rPr>
          <w:color w:val="000000"/>
          <w:sz w:val="28"/>
        </w:rPr>
        <w:t>  </w:t>
      </w:r>
      <w:r>
        <w:rPr>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w:t>
      </w:r>
      <w:r>
        <w:rPr>
          <w:color w:val="000000"/>
          <w:sz w:val="28"/>
        </w:rPr>
        <w:t>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p w:rsidR="009E227D" w:rsidRDefault="00F31FDA">
      <w:pPr>
        <w:spacing w:after="0"/>
        <w:jc w:val="both"/>
      </w:pPr>
      <w:bookmarkStart w:id="483" w:name="z544"/>
      <w:bookmarkEnd w:id="482"/>
      <w:r>
        <w:rPr>
          <w:color w:val="000000"/>
          <w:sz w:val="28"/>
        </w:rPr>
        <w:t>      4. Запасқа қойға</w:t>
      </w:r>
      <w:r>
        <w:rPr>
          <w:color w:val="000000"/>
          <w:sz w:val="28"/>
        </w:rPr>
        <w:t>н кезде адамдардың әскери-есептік мамандығын ауданның (облыстық маңызы бар қаланың) жергiлiктi әскери басқару органдары айқындайды.</w:t>
      </w:r>
    </w:p>
    <w:p w:rsidR="009E227D" w:rsidRDefault="00F31FDA">
      <w:pPr>
        <w:spacing w:after="0"/>
        <w:jc w:val="both"/>
      </w:pPr>
      <w:bookmarkStart w:id="484" w:name="z545"/>
      <w:bookmarkEnd w:id="483"/>
      <w:r>
        <w:rPr>
          <w:color w:val="000000"/>
          <w:sz w:val="28"/>
        </w:rPr>
        <w:t>      5. Ұлттық қауіпсiздiк органдары және сыртқы барлау саласындағы уәкілетті орган үшін әскери міндеттілердiң запасы Қазақ</w:t>
      </w:r>
      <w:r>
        <w:rPr>
          <w:color w:val="000000"/>
          <w:sz w:val="28"/>
        </w:rPr>
        <w:t>стан Республикасының заңнамасына сәйкес жасалады.</w:t>
      </w:r>
    </w:p>
    <w:p w:rsidR="009E227D" w:rsidRDefault="00F31FDA">
      <w:pPr>
        <w:spacing w:after="0"/>
        <w:jc w:val="both"/>
      </w:pPr>
      <w:bookmarkStart w:id="485" w:name="z841"/>
      <w:bookmarkEnd w:id="484"/>
      <w:r>
        <w:rPr>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w:t>
      </w:r>
      <w:r>
        <w:rPr>
          <w:color w:val="000000"/>
          <w:sz w:val="28"/>
        </w:rPr>
        <w:t>а есепке алуға жіберіледі.</w:t>
      </w:r>
    </w:p>
    <w:p w:rsidR="009E227D" w:rsidRDefault="00F31FDA">
      <w:pPr>
        <w:spacing w:after="0"/>
        <w:jc w:val="both"/>
      </w:pPr>
      <w:bookmarkStart w:id="486" w:name="z546"/>
      <w:bookmarkEnd w:id="485"/>
      <w:r>
        <w:rPr>
          <w:color w:val="000000"/>
          <w:sz w:val="28"/>
        </w:rPr>
        <w:lastRenderedPageBreak/>
        <w:t>      6. Запаста болу әскери жиындардан өтудi, әскери қызметке шақыру қағидаларын орындауды және әскери есеп бойынша мiндеттердi сақтауды қамтиды.</w:t>
      </w:r>
    </w:p>
    <w:p w:rsidR="009E227D" w:rsidRDefault="00F31FDA">
      <w:pPr>
        <w:spacing w:after="0"/>
        <w:jc w:val="both"/>
      </w:pPr>
      <w:bookmarkStart w:id="487" w:name="z547"/>
      <w:bookmarkEnd w:id="486"/>
      <w:r>
        <w:rPr>
          <w:color w:val="000000"/>
          <w:sz w:val="28"/>
        </w:rPr>
        <w:t>      7. Қорғаныс министрлігінің əскери барлау органдары əскери қызметшілерінің қо</w:t>
      </w:r>
      <w:r>
        <w:rPr>
          <w:color w:val="000000"/>
          <w:sz w:val="28"/>
        </w:rPr>
        <w:t>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w:t>
      </w:r>
      <w:r>
        <w:rPr>
          <w:color w:val="000000"/>
          <w:sz w:val="28"/>
        </w:rPr>
        <w:t>ының Қорғаныс министрі айқындайды.</w:t>
      </w:r>
    </w:p>
    <w:p w:rsidR="009E227D" w:rsidRDefault="00F31FDA">
      <w:pPr>
        <w:spacing w:after="0"/>
        <w:jc w:val="both"/>
      </w:pPr>
      <w:bookmarkStart w:id="488" w:name="z548"/>
      <w:bookmarkEnd w:id="487"/>
      <w:r>
        <w:rPr>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bookmarkEnd w:id="488"/>
    <w:p w:rsidR="009E227D" w:rsidRDefault="00F31FDA">
      <w:pPr>
        <w:spacing w:after="0"/>
      </w:pPr>
      <w:r>
        <w:rPr>
          <w:color w:val="FF0000"/>
          <w:sz w:val="28"/>
        </w:rPr>
        <w:t>      Ескерту. 41-бапқа өзгеріс</w:t>
      </w:r>
      <w:r>
        <w:rPr>
          <w:color w:val="FF0000"/>
          <w:sz w:val="28"/>
        </w:rPr>
        <w:t xml:space="preserve">тер енгізілді - ҚР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10.06.2020 </w:t>
      </w:r>
      <w:r>
        <w:rPr>
          <w:color w:val="000000"/>
          <w:sz w:val="28"/>
        </w:rPr>
        <w:t>№ 344-VI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42-бап. Запаста тұрудың шектi жасы</w:t>
      </w:r>
    </w:p>
    <w:p w:rsidR="009E227D" w:rsidRDefault="00F31FDA">
      <w:pPr>
        <w:spacing w:after="0"/>
        <w:jc w:val="both"/>
      </w:pPr>
      <w:bookmarkStart w:id="489" w:name="z550"/>
      <w:r>
        <w:rPr>
          <w:color w:val="000000"/>
          <w:sz w:val="28"/>
        </w:rPr>
        <w:t>      1. Әскери міндеттілердің запаста тұруының шектi жасы мынадай болады:</w:t>
      </w:r>
    </w:p>
    <w:p w:rsidR="009E227D" w:rsidRDefault="00F31FDA">
      <w:pPr>
        <w:spacing w:after="0"/>
        <w:jc w:val="both"/>
      </w:pPr>
      <w:bookmarkStart w:id="490" w:name="z551"/>
      <w:bookmarkEnd w:id="489"/>
      <w:r>
        <w:rPr>
          <w:color w:val="000000"/>
          <w:sz w:val="28"/>
        </w:rPr>
        <w:t>      1) сарбаздар (матростар), сержанттар (старшиналар) құрамы – елу жасты қоса алғанда;</w:t>
      </w:r>
    </w:p>
    <w:p w:rsidR="009E227D" w:rsidRDefault="00F31FDA">
      <w:pPr>
        <w:spacing w:after="0"/>
        <w:jc w:val="both"/>
      </w:pPr>
      <w:bookmarkStart w:id="491" w:name="z552"/>
      <w:bookmarkEnd w:id="490"/>
      <w:r>
        <w:rPr>
          <w:color w:val="000000"/>
          <w:sz w:val="28"/>
        </w:rPr>
        <w:t>      2) офицерлер құрамы үшін – алпыс жасты қоса алға</w:t>
      </w:r>
      <w:r>
        <w:rPr>
          <w:color w:val="000000"/>
          <w:sz w:val="28"/>
        </w:rPr>
        <w:t>нда.</w:t>
      </w:r>
    </w:p>
    <w:p w:rsidR="009E227D" w:rsidRDefault="00F31FDA">
      <w:pPr>
        <w:spacing w:after="0"/>
        <w:jc w:val="both"/>
      </w:pPr>
      <w:bookmarkStart w:id="492" w:name="z553"/>
      <w:bookmarkEnd w:id="491"/>
      <w:r>
        <w:rPr>
          <w:color w:val="000000"/>
          <w:sz w:val="28"/>
        </w:rPr>
        <w:t>      2. Әскери мiндетті әйелдердің запаста тұруының шектi жасы мынадай болады:</w:t>
      </w:r>
    </w:p>
    <w:p w:rsidR="009E227D" w:rsidRDefault="00F31FDA">
      <w:pPr>
        <w:spacing w:after="0"/>
        <w:jc w:val="both"/>
      </w:pPr>
      <w:bookmarkStart w:id="493" w:name="z554"/>
      <w:bookmarkEnd w:id="492"/>
      <w:r>
        <w:rPr>
          <w:color w:val="000000"/>
          <w:sz w:val="28"/>
        </w:rPr>
        <w:t>      1) сарбаздар (матростар), сержанттар (старшиналар) құрамы үшiн – отыз бес жасты қоса алғанда;</w:t>
      </w:r>
    </w:p>
    <w:p w:rsidR="009E227D" w:rsidRDefault="00F31FDA">
      <w:pPr>
        <w:spacing w:after="0"/>
        <w:jc w:val="both"/>
      </w:pPr>
      <w:bookmarkStart w:id="494" w:name="z555"/>
      <w:bookmarkEnd w:id="493"/>
      <w:r>
        <w:rPr>
          <w:color w:val="000000"/>
          <w:sz w:val="28"/>
        </w:rPr>
        <w:t>      2) офицерлер құрамының адамдары үшiн – қырық бес жасты қоса алған</w:t>
      </w:r>
      <w:r>
        <w:rPr>
          <w:color w:val="000000"/>
          <w:sz w:val="28"/>
        </w:rPr>
        <w:t>да.</w:t>
      </w:r>
    </w:p>
    <w:p w:rsidR="009E227D" w:rsidRDefault="00F31FDA">
      <w:pPr>
        <w:spacing w:after="0"/>
        <w:jc w:val="both"/>
      </w:pPr>
      <w:bookmarkStart w:id="495" w:name="z556"/>
      <w:bookmarkEnd w:id="494"/>
      <w:r>
        <w:rPr>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p w:rsidR="009E227D" w:rsidRDefault="00F31FDA">
      <w:pPr>
        <w:spacing w:after="0"/>
        <w:jc w:val="both"/>
      </w:pPr>
      <w:bookmarkStart w:id="496" w:name="z557"/>
      <w:bookmarkEnd w:id="495"/>
      <w:r>
        <w:rPr>
          <w:color w:val="000000"/>
          <w:sz w:val="28"/>
        </w:rPr>
        <w:t>      4. Соғыс уақытында Қазақстан Республикасының П</w:t>
      </w:r>
      <w:r>
        <w:rPr>
          <w:color w:val="000000"/>
          <w:sz w:val="28"/>
        </w:rPr>
        <w:t>резидентi запаста тұрудың шекті жасын бес жылға дейін ұзартуы мүмкін.</w:t>
      </w:r>
    </w:p>
    <w:bookmarkEnd w:id="496"/>
    <w:p w:rsidR="009E227D" w:rsidRDefault="00F31FDA">
      <w:pPr>
        <w:spacing w:after="0"/>
        <w:jc w:val="both"/>
      </w:pPr>
      <w:r>
        <w:rPr>
          <w:b/>
          <w:color w:val="000000"/>
          <w:sz w:val="28"/>
        </w:rPr>
        <w:t>43-бап. Әскери жиындардан өту</w:t>
      </w:r>
    </w:p>
    <w:p w:rsidR="009E227D" w:rsidRDefault="00F31FDA">
      <w:pPr>
        <w:spacing w:after="0"/>
        <w:jc w:val="both"/>
      </w:pPr>
      <w:bookmarkStart w:id="497" w:name="z559"/>
      <w:r>
        <w:rPr>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p>
    <w:p w:rsidR="009E227D" w:rsidRDefault="00F31FDA">
      <w:pPr>
        <w:spacing w:after="0"/>
        <w:jc w:val="both"/>
      </w:pPr>
      <w:bookmarkStart w:id="498" w:name="z560"/>
      <w:bookmarkEnd w:id="497"/>
      <w:r>
        <w:rPr>
          <w:color w:val="000000"/>
          <w:sz w:val="28"/>
        </w:rPr>
        <w:t>      2. Ұз</w:t>
      </w:r>
      <w:r>
        <w:rPr>
          <w:color w:val="000000"/>
          <w:sz w:val="28"/>
        </w:rPr>
        <w:t>ақтығы екі айға дейінгі оқу-жаттығу жиындарына әскери міндеттілер бес жылда бір рет шақырылады.</w:t>
      </w:r>
    </w:p>
    <w:p w:rsidR="009E227D" w:rsidRDefault="00F31FDA">
      <w:pPr>
        <w:spacing w:after="0"/>
        <w:jc w:val="both"/>
      </w:pPr>
      <w:bookmarkStart w:id="499" w:name="z561"/>
      <w:bookmarkEnd w:id="498"/>
      <w:r>
        <w:rPr>
          <w:color w:val="000000"/>
          <w:sz w:val="28"/>
        </w:rPr>
        <w:lastRenderedPageBreak/>
        <w:t>      3. Әскери міндеттілер оқу-жаттығу жиындары арасындағы кезеңде он бес күнге дейінгі мерзімге тексеру жиындарына тартылуы мүмкін.</w:t>
      </w:r>
    </w:p>
    <w:p w:rsidR="009E227D" w:rsidRDefault="00F31FDA">
      <w:pPr>
        <w:spacing w:after="0"/>
        <w:jc w:val="both"/>
      </w:pPr>
      <w:bookmarkStart w:id="500" w:name="z562"/>
      <w:bookmarkEnd w:id="499"/>
      <w:r>
        <w:rPr>
          <w:color w:val="000000"/>
          <w:sz w:val="28"/>
        </w:rPr>
        <w:t>      4. Запаста тұру уақы</w:t>
      </w:r>
      <w:r>
        <w:rPr>
          <w:color w:val="000000"/>
          <w:sz w:val="28"/>
        </w:rPr>
        <w:t>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p w:rsidR="009E227D" w:rsidRDefault="00F31FDA">
      <w:pPr>
        <w:spacing w:after="0"/>
        <w:jc w:val="both"/>
      </w:pPr>
      <w:bookmarkStart w:id="501" w:name="z563"/>
      <w:bookmarkEnd w:id="500"/>
      <w:r>
        <w:rPr>
          <w:color w:val="000000"/>
          <w:sz w:val="28"/>
        </w:rPr>
        <w:t>      5. Арнайы жиындар ұзақтығы үш айға дейін жүргізіледі.</w:t>
      </w:r>
    </w:p>
    <w:p w:rsidR="009E227D" w:rsidRDefault="00F31FDA">
      <w:pPr>
        <w:spacing w:after="0"/>
        <w:jc w:val="both"/>
      </w:pPr>
      <w:bookmarkStart w:id="502" w:name="z564"/>
      <w:bookmarkEnd w:id="501"/>
      <w:r>
        <w:rPr>
          <w:color w:val="000000"/>
          <w:sz w:val="28"/>
        </w:rPr>
        <w:t>      6. Әскери жиындар кезеңінде әскери міндеттілердің жұмыс орны мен атқаратын лауазымы сақталады, оларға мемлекет есебінен орташа жалақы, ал жұмыс істемейтіндерге ең төменгі жалақы төленеді.</w:t>
      </w:r>
    </w:p>
    <w:p w:rsidR="009E227D" w:rsidRDefault="00F31FDA">
      <w:pPr>
        <w:spacing w:after="0"/>
        <w:jc w:val="both"/>
      </w:pPr>
      <w:bookmarkStart w:id="503" w:name="z565"/>
      <w:bookmarkEnd w:id="502"/>
      <w:r>
        <w:rPr>
          <w:color w:val="000000"/>
          <w:sz w:val="28"/>
        </w:rPr>
        <w:t>      Әскери міндеттінің дәлелсіз себептермен жиындар орналасқ</w:t>
      </w:r>
      <w:r>
        <w:rPr>
          <w:color w:val="000000"/>
          <w:sz w:val="28"/>
        </w:rPr>
        <w:t>ан жерден тыс болған уақыты әскери жиындардан өту мерзіміне есептелмейді.</w:t>
      </w:r>
    </w:p>
    <w:p w:rsidR="009E227D" w:rsidRDefault="00F31FDA">
      <w:pPr>
        <w:spacing w:after="0"/>
      </w:pPr>
      <w:bookmarkStart w:id="504" w:name="z566"/>
      <w:bookmarkEnd w:id="503"/>
      <w:r>
        <w:rPr>
          <w:b/>
          <w:color w:val="000000"/>
        </w:rPr>
        <w:t xml:space="preserve"> 8-тарау. ӘСКЕРИ ҚЫЗМЕТШІЛЕРДІ ӘЛЕУМЕТТІК ҚАМСЫЗДАНДЫРУ</w:t>
      </w:r>
    </w:p>
    <w:bookmarkEnd w:id="504"/>
    <w:p w:rsidR="009E227D" w:rsidRDefault="00F31FDA">
      <w:pPr>
        <w:spacing w:after="0"/>
        <w:jc w:val="both"/>
      </w:pPr>
      <w:r>
        <w:rPr>
          <w:b/>
          <w:color w:val="000000"/>
          <w:sz w:val="28"/>
        </w:rPr>
        <w:t>44-бап. Әскери қызметшілерді әлеуметтік қамсыздандыру</w:t>
      </w:r>
    </w:p>
    <w:p w:rsidR="009E227D" w:rsidRDefault="00F31FDA">
      <w:pPr>
        <w:spacing w:after="0"/>
        <w:jc w:val="both"/>
      </w:pPr>
      <w:bookmarkStart w:id="505" w:name="z568"/>
      <w:r>
        <w:rPr>
          <w:color w:val="000000"/>
          <w:sz w:val="28"/>
        </w:rPr>
        <w:t xml:space="preserve">      1. Əскери жиындар кезеңіндегі əскери міндеттілерді қоспағанда, </w:t>
      </w:r>
      <w:r>
        <w:rPr>
          <w:color w:val="000000"/>
          <w:sz w:val="28"/>
        </w:rPr>
        <w:t>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w:t>
      </w:r>
      <w:r>
        <w:rPr>
          <w:color w:val="000000"/>
          <w:sz w:val="28"/>
        </w:rPr>
        <w:t>лгіленетін ақшалай ризықпен қамтамасыз етіледі.</w:t>
      </w:r>
    </w:p>
    <w:bookmarkEnd w:id="505"/>
    <w:p w:rsidR="009E227D" w:rsidRDefault="00F31FDA">
      <w:pPr>
        <w:spacing w:after="0"/>
        <w:jc w:val="both"/>
      </w:pPr>
      <w:r>
        <w:rPr>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w:t>
      </w:r>
      <w:r>
        <w:rPr>
          <w:color w:val="000000"/>
          <w:sz w:val="28"/>
        </w:rPr>
        <w:t>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rsidR="009E227D" w:rsidRDefault="00F31FDA">
      <w:pPr>
        <w:spacing w:after="0"/>
        <w:jc w:val="both"/>
      </w:pPr>
      <w:r>
        <w:rPr>
          <w:color w:val="000000"/>
          <w:sz w:val="28"/>
        </w:rPr>
        <w:t xml:space="preserve">      Мерзімді қызметтегі əскери қызметшілердің, əскери оқу орындарының </w:t>
      </w:r>
      <w:r>
        <w:rPr>
          <w:color w:val="000000"/>
          <w:sz w:val="28"/>
        </w:rPr>
        <w:t>кадеттері мен курсанттарының ақшалай ризығы (стипендиясы) лауазымдық айлықақыны ғана қамтиды.</w:t>
      </w:r>
    </w:p>
    <w:p w:rsidR="009E227D" w:rsidRDefault="00F31FDA">
      <w:pPr>
        <w:spacing w:after="0"/>
        <w:jc w:val="both"/>
      </w:pPr>
      <w:r>
        <w:rPr>
          <w:color w:val="000000"/>
          <w:sz w:val="28"/>
        </w:rPr>
        <w:t>      Лауазымдық айлықақыны есептеу үшін қызмет өтіліне:</w:t>
      </w:r>
    </w:p>
    <w:p w:rsidR="009E227D" w:rsidRDefault="00F31FDA">
      <w:pPr>
        <w:spacing w:after="0"/>
        <w:jc w:val="both"/>
      </w:pPr>
      <w:r>
        <w:rPr>
          <w:color w:val="000000"/>
          <w:sz w:val="28"/>
        </w:rPr>
        <w:t>      1) еңбек сіңірген жылдары;</w:t>
      </w:r>
    </w:p>
    <w:p w:rsidR="009E227D" w:rsidRDefault="00F31FDA">
      <w:pPr>
        <w:spacing w:after="0"/>
        <w:jc w:val="both"/>
      </w:pPr>
      <w:r>
        <w:rPr>
          <w:color w:val="000000"/>
          <w:sz w:val="28"/>
        </w:rPr>
        <w:t>      2) мемлекеттік қызметте болу уақыты;</w:t>
      </w:r>
    </w:p>
    <w:p w:rsidR="009E227D" w:rsidRDefault="00F31FDA">
      <w:pPr>
        <w:spacing w:after="0"/>
        <w:jc w:val="both"/>
      </w:pPr>
      <w:r>
        <w:rPr>
          <w:color w:val="000000"/>
          <w:sz w:val="28"/>
        </w:rPr>
        <w:t>      3) əскери қызметке кіре</w:t>
      </w:r>
      <w:r>
        <w:rPr>
          <w:color w:val="000000"/>
          <w:sz w:val="28"/>
        </w:rPr>
        <w:t>р алдында соңғы мемлекеттік ұйымда басшылық лауазымдардағы немесе сəйкес мамандықтар бойынша лауазымдардағы жұмыс уақыты кіреді.</w:t>
      </w:r>
    </w:p>
    <w:p w:rsidR="009E227D" w:rsidRDefault="00F31FDA">
      <w:pPr>
        <w:spacing w:after="0"/>
        <w:jc w:val="both"/>
      </w:pPr>
      <w:r>
        <w:rPr>
          <w:color w:val="000000"/>
          <w:sz w:val="28"/>
        </w:rPr>
        <w:t>      Келісімшарт бойынша əскери қызметшілердің лауазымдық айлық ақыларымен əскери атақтары бойынша айлық ақыларының мөлшері ти</w:t>
      </w:r>
      <w:r>
        <w:rPr>
          <w:color w:val="000000"/>
          <w:sz w:val="28"/>
        </w:rPr>
        <w:t xml:space="preserve">істі лауазымдардағы мемлекеттік қызметшілердің лауазымдық айлықақыларының </w:t>
      </w:r>
      <w:r>
        <w:rPr>
          <w:color w:val="000000"/>
          <w:sz w:val="28"/>
        </w:rPr>
        <w:lastRenderedPageBreak/>
        <w:t>мөлшерінен жəне тиісті арнаулы атақтар мен сыныптық шендерге қосымша ақылар мөлшерінен төмендетілмей белгіленеді.</w:t>
      </w:r>
    </w:p>
    <w:p w:rsidR="009E227D" w:rsidRDefault="00F31FDA">
      <w:pPr>
        <w:spacing w:after="0"/>
        <w:jc w:val="both"/>
      </w:pPr>
      <w:r>
        <w:rPr>
          <w:color w:val="000000"/>
          <w:sz w:val="28"/>
        </w:rPr>
        <w:t>      Əскери қызметшілерге ақшалай ризық:</w:t>
      </w:r>
    </w:p>
    <w:p w:rsidR="009E227D" w:rsidRDefault="00F31FDA">
      <w:pPr>
        <w:spacing w:after="0"/>
        <w:jc w:val="both"/>
      </w:pPr>
      <w:r>
        <w:rPr>
          <w:color w:val="000000"/>
          <w:sz w:val="28"/>
        </w:rPr>
        <w:t>      1) дəлелсіз себептер</w:t>
      </w:r>
      <w:r>
        <w:rPr>
          <w:color w:val="000000"/>
          <w:sz w:val="28"/>
        </w:rPr>
        <w:t>мен əскери қызметте болмаған;</w:t>
      </w:r>
    </w:p>
    <w:p w:rsidR="009E227D" w:rsidRDefault="00F31FDA">
      <w:pPr>
        <w:spacing w:after="0"/>
        <w:jc w:val="both"/>
      </w:pPr>
      <w:r>
        <w:rPr>
          <w:color w:val="000000"/>
          <w:sz w:val="28"/>
        </w:rPr>
        <w:t xml:space="preserve">       2) осы Заңның 21-бабы 5-тармағының 6), 8) жəне 9) тармақшаларында көзделген жағдайларда əскери емес лауазымдарда əскери қызмет өткерген;</w:t>
      </w:r>
    </w:p>
    <w:p w:rsidR="009E227D" w:rsidRDefault="00F31FDA">
      <w:pPr>
        <w:spacing w:after="0"/>
        <w:jc w:val="both"/>
      </w:pPr>
      <w:r>
        <w:rPr>
          <w:color w:val="000000"/>
          <w:sz w:val="28"/>
        </w:rPr>
        <w:t>      3) қамақта болған кезеңдерде;</w:t>
      </w:r>
    </w:p>
    <w:p w:rsidR="009E227D" w:rsidRDefault="00F31FDA">
      <w:pPr>
        <w:spacing w:after="0"/>
        <w:jc w:val="both"/>
      </w:pPr>
      <w:r>
        <w:rPr>
          <w:color w:val="000000"/>
          <w:sz w:val="28"/>
        </w:rPr>
        <w:t>      4) Қазақстан Республикасының заңнамасынд</w:t>
      </w:r>
      <w:r>
        <w:rPr>
          <w:color w:val="000000"/>
          <w:sz w:val="28"/>
        </w:rPr>
        <w:t>а көзделген жағдайларда төленбейді.</w:t>
      </w:r>
    </w:p>
    <w:p w:rsidR="009E227D" w:rsidRDefault="00F31FDA">
      <w:pPr>
        <w:spacing w:after="0"/>
        <w:jc w:val="both"/>
      </w:pPr>
      <w:r>
        <w:rPr>
          <w:color w:val="000000"/>
          <w:sz w:val="28"/>
        </w:rPr>
        <w:t>      Ақшалай ризықты, жəрдемақылар мен басқа да төлемдерді төлеу тəртібін уəкілетті органдар белгілейді.</w:t>
      </w:r>
    </w:p>
    <w:p w:rsidR="009E227D" w:rsidRDefault="00F31FDA">
      <w:pPr>
        <w:spacing w:after="0"/>
        <w:jc w:val="both"/>
      </w:pPr>
      <w:bookmarkStart w:id="506" w:name="z574"/>
      <w:r>
        <w:rPr>
          <w:color w:val="000000"/>
          <w:sz w:val="28"/>
        </w:rPr>
        <w:t>      2. Әскери қызметшілерге жарылу қаупі бар заттарды және өзге де жарылғыш құрылғыларды іздеу, тасымалдау, зала</w:t>
      </w:r>
      <w:r>
        <w:rPr>
          <w:color w:val="000000"/>
          <w:sz w:val="28"/>
        </w:rPr>
        <w:t>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p w:rsidR="009E227D" w:rsidRDefault="00F31FDA">
      <w:pPr>
        <w:spacing w:after="0"/>
        <w:jc w:val="both"/>
      </w:pPr>
      <w:bookmarkStart w:id="507" w:name="z575"/>
      <w:bookmarkEnd w:id="506"/>
      <w:r>
        <w:rPr>
          <w:color w:val="000000"/>
          <w:sz w:val="28"/>
        </w:rPr>
        <w:t>      3. Радиоактивті материалдарды, иондаушы сәулелену көздерін, аса жоғары ж</w:t>
      </w:r>
      <w:r>
        <w:rPr>
          <w:color w:val="000000"/>
          <w:sz w:val="28"/>
        </w:rPr>
        <w:t>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w:t>
      </w:r>
      <w:r>
        <w:rPr>
          <w:color w:val="000000"/>
          <w:sz w:val="28"/>
        </w:rPr>
        <w:t>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p w:rsidR="009E227D" w:rsidRDefault="00F31FDA">
      <w:pPr>
        <w:spacing w:after="0"/>
        <w:jc w:val="both"/>
      </w:pPr>
      <w:bookmarkStart w:id="508" w:name="z576"/>
      <w:bookmarkEnd w:id="507"/>
      <w:r>
        <w:rPr>
          <w:color w:val="000000"/>
          <w:sz w:val="28"/>
        </w:rPr>
        <w:t>      4. Келісімшарт бойынша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w:t>
      </w:r>
      <w:r>
        <w:rPr>
          <w:color w:val="000000"/>
          <w:sz w:val="28"/>
        </w:rPr>
        <w:t>йқындайтын тәртіппен, тиісті қаржы жылына арналған республикалық бюджет туралы заңда белгіленген мөлшерде ақшалай өтемақы төленеді.</w:t>
      </w:r>
    </w:p>
    <w:p w:rsidR="009E227D" w:rsidRDefault="00F31FDA">
      <w:pPr>
        <w:spacing w:after="0"/>
        <w:jc w:val="both"/>
      </w:pPr>
      <w:bookmarkStart w:id="509" w:name="z577"/>
      <w:bookmarkEnd w:id="508"/>
      <w:r>
        <w:rPr>
          <w:color w:val="000000"/>
          <w:sz w:val="28"/>
        </w:rPr>
        <w:t>      5. Әскери қызметшілерді әскери-медициналық мекемелерде (ұйымдарда, бөлімшелерде) медициналық қамтамасыз ету бюджет қар</w:t>
      </w:r>
      <w:r>
        <w:rPr>
          <w:color w:val="000000"/>
          <w:sz w:val="28"/>
        </w:rPr>
        <w:t>ажаты есебінен жүзеге асырылады.</w:t>
      </w:r>
    </w:p>
    <w:p w:rsidR="009E227D" w:rsidRDefault="00F31FDA">
      <w:pPr>
        <w:spacing w:after="0"/>
        <w:jc w:val="both"/>
      </w:pPr>
      <w:bookmarkStart w:id="510" w:name="z859"/>
      <w:bookmarkEnd w:id="509"/>
      <w:r>
        <w:rPr>
          <w:color w:val="000000"/>
          <w:sz w:val="28"/>
        </w:rPr>
        <w:t xml:space="preserve">      5-1. Әскери қызметшілердің әскери қызмет өткеру орнында немесе тұрғылықты жерінде әскери-медициналық мекемелер (ұйымдар, бөлімшелер) немесе оларда тиісті бөлімшелер, мамандар не арнайы жабдық болмаған кезде </w:t>
      </w:r>
      <w:r>
        <w:rPr>
          <w:color w:val="000000"/>
          <w:sz w:val="28"/>
        </w:rPr>
        <w:lastRenderedPageBreak/>
        <w:t>медициналы</w:t>
      </w:r>
      <w:r>
        <w:rPr>
          <w:color w:val="000000"/>
          <w:sz w:val="28"/>
        </w:rPr>
        <w:t>қ көрсетілімдер бойынша әскери қызметшілерге медициналық көмекті денсаулық сақтау субъектілері:</w:t>
      </w:r>
    </w:p>
    <w:bookmarkEnd w:id="510"/>
    <w:p w:rsidR="009E227D" w:rsidRDefault="00F31FDA">
      <w:pPr>
        <w:spacing w:after="0"/>
        <w:jc w:val="both"/>
      </w:pPr>
      <w:r>
        <w:rPr>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w:t>
      </w:r>
      <w:r>
        <w:rPr>
          <w:color w:val="000000"/>
          <w:sz w:val="28"/>
        </w:rPr>
        <w:t>еңберінде;</w:t>
      </w:r>
    </w:p>
    <w:p w:rsidR="009E227D" w:rsidRDefault="00F31FDA">
      <w:pPr>
        <w:spacing w:after="0"/>
        <w:jc w:val="both"/>
      </w:pPr>
      <w:r>
        <w:rPr>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rsidR="009E227D" w:rsidRDefault="00F31FDA">
      <w:pPr>
        <w:spacing w:after="0"/>
        <w:jc w:val="both"/>
      </w:pPr>
      <w:r>
        <w:rPr>
          <w:color w:val="000000"/>
          <w:sz w:val="28"/>
        </w:rPr>
        <w:t>      Әскери қызметшілерге осы тармақтың бірінші бөлігінің 1) және 2) тармақшала</w:t>
      </w:r>
      <w:r>
        <w:rPr>
          <w:color w:val="000000"/>
          <w:sz w:val="28"/>
        </w:rPr>
        <w:t>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rsidR="009E227D" w:rsidRDefault="00F31FDA">
      <w:pPr>
        <w:spacing w:after="0"/>
        <w:jc w:val="both"/>
      </w:pPr>
      <w:r>
        <w:rPr>
          <w:color w:val="000000"/>
          <w:sz w:val="28"/>
        </w:rPr>
        <w:t>      Тегін медициналық көмектің кепілдік берілген көлемі шеңберінде және мі</w:t>
      </w:r>
      <w:r>
        <w:rPr>
          <w:color w:val="000000"/>
          <w:sz w:val="28"/>
        </w:rPr>
        <w:t>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w:t>
      </w:r>
      <w:r>
        <w:rPr>
          <w:color w:val="000000"/>
          <w:sz w:val="28"/>
        </w:rPr>
        <w:t>сындағы уәкілетті органға көзделген бюджет қаражаты есебінен жүзеге асырылады.</w:t>
      </w:r>
    </w:p>
    <w:p w:rsidR="009E227D" w:rsidRDefault="00F31FDA">
      <w:pPr>
        <w:spacing w:after="0"/>
        <w:jc w:val="both"/>
      </w:pPr>
      <w:r>
        <w:rPr>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көмек алуға әскери қызметшілердің </w:t>
      </w:r>
      <w:r>
        <w:rPr>
          <w:color w:val="000000"/>
          <w:sz w:val="28"/>
        </w:rPr>
        <w:t>жұмсаған меншікті қаражатын, құрылымында олар әскери қызметті өткеретін уәкілетті орган Қазақстан Республикасының Үкіметі айқындайтын тәртіппен өтейді.</w:t>
      </w:r>
    </w:p>
    <w:p w:rsidR="009E227D" w:rsidRDefault="00F31FDA">
      <w:pPr>
        <w:spacing w:after="0"/>
        <w:jc w:val="both"/>
      </w:pPr>
      <w:r>
        <w:rPr>
          <w:color w:val="000000"/>
          <w:sz w:val="28"/>
        </w:rPr>
        <w:t>      Әскери қызмет міндеттерін атқару кезінде жараланған, контузия, жарақат алған, мертіккен немесе ауы</w:t>
      </w:r>
      <w:r>
        <w:rPr>
          <w:color w:val="000000"/>
          <w:sz w:val="28"/>
        </w:rPr>
        <w:t>рған әскери қызметшілер, құрылымында олар әскери қызметті өткеретін Қарулы Күштердің қаражаты есебінен санаториялық-курорттық емделуге жіберіледі.</w:t>
      </w:r>
    </w:p>
    <w:p w:rsidR="009E227D" w:rsidRDefault="00F31FDA">
      <w:pPr>
        <w:spacing w:after="0"/>
        <w:jc w:val="both"/>
      </w:pPr>
      <w:r>
        <w:rPr>
          <w:color w:val="000000"/>
          <w:sz w:val="28"/>
        </w:rPr>
        <w:t>      Мерзімді қызметтің әскери қызметшілері және әскери оқу орындарының курсанттары медициналық көрсетілімде</w:t>
      </w:r>
      <w:r>
        <w:rPr>
          <w:color w:val="000000"/>
          <w:sz w:val="28"/>
        </w:rPr>
        <w:t>р болған кезде мемлекет есебінен санаториялық-курорттық емделумен қамтамасыз етіледі.</w:t>
      </w:r>
    </w:p>
    <w:p w:rsidR="009E227D" w:rsidRDefault="00F31FDA">
      <w:pPr>
        <w:spacing w:after="0"/>
        <w:jc w:val="both"/>
      </w:pPr>
      <w:bookmarkStart w:id="511" w:name="z583"/>
      <w:r>
        <w:rPr>
          <w:color w:val="000000"/>
          <w:sz w:val="28"/>
        </w:rPr>
        <w:t xml:space="preserve">      6. Әскери қызметшілер мемлекет есебінен бюджеттік жоспарлау жөніндегі орталық уәкілетті органмен келісу бойынша уәкілетті мемлекеттік органдардың бірінші басшылары </w:t>
      </w:r>
      <w:r>
        <w:rPr>
          <w:color w:val="000000"/>
          <w:sz w:val="28"/>
        </w:rPr>
        <w:t>бекіткен нормалар бойынша және уәкілетті органның бірінші басшысы айқындайтын тәртіппен заттай мүлікпен қамтамасыз етіледі.</w:t>
      </w:r>
    </w:p>
    <w:p w:rsidR="009E227D" w:rsidRDefault="00F31FDA">
      <w:pPr>
        <w:spacing w:after="0"/>
        <w:jc w:val="both"/>
      </w:pPr>
      <w:bookmarkStart w:id="512" w:name="z584"/>
      <w:bookmarkEnd w:id="511"/>
      <w:r>
        <w:rPr>
          <w:color w:val="000000"/>
          <w:sz w:val="28"/>
        </w:rPr>
        <w:t>      7. Әскери қызметшілер бюджеттік жоспарлау жөніндегі орталық мемлекеттік органмен келісу бойынша Қазақстан Республикасы уәкілет</w:t>
      </w:r>
      <w:r>
        <w:rPr>
          <w:color w:val="000000"/>
          <w:sz w:val="28"/>
        </w:rPr>
        <w:t>ті мемлекеттік органдарының бірінші басшылары белгілейтін нормалар бойынша мынадай жағдайларда:</w:t>
      </w:r>
    </w:p>
    <w:p w:rsidR="009E227D" w:rsidRDefault="00F31FDA">
      <w:pPr>
        <w:spacing w:after="0"/>
        <w:jc w:val="both"/>
      </w:pPr>
      <w:bookmarkStart w:id="513" w:name="z585"/>
      <w:bookmarkEnd w:id="512"/>
      <w:r>
        <w:rPr>
          <w:color w:val="000000"/>
          <w:sz w:val="28"/>
        </w:rPr>
        <w:t>      1) жауынгерлік кезекшілікті атқарған кезде;</w:t>
      </w:r>
    </w:p>
    <w:p w:rsidR="009E227D" w:rsidRDefault="00F31FDA">
      <w:pPr>
        <w:spacing w:after="0"/>
        <w:jc w:val="both"/>
      </w:pPr>
      <w:bookmarkStart w:id="514" w:name="z586"/>
      <w:bookmarkEnd w:id="513"/>
      <w:r>
        <w:rPr>
          <w:color w:val="000000"/>
          <w:sz w:val="28"/>
        </w:rPr>
        <w:t>      2) қарауылдағы қызметті атқарған кезде;</w:t>
      </w:r>
    </w:p>
    <w:p w:rsidR="009E227D" w:rsidRDefault="00F31FDA">
      <w:pPr>
        <w:spacing w:after="0"/>
        <w:jc w:val="both"/>
      </w:pPr>
      <w:bookmarkStart w:id="515" w:name="z587"/>
      <w:bookmarkEnd w:id="514"/>
      <w:r>
        <w:rPr>
          <w:color w:val="000000"/>
          <w:sz w:val="28"/>
        </w:rPr>
        <w:t>      3) тәуліктік нарядты атқарған кезде;</w:t>
      </w:r>
    </w:p>
    <w:p w:rsidR="009E227D" w:rsidRDefault="00F31FDA">
      <w:pPr>
        <w:spacing w:after="0"/>
        <w:jc w:val="both"/>
      </w:pPr>
      <w:bookmarkStart w:id="516" w:name="z588"/>
      <w:bookmarkEnd w:id="515"/>
      <w:r>
        <w:rPr>
          <w:color w:val="000000"/>
          <w:sz w:val="28"/>
        </w:rPr>
        <w:t>      4) далалық шығу</w:t>
      </w:r>
      <w:r>
        <w:rPr>
          <w:color w:val="000000"/>
          <w:sz w:val="28"/>
        </w:rPr>
        <w:t>ларға (теңізге шығуларға) қатысқан кезде;</w:t>
      </w:r>
    </w:p>
    <w:p w:rsidR="009E227D" w:rsidRDefault="00F31FDA">
      <w:pPr>
        <w:spacing w:after="0"/>
        <w:jc w:val="both"/>
      </w:pPr>
      <w:bookmarkStart w:id="517" w:name="z589"/>
      <w:bookmarkEnd w:id="516"/>
      <w:r>
        <w:rPr>
          <w:color w:val="000000"/>
          <w:sz w:val="28"/>
        </w:rPr>
        <w:t>      5) орналасқан орындарда дауылға қарсы әзірлік кезіндегі іс-шараларды жүзеге асырған кезде;</w:t>
      </w:r>
    </w:p>
    <w:p w:rsidR="009E227D" w:rsidRDefault="00F31FDA">
      <w:pPr>
        <w:spacing w:after="0"/>
        <w:jc w:val="both"/>
      </w:pPr>
      <w:bookmarkStart w:id="518" w:name="z590"/>
      <w:bookmarkEnd w:id="517"/>
      <w:r>
        <w:rPr>
          <w:color w:val="000000"/>
          <w:sz w:val="28"/>
        </w:rPr>
        <w:t>      6) маяктарда вахтада тұрған кезде;</w:t>
      </w:r>
    </w:p>
    <w:p w:rsidR="009E227D" w:rsidRDefault="00F31FDA">
      <w:pPr>
        <w:spacing w:after="0"/>
        <w:jc w:val="both"/>
      </w:pPr>
      <w:bookmarkStart w:id="519" w:name="z591"/>
      <w:bookmarkEnd w:id="518"/>
      <w:r>
        <w:rPr>
          <w:color w:val="000000"/>
          <w:sz w:val="28"/>
        </w:rPr>
        <w:t>      7) суасты міндеттерін (жұмыстарын) орындаған кезде;</w:t>
      </w:r>
    </w:p>
    <w:p w:rsidR="009E227D" w:rsidRDefault="00F31FDA">
      <w:pPr>
        <w:spacing w:after="0"/>
        <w:jc w:val="both"/>
      </w:pPr>
      <w:bookmarkStart w:id="520" w:name="z592"/>
      <w:bookmarkEnd w:id="519"/>
      <w:r>
        <w:rPr>
          <w:color w:val="000000"/>
          <w:sz w:val="28"/>
        </w:rPr>
        <w:t>      8) парашютпе</w:t>
      </w:r>
      <w:r>
        <w:rPr>
          <w:color w:val="000000"/>
          <w:sz w:val="28"/>
        </w:rPr>
        <w:t>н секірген кезде;</w:t>
      </w:r>
    </w:p>
    <w:p w:rsidR="009E227D" w:rsidRDefault="00F31FDA">
      <w:pPr>
        <w:spacing w:after="0"/>
        <w:jc w:val="both"/>
      </w:pPr>
      <w:bookmarkStart w:id="521" w:name="z593"/>
      <w:bookmarkEnd w:id="520"/>
      <w:r>
        <w:rPr>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p w:rsidR="009E227D" w:rsidRDefault="00F31FDA">
      <w:pPr>
        <w:spacing w:after="0"/>
        <w:jc w:val="both"/>
      </w:pPr>
      <w:bookmarkStart w:id="522" w:name="z594"/>
      <w:bookmarkEnd w:id="521"/>
      <w:r>
        <w:rPr>
          <w:color w:val="000000"/>
          <w:sz w:val="28"/>
        </w:rPr>
        <w:t>      10) әскери-медициналық мекемелерде (ұйымдарда) стационарлық емделуде болған кезде;</w:t>
      </w:r>
    </w:p>
    <w:p w:rsidR="009E227D" w:rsidRDefault="00F31FDA">
      <w:pPr>
        <w:spacing w:after="0"/>
        <w:jc w:val="both"/>
      </w:pPr>
      <w:bookmarkStart w:id="523" w:name="z595"/>
      <w:bookmarkEnd w:id="522"/>
      <w:r>
        <w:rPr>
          <w:color w:val="000000"/>
          <w:sz w:val="28"/>
        </w:rPr>
        <w:t>   </w:t>
      </w:r>
      <w:r>
        <w:rPr>
          <w:color w:val="000000"/>
          <w:sz w:val="28"/>
        </w:rPr>
        <w:t>   11) гауптвахтаға жапқан кезде;</w:t>
      </w:r>
    </w:p>
    <w:p w:rsidR="009E227D" w:rsidRDefault="00F31FDA">
      <w:pPr>
        <w:spacing w:after="0"/>
        <w:jc w:val="both"/>
      </w:pPr>
      <w:bookmarkStart w:id="524" w:name="z320"/>
      <w:bookmarkEnd w:id="523"/>
      <w:r>
        <w:rPr>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p w:rsidR="009E227D" w:rsidRDefault="00F31FDA">
      <w:pPr>
        <w:spacing w:after="0"/>
        <w:jc w:val="both"/>
      </w:pPr>
      <w:bookmarkStart w:id="525" w:name="z596"/>
      <w:bookmarkEnd w:id="524"/>
      <w:r>
        <w:rPr>
          <w:color w:val="000000"/>
          <w:sz w:val="28"/>
        </w:rPr>
        <w:t xml:space="preserve">      Ұшқыштар құрамының әскери қызметшілері </w:t>
      </w:r>
      <w:r>
        <w:rPr>
          <w:color w:val="000000"/>
          <w:sz w:val="28"/>
        </w:rPr>
        <w:t>әскери қызмет өткеру уақытында тамақтанумен қамтамасыз етіледі.</w:t>
      </w:r>
    </w:p>
    <w:p w:rsidR="009E227D" w:rsidRDefault="00F31FDA">
      <w:pPr>
        <w:spacing w:after="0"/>
        <w:jc w:val="both"/>
      </w:pPr>
      <w:bookmarkStart w:id="526" w:name="z597"/>
      <w:bookmarkEnd w:id="525"/>
      <w:r>
        <w:rPr>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p w:rsidR="009E227D" w:rsidRDefault="00F31FDA">
      <w:pPr>
        <w:spacing w:after="0"/>
        <w:jc w:val="both"/>
      </w:pPr>
      <w:bookmarkStart w:id="527" w:name="z842"/>
      <w:bookmarkEnd w:id="526"/>
      <w:r>
        <w:rPr>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əскери қызметшілерге уəкілетті органның басшысы айқындаған тəртіппен жалпы əскери үлес құны мөлшерінде ақшалай өте</w:t>
      </w:r>
      <w:r>
        <w:rPr>
          <w:color w:val="000000"/>
          <w:sz w:val="28"/>
        </w:rPr>
        <w:t>мақы төленеді.</w:t>
      </w:r>
    </w:p>
    <w:p w:rsidR="009E227D" w:rsidRDefault="00F31FDA">
      <w:pPr>
        <w:spacing w:after="0"/>
        <w:jc w:val="both"/>
      </w:pPr>
      <w:bookmarkStart w:id="528" w:name="z843"/>
      <w:bookmarkEnd w:id="527"/>
      <w:r>
        <w:rPr>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w:t>
      </w:r>
      <w:r>
        <w:rPr>
          <w:color w:val="000000"/>
          <w:sz w:val="28"/>
        </w:rPr>
        <w:t>у үшін келген жəне казармалық жағдайда тұратын кандидаттар мемлекет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w:t>
      </w:r>
      <w:r>
        <w:rPr>
          <w:color w:val="000000"/>
          <w:sz w:val="28"/>
        </w:rPr>
        <w:t>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528"/>
    <w:p w:rsidR="009E227D" w:rsidRDefault="009E227D">
      <w:pPr>
        <w:spacing w:after="0"/>
      </w:pPr>
    </w:p>
    <w:p w:rsidR="009E227D" w:rsidRDefault="00F31FDA">
      <w:pPr>
        <w:spacing w:after="0"/>
        <w:jc w:val="both"/>
      </w:pPr>
      <w:r>
        <w:rPr>
          <w:color w:val="000000"/>
          <w:sz w:val="28"/>
        </w:rPr>
        <w:t>      Тамақтандыруды ұйымдастыру тəртібін уəкілетті органның басшысы айқындайды</w:t>
      </w:r>
      <w:r>
        <w:rPr>
          <w:color w:val="000000"/>
          <w:sz w:val="28"/>
        </w:rPr>
        <w:t>.</w:t>
      </w:r>
    </w:p>
    <w:p w:rsidR="009E227D" w:rsidRDefault="00F31FDA">
      <w:pPr>
        <w:spacing w:after="0"/>
        <w:jc w:val="both"/>
      </w:pPr>
      <w:bookmarkStart w:id="529" w:name="z845"/>
      <w:r>
        <w:rPr>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w:t>
      </w:r>
      <w:r>
        <w:rPr>
          <w:color w:val="000000"/>
          <w:sz w:val="28"/>
        </w:rPr>
        <w:t>ің əскери қызметшілері қызмет уақытының регламентінде белгіленген жұмыс күндері мемлекет есебінен тамақтандырумен (түскі аспен) қамтамасыз етіледі.</w:t>
      </w:r>
    </w:p>
    <w:p w:rsidR="009E227D" w:rsidRDefault="00F31FDA">
      <w:pPr>
        <w:spacing w:after="0"/>
        <w:jc w:val="both"/>
      </w:pPr>
      <w:bookmarkStart w:id="530" w:name="z846"/>
      <w:bookmarkEnd w:id="529"/>
      <w:r>
        <w:rPr>
          <w:color w:val="000000"/>
          <w:sz w:val="28"/>
        </w:rPr>
        <w:t>      Осы тармақта көрсетілген əскери бөлімдердің тізбесін Қазақстан Республикасының Қорғаныс министрі айқын</w:t>
      </w:r>
      <w:r>
        <w:rPr>
          <w:color w:val="000000"/>
          <w:sz w:val="28"/>
        </w:rPr>
        <w:t>дайды.</w:t>
      </w:r>
    </w:p>
    <w:p w:rsidR="009E227D" w:rsidRDefault="00F31FDA">
      <w:pPr>
        <w:spacing w:after="0"/>
        <w:jc w:val="both"/>
      </w:pPr>
      <w:bookmarkStart w:id="531" w:name="z598"/>
      <w:bookmarkEnd w:id="530"/>
      <w:r>
        <w:rPr>
          <w:color w:val="000000"/>
          <w:sz w:val="28"/>
        </w:rPr>
        <w:t>      8. Уəкілетті орган айқындаған тəртіппен əскери қызметшілердің:</w:t>
      </w:r>
    </w:p>
    <w:bookmarkEnd w:id="531"/>
    <w:p w:rsidR="009E227D" w:rsidRDefault="00F31FDA">
      <w:pPr>
        <w:spacing w:after="0"/>
        <w:jc w:val="both"/>
      </w:pPr>
      <w:r>
        <w:rPr>
          <w:color w:val="000000"/>
          <w:sz w:val="28"/>
        </w:rPr>
        <w:t>      1) əскери қызметке, əскери жиындарға шақырылған;</w:t>
      </w:r>
    </w:p>
    <w:p w:rsidR="009E227D" w:rsidRDefault="00F31FDA">
      <w:pPr>
        <w:spacing w:after="0"/>
        <w:jc w:val="both"/>
      </w:pPr>
      <w:r>
        <w:rPr>
          <w:color w:val="000000"/>
          <w:sz w:val="28"/>
        </w:rPr>
        <w:t>      2) басқа жергілікті жерге, оның ішінде əскери бөлімнің немесе бөлімшенің құрамында жаңа қызмет орнына ауысқан;</w:t>
      </w:r>
    </w:p>
    <w:p w:rsidR="009E227D" w:rsidRDefault="00F31FDA">
      <w:pPr>
        <w:spacing w:after="0"/>
        <w:jc w:val="both"/>
      </w:pPr>
      <w:r>
        <w:rPr>
          <w:color w:val="000000"/>
          <w:sz w:val="28"/>
        </w:rPr>
        <w:t>      3)</w:t>
      </w:r>
      <w:r>
        <w:rPr>
          <w:color w:val="000000"/>
          <w:sz w:val="28"/>
        </w:rPr>
        <w:t xml:space="preserve">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w:t>
      </w:r>
      <w:r>
        <w:rPr>
          <w:color w:val="000000"/>
          <w:sz w:val="28"/>
        </w:rPr>
        <w:t>ептермен немесе өз бастамасы бойынша шығарып жіберу жағдайларын қоспағанда, оқу бітіргеннен кейін;</w:t>
      </w:r>
    </w:p>
    <w:p w:rsidR="009E227D" w:rsidRDefault="00F31FDA">
      <w:pPr>
        <w:spacing w:after="0"/>
        <w:jc w:val="both"/>
      </w:pPr>
      <w:r>
        <w:rPr>
          <w:color w:val="000000"/>
          <w:sz w:val="28"/>
        </w:rPr>
        <w:t xml:space="preserve">      4) əскери-медициналық бөлімшелер Қазақстан Республикасының шегінде стационарлық емдеу орнына, оның ішінде əскери-дəрігерлік (ұшу) комиссиядан өту үшін </w:t>
      </w:r>
      <w:r>
        <w:rPr>
          <w:color w:val="000000"/>
          <w:sz w:val="28"/>
        </w:rPr>
        <w:t>жіберген жəне кері қайтқан;</w:t>
      </w:r>
    </w:p>
    <w:p w:rsidR="009E227D" w:rsidRDefault="00F31FDA">
      <w:pPr>
        <w:spacing w:after="0"/>
        <w:jc w:val="both"/>
      </w:pPr>
      <w:r>
        <w:rPr>
          <w:color w:val="000000"/>
          <w:sz w:val="28"/>
        </w:rPr>
        <w:t>      5) қызметтік іссапармен жол жүрген жəне кері қайтқан;</w:t>
      </w:r>
    </w:p>
    <w:p w:rsidR="009E227D" w:rsidRDefault="00F31FDA">
      <w:pPr>
        <w:spacing w:after="0"/>
        <w:jc w:val="both"/>
      </w:pPr>
      <w:r>
        <w:rPr>
          <w:color w:val="000000"/>
          <w:sz w:val="28"/>
        </w:rPr>
        <w:t>      6) оқу-жаттығуларға, далалық шығуға (теңізге шығуға), əскерлер парадтарына жол жүрген жəне кері қайтқан;</w:t>
      </w:r>
    </w:p>
    <w:p w:rsidR="009E227D" w:rsidRDefault="00F31FDA">
      <w:pPr>
        <w:spacing w:after="0"/>
        <w:jc w:val="both"/>
      </w:pPr>
      <w:r>
        <w:rPr>
          <w:color w:val="000000"/>
          <w:sz w:val="28"/>
        </w:rPr>
        <w:t>      7) төтенше жағдайларды жоюға қатысқан жəне кері қай</w:t>
      </w:r>
      <w:r>
        <w:rPr>
          <w:color w:val="000000"/>
          <w:sz w:val="28"/>
        </w:rPr>
        <w:t>тқан;</w:t>
      </w:r>
    </w:p>
    <w:p w:rsidR="009E227D" w:rsidRDefault="00F31FDA">
      <w:pPr>
        <w:spacing w:after="0"/>
        <w:jc w:val="both"/>
      </w:pPr>
      <w:r>
        <w:rPr>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rsidR="009E227D" w:rsidRDefault="00F31FDA">
      <w:pPr>
        <w:spacing w:after="0"/>
        <w:jc w:val="both"/>
      </w:pPr>
      <w:r>
        <w:rPr>
          <w:color w:val="000000"/>
          <w:sz w:val="28"/>
        </w:rPr>
        <w:t>      9) бейбітшілік пен қауіпсіздікті қолдау жөніндегі бітімгершілік операцияларға қатысқан;</w:t>
      </w:r>
    </w:p>
    <w:p w:rsidR="009E227D" w:rsidRDefault="00F31FDA">
      <w:pPr>
        <w:spacing w:after="0"/>
        <w:jc w:val="both"/>
      </w:pPr>
      <w:r>
        <w:rPr>
          <w:color w:val="000000"/>
          <w:sz w:val="28"/>
        </w:rPr>
        <w:t>      10) террориз</w:t>
      </w:r>
      <w:r>
        <w:rPr>
          <w:color w:val="000000"/>
          <w:sz w:val="28"/>
        </w:rPr>
        <w:t>мге қарсы операцияларға қатысқан;</w:t>
      </w:r>
    </w:p>
    <w:p w:rsidR="009E227D" w:rsidRDefault="00F31FDA">
      <w:pPr>
        <w:spacing w:after="0"/>
        <w:jc w:val="both"/>
      </w:pPr>
      <w:r>
        <w:rPr>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w:t>
      </w:r>
      <w:r>
        <w:rPr>
          <w:color w:val="000000"/>
          <w:sz w:val="28"/>
        </w:rPr>
        <w:t xml:space="preserve"> барған жəне кері қайтқан;</w:t>
      </w:r>
    </w:p>
    <w:p w:rsidR="009E227D" w:rsidRDefault="00F31FDA">
      <w:pPr>
        <w:spacing w:after="0"/>
        <w:jc w:val="both"/>
      </w:pPr>
      <w:r>
        <w:rPr>
          <w:color w:val="000000"/>
          <w:sz w:val="28"/>
        </w:rPr>
        <w:t>      12) мыналармен:</w:t>
      </w:r>
    </w:p>
    <w:p w:rsidR="009E227D" w:rsidRDefault="00F31FDA">
      <w:pPr>
        <w:spacing w:after="0"/>
        <w:jc w:val="both"/>
      </w:pPr>
      <w:r>
        <w:rPr>
          <w:color w:val="000000"/>
          <w:sz w:val="28"/>
        </w:rPr>
        <w:t>      əскери шақырылғандар, əскери міндеттілер бар командалармен;</w:t>
      </w:r>
    </w:p>
    <w:p w:rsidR="009E227D" w:rsidRDefault="00F31FDA">
      <w:pPr>
        <w:spacing w:after="0"/>
        <w:jc w:val="both"/>
      </w:pPr>
      <w:r>
        <w:rPr>
          <w:color w:val="000000"/>
          <w:sz w:val="28"/>
        </w:rPr>
        <w:t>      қамаққа алынған, ұсталған əскери қызметшілермен, əскери міндеттілермен;</w:t>
      </w:r>
    </w:p>
    <w:p w:rsidR="009E227D" w:rsidRDefault="00F31FDA">
      <w:pPr>
        <w:spacing w:after="0"/>
        <w:jc w:val="both"/>
      </w:pPr>
      <w:r>
        <w:rPr>
          <w:color w:val="000000"/>
          <w:sz w:val="28"/>
        </w:rPr>
        <w:t>      қаза тапқан (қайтыс болған) əскери қызметшінің мəйіті сал</w:t>
      </w:r>
      <w:r>
        <w:rPr>
          <w:color w:val="000000"/>
          <w:sz w:val="28"/>
        </w:rPr>
        <w:t>ынған табытпен жерлеу орнына дейін ілесіп жүрген жəне кері қайтқан жағдайларда, теміржол, автомобиль жəне ішкі су көлігімен мемлекет есебінен жол жүруге құқығы бар.</w:t>
      </w:r>
    </w:p>
    <w:p w:rsidR="009E227D" w:rsidRDefault="00F31FDA">
      <w:pPr>
        <w:spacing w:after="0"/>
        <w:jc w:val="both"/>
      </w:pPr>
      <w:r>
        <w:rPr>
          <w:color w:val="000000"/>
          <w:sz w:val="28"/>
        </w:rPr>
        <w:t xml:space="preserve">       Әскери қызметшілер мен олардың отбасы мүшелерінің уәкілетті органның басшысы айқында</w:t>
      </w:r>
      <w:r>
        <w:rPr>
          <w:color w:val="000000"/>
          <w:sz w:val="28"/>
        </w:rPr>
        <w:t xml:space="preserve">йтын тәртіппен әуе көлігімен мемлекет есебінен жол жүруге құқығы бар. </w:t>
      </w:r>
    </w:p>
    <w:p w:rsidR="009E227D" w:rsidRDefault="00F31FDA">
      <w:pPr>
        <w:spacing w:after="0"/>
        <w:jc w:val="both"/>
      </w:pPr>
      <w:r>
        <w:rPr>
          <w:color w:val="000000"/>
          <w:sz w:val="28"/>
        </w:rPr>
        <w:t>      Курсанттарды, кадеттерді және мерзімді қызметтегі әскери қызметшілерді қоспағанда, әскери қызметшілерге басқа жергілікті жерге жаңа қызмет орнына ауысқан кезде Қазақстан Республик</w:t>
      </w:r>
      <w:r>
        <w:rPr>
          <w:color w:val="000000"/>
          <w:sz w:val="28"/>
        </w:rPr>
        <w:t>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мемлекет есебінен төленеді.</w:t>
      </w:r>
    </w:p>
    <w:p w:rsidR="009E227D" w:rsidRDefault="00F31FDA">
      <w:pPr>
        <w:spacing w:after="0"/>
        <w:jc w:val="both"/>
      </w:pPr>
      <w:r>
        <w:rPr>
          <w:color w:val="000000"/>
          <w:sz w:val="28"/>
        </w:rPr>
        <w:t>      Курсанттарды, кадеттерді жəне əскерге шақыру бой</w:t>
      </w:r>
      <w:r>
        <w:rPr>
          <w:color w:val="000000"/>
          <w:sz w:val="28"/>
        </w:rPr>
        <w:t>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немесе бөлімше құрамында) ауысқан кезде оларға, əскери қызметшінің өзіне екі айлық ақшалай жабды</w:t>
      </w:r>
      <w:r>
        <w:rPr>
          <w:color w:val="000000"/>
          <w:sz w:val="28"/>
        </w:rPr>
        <w:t>қталым жəне əрбір отбасы мүшесіне бір айлық ақшалай жабдықталымның жартысы мөлшерінде көтерме жəрдемақы төленеді.</w:t>
      </w:r>
    </w:p>
    <w:p w:rsidR="009E227D" w:rsidRDefault="00F31FDA">
      <w:pPr>
        <w:spacing w:after="0"/>
      </w:pPr>
      <w:r>
        <w:rPr>
          <w:color w:val="FF0000"/>
          <w:sz w:val="28"/>
        </w:rPr>
        <w:t xml:space="preserve">      Ескерту. 44-бапқа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w:t>
      </w:r>
      <w:r>
        <w:rPr>
          <w:color w:val="FF0000"/>
          <w:sz w:val="28"/>
        </w:rPr>
        <w:t xml:space="preserve">данысқа енгiзiледi); 15.06.2015 </w:t>
      </w:r>
      <w:r>
        <w:rPr>
          <w:color w:val="000000"/>
          <w:sz w:val="28"/>
        </w:rPr>
        <w:t>№ 321-V</w:t>
      </w:r>
      <w:r>
        <w:rPr>
          <w:color w:val="FF0000"/>
          <w:sz w:val="28"/>
        </w:rPr>
        <w:t xml:space="preserve"> (алғашқы ресми жарияланған күнінен кейін күнтізбелік он күн өткен соң қолданысқа енгізіледі); 13.06.2017 </w:t>
      </w:r>
      <w:r>
        <w:rPr>
          <w:color w:val="000000"/>
          <w:sz w:val="28"/>
        </w:rPr>
        <w:t>№ 69-VI</w:t>
      </w:r>
      <w:r>
        <w:rPr>
          <w:color w:val="FF0000"/>
          <w:sz w:val="28"/>
        </w:rPr>
        <w:t xml:space="preserve"> (қолданысқа енгізілу тәртібін </w:t>
      </w:r>
      <w:r>
        <w:rPr>
          <w:color w:val="000000"/>
          <w:sz w:val="28"/>
        </w:rPr>
        <w:t>2-баптан</w:t>
      </w:r>
      <w:r>
        <w:rPr>
          <w:color w:val="FF0000"/>
          <w:sz w:val="28"/>
        </w:rPr>
        <w:t xml:space="preserve"> қараңыз); 30.06.2017 </w:t>
      </w:r>
      <w:r>
        <w:rPr>
          <w:color w:val="000000"/>
          <w:sz w:val="28"/>
        </w:rPr>
        <w:t>№ 80-VI</w:t>
      </w:r>
      <w:r>
        <w:rPr>
          <w:color w:val="FF0000"/>
          <w:sz w:val="28"/>
        </w:rPr>
        <w:t xml:space="preserve"> (01.01.2020 бастап </w:t>
      </w:r>
      <w:r>
        <w:rPr>
          <w:color w:val="000000"/>
          <w:sz w:val="28"/>
        </w:rPr>
        <w:t>қолданысқа</w:t>
      </w:r>
      <w:r>
        <w:rPr>
          <w:color w:val="FF0000"/>
          <w:sz w:val="28"/>
        </w:rPr>
        <w:t xml:space="preserve"> енгіз</w:t>
      </w:r>
      <w:r>
        <w:rPr>
          <w:color w:val="FF0000"/>
          <w:sz w:val="28"/>
        </w:rPr>
        <w:t xml:space="preserve">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10.06.2020 </w:t>
      </w:r>
      <w:r>
        <w:rPr>
          <w:color w:val="000000"/>
          <w:sz w:val="28"/>
        </w:rPr>
        <w:t>№ 344-VI</w:t>
      </w:r>
      <w:r>
        <w:rPr>
          <w:color w:val="FF0000"/>
          <w:sz w:val="28"/>
        </w:rPr>
        <w:t xml:space="preserve"> (алғашқы ресми жарияланған күнінен кейін күнтізбелік он күн өткен соң қолданысқа енгізіледі); 16.11.2020 </w:t>
      </w:r>
      <w:r>
        <w:rPr>
          <w:color w:val="000000"/>
          <w:sz w:val="28"/>
        </w:rPr>
        <w:t>№ 375-VI</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45-бап. Әскери қызметшілерді және олардың отбасы мүшелерін тұрғынжаймен қамтамасыз ету</w:t>
      </w:r>
    </w:p>
    <w:p w:rsidR="009E227D" w:rsidRDefault="00F31FDA">
      <w:pPr>
        <w:spacing w:after="0"/>
        <w:jc w:val="both"/>
      </w:pPr>
      <w:bookmarkStart w:id="532" w:name="z602"/>
      <w:r>
        <w:rPr>
          <w:color w:val="000000"/>
          <w:sz w:val="28"/>
        </w:rPr>
        <w:t xml:space="preserve">       1. "Тұрғын үй қатынастары туралы" Қазақстан Республикасы</w:t>
      </w:r>
      <w:r>
        <w:rPr>
          <w:color w:val="000000"/>
          <w:sz w:val="28"/>
        </w:rPr>
        <w:t xml:space="preserve"> Заңының 13-1-тарауына сәйкес айқындалған тұрғынжайға мұқтаж әскери қызметшілер және олардың отбасы мүшелері әскери қызмет өткеру кезеңінде мемлекет есебінен тұрғынжаймен қамтамасыз етіледі.</w:t>
      </w:r>
    </w:p>
    <w:p w:rsidR="009E227D" w:rsidRDefault="00F31FDA">
      <w:pPr>
        <w:spacing w:after="0"/>
        <w:jc w:val="both"/>
      </w:pPr>
      <w:bookmarkStart w:id="533" w:name="z862"/>
      <w:bookmarkEnd w:id="532"/>
      <w:r>
        <w:rPr>
          <w:color w:val="000000"/>
          <w:sz w:val="28"/>
        </w:rPr>
        <w:t>      2. Әскери қызметшілерді және олардың отбасы мүшелерін тұрғы</w:t>
      </w:r>
      <w:r>
        <w:rPr>
          <w:color w:val="000000"/>
          <w:sz w:val="28"/>
        </w:rPr>
        <w:t>нжаймен қамтамасыз ету "Тұрғын үй қатынастары туралы" Қазақстан Республикасының Заңында көзделген тәртіппен жүргізіледі.</w:t>
      </w:r>
    </w:p>
    <w:bookmarkEnd w:id="533"/>
    <w:p w:rsidR="009E227D" w:rsidRDefault="00F31FDA">
      <w:pPr>
        <w:spacing w:after="0"/>
      </w:pPr>
      <w:r>
        <w:rPr>
          <w:color w:val="FF0000"/>
          <w:sz w:val="28"/>
        </w:rPr>
        <w:t xml:space="preserve">      Ескерту. 45-бап жаңа редакцияда - ҚР 12.12.2017 </w:t>
      </w:r>
      <w:r>
        <w:rPr>
          <w:color w:val="000000"/>
          <w:sz w:val="28"/>
        </w:rPr>
        <w:t>№ 114-VI</w:t>
      </w:r>
      <w:r>
        <w:rPr>
          <w:color w:val="FF0000"/>
          <w:sz w:val="28"/>
        </w:rPr>
        <w:t xml:space="preserve"> Заңымен (01.01.2018 бастап </w:t>
      </w:r>
      <w:r>
        <w:rPr>
          <w:color w:val="000000"/>
          <w:sz w:val="28"/>
        </w:rPr>
        <w:t>қолданысқа</w:t>
      </w:r>
      <w:r>
        <w:rPr>
          <w:color w:val="FF0000"/>
          <w:sz w:val="28"/>
        </w:rPr>
        <w:t xml:space="preserve"> енгізіледі).</w:t>
      </w:r>
      <w:r>
        <w:br/>
      </w:r>
    </w:p>
    <w:p w:rsidR="009E227D" w:rsidRDefault="00F31FDA">
      <w:pPr>
        <w:spacing w:after="0"/>
        <w:jc w:val="both"/>
      </w:pPr>
      <w:r>
        <w:rPr>
          <w:b/>
          <w:color w:val="000000"/>
          <w:sz w:val="28"/>
        </w:rPr>
        <w:t>46-бап. Әскери қызме</w:t>
      </w:r>
      <w:r>
        <w:rPr>
          <w:b/>
          <w:color w:val="000000"/>
          <w:sz w:val="28"/>
        </w:rPr>
        <w:t>тшілердің демалыстары</w:t>
      </w:r>
    </w:p>
    <w:p w:rsidR="009E227D" w:rsidRDefault="00F31FDA">
      <w:pPr>
        <w:spacing w:after="0"/>
        <w:jc w:val="both"/>
      </w:pPr>
      <w:bookmarkStart w:id="534" w:name="z605"/>
      <w:r>
        <w:rPr>
          <w:color w:val="000000"/>
          <w:sz w:val="28"/>
        </w:rPr>
        <w:t xml:space="preserve">      1. Келісімшарт бойынша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w:t>
      </w:r>
      <w:r>
        <w:rPr>
          <w:color w:val="000000"/>
          <w:sz w:val="28"/>
        </w:rPr>
        <w:t>есептеумен белгіленеді:</w:t>
      </w:r>
    </w:p>
    <w:bookmarkEnd w:id="534"/>
    <w:p w:rsidR="009E227D" w:rsidRDefault="00F31FDA">
      <w:pPr>
        <w:spacing w:after="0"/>
        <w:jc w:val="both"/>
      </w:pPr>
      <w:r>
        <w:rPr>
          <w:color w:val="000000"/>
          <w:sz w:val="28"/>
        </w:rPr>
        <w:t>      1) кемінде он жыл – 30 тəулік;</w:t>
      </w:r>
    </w:p>
    <w:p w:rsidR="009E227D" w:rsidRDefault="00F31FDA">
      <w:pPr>
        <w:spacing w:after="0"/>
        <w:jc w:val="both"/>
      </w:pPr>
      <w:r>
        <w:rPr>
          <w:color w:val="000000"/>
          <w:sz w:val="28"/>
        </w:rPr>
        <w:t>      2) он жылдан он бес жылға дейін – 35 тəулік;</w:t>
      </w:r>
    </w:p>
    <w:p w:rsidR="009E227D" w:rsidRDefault="00F31FDA">
      <w:pPr>
        <w:spacing w:after="0"/>
        <w:jc w:val="both"/>
      </w:pPr>
      <w:r>
        <w:rPr>
          <w:color w:val="000000"/>
          <w:sz w:val="28"/>
        </w:rPr>
        <w:t>      3) он бес жылдан жиырма жылға дейін – 40 тəулік;</w:t>
      </w:r>
    </w:p>
    <w:p w:rsidR="009E227D" w:rsidRDefault="00F31FDA">
      <w:pPr>
        <w:spacing w:after="0"/>
        <w:jc w:val="both"/>
      </w:pPr>
      <w:r>
        <w:rPr>
          <w:color w:val="000000"/>
          <w:sz w:val="28"/>
        </w:rPr>
        <w:t>      4) жиырма жəне одан көп жыл – 45 тəулік.</w:t>
      </w:r>
    </w:p>
    <w:p w:rsidR="009E227D" w:rsidRDefault="00F31FDA">
      <w:pPr>
        <w:spacing w:after="0"/>
        <w:jc w:val="both"/>
      </w:pPr>
      <w:bookmarkStart w:id="535" w:name="z609"/>
      <w:r>
        <w:rPr>
          <w:color w:val="000000"/>
          <w:sz w:val="28"/>
        </w:rPr>
        <w:t>      Ұшу жұмыстарында, корабльдік қызметт</w:t>
      </w:r>
      <w:r>
        <w:rPr>
          <w:color w:val="000000"/>
          <w:sz w:val="28"/>
        </w:rPr>
        <w:t>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w:t>
      </w:r>
      <w:r>
        <w:rPr>
          <w:color w:val="000000"/>
          <w:sz w:val="28"/>
        </w:rPr>
        <w:t>і.</w:t>
      </w:r>
    </w:p>
    <w:p w:rsidR="009E227D" w:rsidRDefault="00F31FDA">
      <w:pPr>
        <w:spacing w:after="0"/>
        <w:jc w:val="both"/>
      </w:pPr>
      <w:bookmarkStart w:id="536" w:name="z610"/>
      <w:bookmarkEnd w:id="535"/>
      <w:r>
        <w:rPr>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p w:rsidR="009E227D" w:rsidRDefault="00F31FDA">
      <w:pPr>
        <w:spacing w:after="0"/>
        <w:jc w:val="both"/>
      </w:pPr>
      <w:bookmarkStart w:id="537" w:name="z847"/>
      <w:bookmarkEnd w:id="536"/>
      <w:r>
        <w:rPr>
          <w:color w:val="000000"/>
          <w:sz w:val="28"/>
        </w:rPr>
        <w:t xml:space="preserve">      Келісімшарт бойынша əскери қызметшілерге (əскери </w:t>
      </w:r>
      <w:r>
        <w:rPr>
          <w:color w:val="000000"/>
          <w:sz w:val="28"/>
        </w:rPr>
        <w:t>интерндерге,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p w:rsidR="009E227D" w:rsidRDefault="00F31FDA">
      <w:pPr>
        <w:spacing w:after="0"/>
        <w:jc w:val="both"/>
      </w:pPr>
      <w:bookmarkStart w:id="538" w:name="z848"/>
      <w:bookmarkEnd w:id="537"/>
      <w:r>
        <w:rPr>
          <w:color w:val="000000"/>
          <w:sz w:val="28"/>
        </w:rPr>
        <w:t>      Əскери интерндердің, магистр</w:t>
      </w:r>
      <w:r>
        <w:rPr>
          <w:color w:val="000000"/>
          <w:sz w:val="28"/>
        </w:rPr>
        <w:t>анттардың, докторанттардың, адъюнкттердің жазғы жəне қысқы каникулдық демалысының жиынтығы жыл сайынғы негізгі демалысқа теңестіріледі.</w:t>
      </w:r>
    </w:p>
    <w:p w:rsidR="009E227D" w:rsidRDefault="00F31FDA">
      <w:pPr>
        <w:spacing w:after="0"/>
        <w:jc w:val="both"/>
      </w:pPr>
      <w:bookmarkStart w:id="539" w:name="z849"/>
      <w:bookmarkEnd w:id="538"/>
      <w:r>
        <w:rPr>
          <w:color w:val="000000"/>
          <w:sz w:val="28"/>
        </w:rPr>
        <w:t>      Келісімшарт бойынша əскери қызметші теріс себептермен əскери қызметтен шығарылған жағдайда, ол сауықтыруға арналға</w:t>
      </w:r>
      <w:r>
        <w:rPr>
          <w:color w:val="000000"/>
          <w:sz w:val="28"/>
        </w:rPr>
        <w:t>н жəрдемақы сомасын қызмет өткермеген уақытына пропорционалды түрде өтеуге міндетті.</w:t>
      </w:r>
    </w:p>
    <w:p w:rsidR="009E227D" w:rsidRDefault="00F31FDA">
      <w:pPr>
        <w:spacing w:after="0"/>
        <w:jc w:val="both"/>
      </w:pPr>
      <w:bookmarkStart w:id="540" w:name="z611"/>
      <w:bookmarkEnd w:id="539"/>
      <w:r>
        <w:rPr>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p w:rsidR="009E227D" w:rsidRDefault="00F31FDA">
      <w:pPr>
        <w:spacing w:after="0"/>
        <w:jc w:val="both"/>
      </w:pPr>
      <w:bookmarkStart w:id="541" w:name="z850"/>
      <w:bookmarkEnd w:id="540"/>
      <w:r>
        <w:rPr>
          <w:color w:val="000000"/>
          <w:sz w:val="28"/>
        </w:rPr>
        <w:t>      Мерзімді қ</w:t>
      </w:r>
      <w:r>
        <w:rPr>
          <w:color w:val="000000"/>
          <w:sz w:val="28"/>
        </w:rPr>
        <w:t>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p w:rsidR="009E227D" w:rsidRDefault="00F31FDA">
      <w:pPr>
        <w:spacing w:after="0"/>
        <w:jc w:val="both"/>
      </w:pPr>
      <w:bookmarkStart w:id="542" w:name="z612"/>
      <w:bookmarkEnd w:id="541"/>
      <w:r>
        <w:rPr>
          <w:color w:val="000000"/>
          <w:sz w:val="28"/>
        </w:rPr>
        <w:t>      Жыл са</w:t>
      </w:r>
      <w:r>
        <w:rPr>
          <w:color w:val="000000"/>
          <w:sz w:val="28"/>
        </w:rPr>
        <w:t xml:space="preserve">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w:t>
      </w:r>
      <w:r>
        <w:rPr>
          <w:color w:val="000000"/>
          <w:sz w:val="28"/>
        </w:rPr>
        <w:t>беру тəртібі Əскери қызмет өткеру қағидаларында белгіленеді.</w:t>
      </w:r>
    </w:p>
    <w:p w:rsidR="009E227D" w:rsidRDefault="00F31FDA">
      <w:pPr>
        <w:spacing w:after="0"/>
        <w:jc w:val="both"/>
      </w:pPr>
      <w:bookmarkStart w:id="543" w:name="z613"/>
      <w:bookmarkEnd w:id="542"/>
      <w:r>
        <w:rPr>
          <w:color w:val="000000"/>
          <w:sz w:val="28"/>
        </w:rPr>
        <w:t>      Келісімшарт бойынша əскери қызметшінің демалысы қызмет мүддесі ескеріле отырып, бөліктерге бөлінуі мүмкін.</w:t>
      </w:r>
    </w:p>
    <w:p w:rsidR="009E227D" w:rsidRDefault="00F31FDA">
      <w:pPr>
        <w:spacing w:after="0"/>
        <w:jc w:val="both"/>
      </w:pPr>
      <w:bookmarkStart w:id="544" w:name="z614"/>
      <w:bookmarkEnd w:id="543"/>
      <w:r>
        <w:rPr>
          <w:color w:val="000000"/>
          <w:sz w:val="28"/>
        </w:rPr>
        <w:t xml:space="preserve">      3. Мерзімді қызмет әскери қызметшілеріне жалпыәскери жарғыларда айқындалған </w:t>
      </w:r>
      <w:r>
        <w:rPr>
          <w:color w:val="000000"/>
          <w:sz w:val="28"/>
        </w:rPr>
        <w:t>тәртіпте көтермелеу түрінде қысқа мерзімді демалыс беріледі.</w:t>
      </w:r>
    </w:p>
    <w:p w:rsidR="009E227D" w:rsidRDefault="00F31FDA">
      <w:pPr>
        <w:spacing w:after="0"/>
        <w:jc w:val="both"/>
      </w:pPr>
      <w:bookmarkStart w:id="545" w:name="z615"/>
      <w:bookmarkEnd w:id="544"/>
      <w:r>
        <w:rPr>
          <w:color w:val="000000"/>
          <w:sz w:val="28"/>
        </w:rPr>
        <w:t>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w:t>
      </w:r>
      <w:r>
        <w:rPr>
          <w:color w:val="000000"/>
          <w:sz w:val="28"/>
        </w:rPr>
        <w:t>леді.</w:t>
      </w:r>
    </w:p>
    <w:p w:rsidR="009E227D" w:rsidRDefault="00F31FDA">
      <w:pPr>
        <w:spacing w:after="0"/>
        <w:jc w:val="both"/>
      </w:pPr>
      <w:bookmarkStart w:id="546" w:name="z616"/>
      <w:bookmarkEnd w:id="545"/>
      <w:r>
        <w:rPr>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w:t>
      </w:r>
      <w:r>
        <w:rPr>
          <w:color w:val="000000"/>
          <w:sz w:val="28"/>
        </w:rPr>
        <w:t>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w:t>
      </w:r>
      <w:r>
        <w:rPr>
          <w:color w:val="000000"/>
          <w:sz w:val="28"/>
        </w:rPr>
        <w:t>ерге Қазақстан Республикасының заңнамасында белгіленген тəртіппен шығармашылық демалыстар беріледі.</w:t>
      </w:r>
    </w:p>
    <w:p w:rsidR="009E227D" w:rsidRDefault="00F31FDA">
      <w:pPr>
        <w:spacing w:after="0"/>
        <w:jc w:val="both"/>
      </w:pPr>
      <w:bookmarkStart w:id="547" w:name="z617"/>
      <w:bookmarkEnd w:id="546"/>
      <w:r>
        <w:rPr>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w:t>
      </w:r>
      <w:r>
        <w:rPr>
          <w:color w:val="000000"/>
          <w:sz w:val="28"/>
        </w:rPr>
        <w:t>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p w:rsidR="009E227D" w:rsidRDefault="00F31FDA">
      <w:pPr>
        <w:spacing w:after="0"/>
        <w:jc w:val="both"/>
      </w:pPr>
      <w:bookmarkStart w:id="548" w:name="z618"/>
      <w:bookmarkEnd w:id="547"/>
      <w:r>
        <w:rPr>
          <w:color w:val="000000"/>
          <w:sz w:val="28"/>
        </w:rPr>
        <w:t>      Егер демалыстың пайдаланылмаған бөлігі он және одан астам күнтізбелік күнді құраса, әскери қызметш</w:t>
      </w:r>
      <w:r>
        <w:rPr>
          <w:color w:val="000000"/>
          <w:sz w:val="28"/>
        </w:rPr>
        <w:t>ілерге демалыс өткізу орнына бару және кері қайту үшін қажетті уақыт қосымша беріледі.</w:t>
      </w:r>
    </w:p>
    <w:p w:rsidR="009E227D" w:rsidRDefault="00F31FDA">
      <w:pPr>
        <w:spacing w:after="0"/>
        <w:jc w:val="both"/>
      </w:pPr>
      <w:bookmarkStart w:id="549" w:name="z619"/>
      <w:bookmarkEnd w:id="548"/>
      <w:r>
        <w:rPr>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w:t>
      </w:r>
      <w:r>
        <w:rPr>
          <w:color w:val="000000"/>
          <w:sz w:val="28"/>
        </w:rPr>
        <w:t>сылады.</w:t>
      </w:r>
    </w:p>
    <w:p w:rsidR="009E227D" w:rsidRDefault="00F31FDA">
      <w:pPr>
        <w:spacing w:after="0"/>
        <w:jc w:val="both"/>
      </w:pPr>
      <w:bookmarkStart w:id="550" w:name="z620"/>
      <w:bookmarkEnd w:id="549"/>
      <w:r>
        <w:rPr>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p w:rsidR="009E227D" w:rsidRDefault="00F31FDA">
      <w:pPr>
        <w:spacing w:after="0"/>
        <w:jc w:val="both"/>
      </w:pPr>
      <w:bookmarkStart w:id="551" w:name="z851"/>
      <w:bookmarkEnd w:id="550"/>
      <w:r>
        <w:rPr>
          <w:color w:val="000000"/>
          <w:sz w:val="28"/>
        </w:rPr>
        <w:t>      7. Əскери қызм</w:t>
      </w:r>
      <w:r>
        <w:rPr>
          <w:color w:val="000000"/>
          <w:sz w:val="28"/>
        </w:rPr>
        <w:t>етшілердің жұмыс істейтін əйелдеріне (күйеулеріне) жыл сайынғы демалыстар жұмыс берушімен келісу бойынша олардың күйеулерінің (əйелдерінің) кезекті демалысымен бір мезгілде берілуі мүмкін. Бұл ретте демалыс ұзақтығы жұмыс берушімен келісу бойынша жалақы са</w:t>
      </w:r>
      <w:r>
        <w:rPr>
          <w:color w:val="000000"/>
          <w:sz w:val="28"/>
        </w:rPr>
        <w:t>қталмайтын қосымша демалыс беру есебінен күйеуінің (əйелінің) демалыс ұзақтығына тең болуы мүмкін.</w:t>
      </w:r>
    </w:p>
    <w:bookmarkEnd w:id="551"/>
    <w:p w:rsidR="009E227D" w:rsidRDefault="00F31FDA">
      <w:pPr>
        <w:spacing w:after="0"/>
      </w:pPr>
      <w:r>
        <w:rPr>
          <w:color w:val="FF0000"/>
          <w:sz w:val="28"/>
        </w:rPr>
        <w:t xml:space="preserve">      Ескерту. 46-бапқа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w:t>
      </w:r>
      <w:r>
        <w:rPr>
          <w:color w:val="FF0000"/>
          <w:sz w:val="28"/>
        </w:rPr>
        <w:t xml:space="preserve">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47-бап. Қата</w:t>
      </w:r>
      <w:r>
        <w:rPr>
          <w:b/>
          <w:color w:val="000000"/>
          <w:sz w:val="28"/>
        </w:rPr>
        <w:t>рдағы жауынгерлер мен сержанттар құрамының келісімшарт бойынша әскери қызметшілерін әлеуметтік қамсыздандыру ерекшеліктері</w:t>
      </w:r>
    </w:p>
    <w:p w:rsidR="009E227D" w:rsidRDefault="00F31FDA">
      <w:pPr>
        <w:spacing w:after="0"/>
        <w:jc w:val="both"/>
      </w:pPr>
      <w:bookmarkStart w:id="552" w:name="z622"/>
      <w:r>
        <w:rPr>
          <w:color w:val="000000"/>
          <w:sz w:val="28"/>
        </w:rPr>
        <w:t>      Сарбаздар (матростар), сержанттар (старшиналар) лауазымдарында күнтізбелік есептеуде кемінде сегіз жыл қызмет өткерген келісімш</w:t>
      </w:r>
      <w:r>
        <w:rPr>
          <w:color w:val="000000"/>
          <w:sz w:val="28"/>
        </w:rPr>
        <w:t>арт бойынша әскери қызмет өткеретін әскери қызметшілер Қазақстан Республикасының жоғары оқу орындарында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w:t>
      </w:r>
      <w:r>
        <w:rPr>
          <w:color w:val="000000"/>
          <w:sz w:val="28"/>
        </w:rPr>
        <w:t>р рет пайдалана алады.</w:t>
      </w:r>
    </w:p>
    <w:p w:rsidR="009E227D" w:rsidRDefault="00F31FDA">
      <w:pPr>
        <w:spacing w:after="0"/>
        <w:jc w:val="both"/>
      </w:pPr>
      <w:bookmarkStart w:id="553" w:name="z623"/>
      <w:bookmarkEnd w:id="552"/>
      <w:r>
        <w:rPr>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p w:rsidR="009E227D" w:rsidRDefault="00F31FDA">
      <w:pPr>
        <w:spacing w:after="0"/>
        <w:jc w:val="both"/>
      </w:pPr>
      <w:bookmarkStart w:id="554" w:name="z624"/>
      <w:bookmarkEnd w:id="553"/>
      <w:r>
        <w:rPr>
          <w:color w:val="000000"/>
          <w:sz w:val="28"/>
        </w:rPr>
        <w:t>      Әскери қызметшіні басқа білім беру ұйымына ауыстыру кезінде Қазақстан Республикасының жоғары о</w:t>
      </w:r>
      <w:r>
        <w:rPr>
          <w:color w:val="000000"/>
          <w:sz w:val="28"/>
        </w:rPr>
        <w:t>қу орындарында оқуға жұмсалатын шығындарды өтеу мөлшері түзетілуге жатады.</w:t>
      </w:r>
    </w:p>
    <w:p w:rsidR="009E227D" w:rsidRDefault="00F31FDA">
      <w:pPr>
        <w:spacing w:after="0"/>
        <w:jc w:val="both"/>
      </w:pPr>
      <w:bookmarkStart w:id="555" w:name="z625"/>
      <w:bookmarkEnd w:id="554"/>
      <w:r>
        <w:rPr>
          <w:color w:val="000000"/>
          <w:sz w:val="28"/>
        </w:rPr>
        <w:t>      Әскери қызметшіге академиялық демалыс берілген кезде оның Қазақстан Республикасының жоғары оқу орындарында оқуға жұмсалған шығындарды өтету құқығы сақталады.</w:t>
      </w:r>
    </w:p>
    <w:p w:rsidR="009E227D" w:rsidRDefault="00F31FDA">
      <w:pPr>
        <w:spacing w:after="0"/>
        <w:jc w:val="both"/>
      </w:pPr>
      <w:bookmarkStart w:id="556" w:name="z626"/>
      <w:bookmarkEnd w:id="555"/>
      <w:r>
        <w:rPr>
          <w:color w:val="000000"/>
          <w:sz w:val="28"/>
        </w:rPr>
        <w:t>      Қазақстан Р</w:t>
      </w:r>
      <w:r>
        <w:rPr>
          <w:color w:val="000000"/>
          <w:sz w:val="28"/>
        </w:rPr>
        <w:t>еспубликасының жоғары оқу орындарында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w:t>
      </w:r>
      <w:r>
        <w:rPr>
          <w:color w:val="000000"/>
          <w:sz w:val="28"/>
        </w:rPr>
        <w:t>ғары оқу орындарында оқуға жұмсалатын шығындарды өтетуге кепілдік беріледі.</w:t>
      </w:r>
    </w:p>
    <w:bookmarkEnd w:id="556"/>
    <w:p w:rsidR="009E227D" w:rsidRDefault="00F31FDA">
      <w:pPr>
        <w:spacing w:after="0"/>
        <w:jc w:val="both"/>
      </w:pPr>
      <w:r>
        <w:rPr>
          <w:b/>
          <w:color w:val="000000"/>
          <w:sz w:val="28"/>
        </w:rPr>
        <w:t>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p w:rsidR="009E227D" w:rsidRDefault="00F31FDA">
      <w:pPr>
        <w:spacing w:after="0"/>
        <w:jc w:val="both"/>
      </w:pPr>
      <w:r>
        <w:rPr>
          <w:color w:val="FF0000"/>
          <w:sz w:val="28"/>
        </w:rPr>
        <w:t xml:space="preserve">       Еске</w:t>
      </w:r>
      <w:r>
        <w:rPr>
          <w:color w:val="FF0000"/>
          <w:sz w:val="28"/>
        </w:rPr>
        <w:t>рту. 48-баптың тақырыбы жаңа редакцияда - ҚР 13.06.2017 № 69-VI Заңымен (алғашқы ресми жарияланған күнінен кейін күнтізбелік он күн өткен соң қолданысқа енгізіледі).</w:t>
      </w:r>
    </w:p>
    <w:p w:rsidR="009E227D" w:rsidRDefault="00F31FDA">
      <w:pPr>
        <w:spacing w:after="0"/>
        <w:jc w:val="both"/>
      </w:pPr>
      <w:bookmarkStart w:id="557" w:name="z628"/>
      <w:r>
        <w:rPr>
          <w:color w:val="000000"/>
          <w:sz w:val="28"/>
        </w:rPr>
        <w:t>      Мерзімді қызметтегі əскери қызметшілер, əскери оқу орындарының курсанттары, кадеттер</w:t>
      </w:r>
      <w:r>
        <w:rPr>
          <w:color w:val="000000"/>
          <w:sz w:val="28"/>
        </w:rPr>
        <w:t>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p w:rsidR="009E227D" w:rsidRDefault="00F31FDA">
      <w:pPr>
        <w:spacing w:after="0"/>
        <w:jc w:val="both"/>
      </w:pPr>
      <w:bookmarkStart w:id="558" w:name="z852"/>
      <w:bookmarkEnd w:id="557"/>
      <w:r>
        <w:rPr>
          <w:color w:val="000000"/>
          <w:sz w:val="28"/>
        </w:rPr>
        <w:t>      Демалысқа, каникулға кетке</w:t>
      </w:r>
      <w:r>
        <w:rPr>
          <w:color w:val="000000"/>
          <w:sz w:val="28"/>
        </w:rPr>
        <w:t>н кезде оларға демалыс, каникул өткізу орнына дейін бару кезеңіне азық-түлік үлесі беріледі.</w:t>
      </w:r>
    </w:p>
    <w:p w:rsidR="009E227D" w:rsidRDefault="00F31FDA">
      <w:pPr>
        <w:spacing w:after="0"/>
        <w:jc w:val="both"/>
      </w:pPr>
      <w:bookmarkStart w:id="559" w:name="z853"/>
      <w:bookmarkEnd w:id="558"/>
      <w:r>
        <w:rPr>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w:t>
      </w:r>
      <w:r>
        <w:rPr>
          <w:color w:val="000000"/>
          <w:sz w:val="28"/>
        </w:rPr>
        <w:t>й-ақ керi қайтқанда əскери оқу орындарының курсанттарына, кадеттеріне темiржол, автомобиль жəне ішкі су көлiгiмен мемлекет есебiнен жол жүру құқығы берiледi. Шетелдік əскери оқу орындарында білім алып жатқан курсанттарға да оқуға жіберілген жəне каникулдық</w:t>
      </w:r>
      <w:r>
        <w:rPr>
          <w:color w:val="000000"/>
          <w:sz w:val="28"/>
        </w:rPr>
        <w:t xml:space="preserve"> демалысқа барған кезде жəне керi қайтқанда əуе көлігімен мемлекет есебiнен жол жүру құқығы берiледi.</w:t>
      </w:r>
    </w:p>
    <w:p w:rsidR="009E227D" w:rsidRDefault="00F31FDA">
      <w:pPr>
        <w:spacing w:after="0"/>
        <w:jc w:val="both"/>
      </w:pPr>
      <w:bookmarkStart w:id="560" w:name="z741"/>
      <w:bookmarkEnd w:id="559"/>
      <w:r>
        <w:rPr>
          <w:color w:val="000000"/>
          <w:sz w:val="28"/>
        </w:rPr>
        <w:t xml:space="preserve">      Мерзімді қызметтің әскери қызметшілеріне, әскери оқу орындарының бірінші және екінші курстар курсанттарына тиісті уәкілетті мемлекеттік органдардың </w:t>
      </w:r>
      <w:r>
        <w:rPr>
          <w:color w:val="000000"/>
          <w:sz w:val="28"/>
        </w:rPr>
        <w:t>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p w:rsidR="009E227D" w:rsidRDefault="00F31FDA">
      <w:pPr>
        <w:spacing w:after="0"/>
        <w:jc w:val="both"/>
      </w:pPr>
      <w:bookmarkStart w:id="561" w:name="z631"/>
      <w:bookmarkEnd w:id="560"/>
      <w:r>
        <w:rPr>
          <w:color w:val="000000"/>
          <w:sz w:val="28"/>
        </w:rPr>
        <w:t>      Мерзімді əскери қызмет өткерген ж</w:t>
      </w:r>
      <w:r>
        <w:rPr>
          <w:color w:val="000000"/>
          <w:sz w:val="28"/>
        </w:rPr>
        <w:t>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561"/>
    <w:p w:rsidR="009E227D" w:rsidRDefault="00F31FDA">
      <w:pPr>
        <w:spacing w:after="0"/>
      </w:pPr>
      <w:r>
        <w:rPr>
          <w:color w:val="FF0000"/>
          <w:sz w:val="28"/>
        </w:rPr>
        <w:t>      Ескерту. 48-бапқа өзгерістер енгізілді - ҚР 04.02.2013</w:t>
      </w:r>
      <w:r>
        <w:rPr>
          <w:color w:val="FF0000"/>
          <w:sz w:val="28"/>
        </w:rPr>
        <w:t xml:space="preserve"> </w:t>
      </w:r>
      <w:r>
        <w:rPr>
          <w:color w:val="000000"/>
          <w:sz w:val="28"/>
        </w:rPr>
        <w:t>№ 75-V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9E227D" w:rsidRDefault="00F31FDA">
      <w:pPr>
        <w:spacing w:after="0"/>
        <w:jc w:val="both"/>
      </w:pPr>
      <w:r>
        <w:rPr>
          <w:b/>
          <w:color w:val="000000"/>
          <w:sz w:val="28"/>
        </w:rPr>
        <w:t>49-бап. Әскери қызметшілердің жекелеген санаттарын қосымша әлеуметтік қамсыздандыру</w:t>
      </w:r>
    </w:p>
    <w:p w:rsidR="009E227D" w:rsidRDefault="00F31FDA">
      <w:pPr>
        <w:spacing w:after="0"/>
        <w:jc w:val="both"/>
      </w:pPr>
      <w:bookmarkStart w:id="562" w:name="z633"/>
      <w:r>
        <w:rPr>
          <w:color w:val="000000"/>
          <w:sz w:val="28"/>
        </w:rPr>
        <w:t>      Жауынгерлік іс-қимылдарға, террорға қарсы және бітімгершілі</w:t>
      </w:r>
      <w:r>
        <w:rPr>
          <w:color w:val="000000"/>
          <w:sz w:val="28"/>
        </w:rPr>
        <w:t>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w:t>
      </w:r>
      <w:r>
        <w:rPr>
          <w:color w:val="000000"/>
          <w:sz w:val="28"/>
        </w:rPr>
        <w:t>та қосымша демалыс беріледі.</w:t>
      </w:r>
    </w:p>
    <w:p w:rsidR="009E227D" w:rsidRDefault="00F31FDA">
      <w:pPr>
        <w:spacing w:after="0"/>
        <w:jc w:val="both"/>
      </w:pPr>
      <w:bookmarkStart w:id="563" w:name="z634"/>
      <w:bookmarkEnd w:id="562"/>
      <w:r>
        <w:rPr>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w:t>
      </w:r>
      <w:r>
        <w:rPr>
          <w:color w:val="000000"/>
          <w:sz w:val="28"/>
        </w:rPr>
        <w:t>етінің бір айы үш ай болып есептеледі.</w:t>
      </w:r>
    </w:p>
    <w:p w:rsidR="009E227D" w:rsidRDefault="00F31FDA">
      <w:pPr>
        <w:spacing w:after="0"/>
        <w:jc w:val="both"/>
      </w:pPr>
      <w:bookmarkStart w:id="564" w:name="z635"/>
      <w:bookmarkEnd w:id="563"/>
      <w:r>
        <w:rPr>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564"/>
    <w:p w:rsidR="009E227D" w:rsidRDefault="009E227D">
      <w:pPr>
        <w:spacing w:after="0"/>
      </w:pPr>
    </w:p>
    <w:p w:rsidR="009E227D" w:rsidRDefault="00F31FDA">
      <w:pPr>
        <w:spacing w:after="0"/>
        <w:jc w:val="both"/>
      </w:pPr>
      <w:r>
        <w:rPr>
          <w:color w:val="000000"/>
          <w:sz w:val="28"/>
        </w:rPr>
        <w:t>      Бітімгершілік о</w:t>
      </w:r>
      <w:r>
        <w:rPr>
          <w:color w:val="000000"/>
          <w:sz w:val="28"/>
        </w:rPr>
        <w:t>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w:t>
      </w:r>
      <w:r>
        <w:rPr>
          <w:color w:val="000000"/>
          <w:sz w:val="28"/>
        </w:rPr>
        <w:t>ен аспайтын мерзімге санаторий-курорттық емделуге жіберіледі.</w:t>
      </w:r>
    </w:p>
    <w:p w:rsidR="009E227D" w:rsidRDefault="00F31FDA">
      <w:pPr>
        <w:spacing w:after="0"/>
      </w:pPr>
      <w:r>
        <w:rPr>
          <w:color w:val="FF0000"/>
          <w:sz w:val="28"/>
        </w:rPr>
        <w:t xml:space="preserve">      Ескерту. 49-бапқа өзгеріс енгізілді - ҚР 15.06.2015 </w:t>
      </w:r>
      <w:r>
        <w:rPr>
          <w:color w:val="000000"/>
          <w:sz w:val="28"/>
        </w:rPr>
        <w:t>№ 321-V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jc w:val="both"/>
      </w:pPr>
      <w:r>
        <w:rPr>
          <w:b/>
          <w:color w:val="000000"/>
          <w:sz w:val="28"/>
        </w:rPr>
        <w:t xml:space="preserve"> 50-бап. Әскери қызметтен</w:t>
      </w:r>
      <w:r>
        <w:rPr>
          <w:b/>
          <w:color w:val="000000"/>
          <w:sz w:val="28"/>
        </w:rPr>
        <w:t xml:space="preserve"> шығарылған азаматтарды әлеуметтік қамсыздандыру</w:t>
      </w:r>
    </w:p>
    <w:p w:rsidR="009E227D" w:rsidRDefault="00F31FDA">
      <w:pPr>
        <w:spacing w:after="0"/>
        <w:jc w:val="both"/>
      </w:pPr>
      <w:bookmarkStart w:id="565" w:name="z637"/>
      <w:r>
        <w:rPr>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ауырған, сондай-ақ жиырма және одан да көп е</w:t>
      </w:r>
      <w:r>
        <w:rPr>
          <w:color w:val="000000"/>
          <w:sz w:val="28"/>
        </w:rPr>
        <w:t>ңбек сіңірген жылдары бар адамдарға мемлекет есебінен Қазақстан Республикасының Үкіметі айқындаған аурулар тізбесі бойынша көрсеткіштер бар болған кезде әскери-медициналық мекемелерде (ұйымдарда) медициналық қамтамасыз ету, ал жиырма бес және одан да көп е</w:t>
      </w:r>
      <w:r>
        <w:rPr>
          <w:color w:val="000000"/>
          <w:sz w:val="28"/>
        </w:rPr>
        <w:t>ңбек сіңірген жылдары барларға – санаторлық-курорттық емделу беріледі.</w:t>
      </w:r>
    </w:p>
    <w:p w:rsidR="009E227D" w:rsidRDefault="00F31FDA">
      <w:pPr>
        <w:spacing w:after="0"/>
        <w:jc w:val="both"/>
      </w:pPr>
      <w:bookmarkStart w:id="566" w:name="z860"/>
      <w:bookmarkEnd w:id="565"/>
      <w:r>
        <w:rPr>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w:t>
      </w:r>
      <w:r>
        <w:rPr>
          <w:color w:val="000000"/>
          <w:sz w:val="28"/>
        </w:rPr>
        <w:t>уді әлеуметтік медициналық сақтандыру қоры:</w:t>
      </w:r>
    </w:p>
    <w:bookmarkEnd w:id="566"/>
    <w:p w:rsidR="009E227D" w:rsidRDefault="00F31FDA">
      <w:pPr>
        <w:spacing w:after="0"/>
        <w:jc w:val="both"/>
      </w:pPr>
      <w:r>
        <w:rPr>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rsidR="009E227D" w:rsidRDefault="00F31FDA">
      <w:pPr>
        <w:spacing w:after="0"/>
        <w:jc w:val="both"/>
      </w:pPr>
      <w:r>
        <w:rPr>
          <w:color w:val="000000"/>
          <w:sz w:val="28"/>
        </w:rPr>
        <w:t>      2) "Міндетті әлеуметтік медициналық</w:t>
      </w:r>
      <w:r>
        <w:rPr>
          <w:color w:val="000000"/>
          <w:sz w:val="28"/>
        </w:rPr>
        <w:t xml:space="preserve"> сақтандыру туралы" Қазақстан Республикасының Заңына сәйкес міндетті әлеуметтік медициналық сақтандыру жүйесінде жүзеге асырады.</w:t>
      </w:r>
    </w:p>
    <w:p w:rsidR="009E227D" w:rsidRDefault="00F31FDA">
      <w:pPr>
        <w:spacing w:after="0"/>
        <w:jc w:val="both"/>
      </w:pPr>
      <w:r>
        <w:rPr>
          <w:color w:val="000000"/>
          <w:sz w:val="28"/>
        </w:rPr>
        <w:t xml:space="preserve">       Осы баптың 1-тармағында көрсетілген адамдардың тұрғылықты жерінде әскери-медициналық мекемелер (ұйымдар, бөлімшелер) нем</w:t>
      </w:r>
      <w:r>
        <w:rPr>
          <w:color w:val="000000"/>
          <w:sz w:val="28"/>
        </w:rPr>
        <w:t>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rsidR="009E227D" w:rsidRDefault="00F31FDA">
      <w:pPr>
        <w:spacing w:after="0"/>
        <w:jc w:val="both"/>
      </w:pPr>
      <w:r>
        <w:rPr>
          <w:color w:val="000000"/>
          <w:sz w:val="28"/>
        </w:rPr>
        <w:t xml:space="preserve">      1) "Халық денсаулығы және денсаулық сақтау жүйесі туралы" Қазақстан Республикасының Кодексіне </w:t>
      </w:r>
      <w:r>
        <w:rPr>
          <w:color w:val="000000"/>
          <w:sz w:val="28"/>
        </w:rPr>
        <w:t>сәйкес тегін медициналық көмектің кепілдік берілген көлемі шеңберінде;</w:t>
      </w:r>
    </w:p>
    <w:p w:rsidR="009E227D" w:rsidRDefault="00F31FDA">
      <w:pPr>
        <w:spacing w:after="0"/>
        <w:jc w:val="both"/>
      </w:pPr>
      <w:r>
        <w:rPr>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rsidR="009E227D" w:rsidRDefault="00F31FDA">
      <w:pPr>
        <w:spacing w:after="0"/>
        <w:jc w:val="both"/>
      </w:pPr>
      <w:r>
        <w:rPr>
          <w:color w:val="000000"/>
          <w:sz w:val="28"/>
        </w:rPr>
        <w:t xml:space="preserve">      Осы тармақтың </w:t>
      </w:r>
      <w:r>
        <w:rPr>
          <w:color w:val="000000"/>
          <w:sz w:val="28"/>
        </w:rPr>
        <w:t>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rsidR="009E227D" w:rsidRDefault="00F31FDA">
      <w:pPr>
        <w:spacing w:after="0"/>
        <w:jc w:val="both"/>
      </w:pPr>
      <w:r>
        <w:rPr>
          <w:color w:val="000000"/>
          <w:sz w:val="28"/>
        </w:rPr>
        <w:t>      Тегін медициналық көмектің кепілд</w:t>
      </w:r>
      <w:r>
        <w:rPr>
          <w:color w:val="000000"/>
          <w:sz w:val="28"/>
        </w:rPr>
        <w:t>ік берілген көлемі мөлшерінің шегінде және міндетті әлеуметтік медициналық сақтандыру жүйесінде емделуге жұмсалған жеке қаражатты көрсетілген адамдарға, құрылымында олар әскери қызметті өткерген уәкілетті орган Қазақстан Республикасының Үкіметі айқындайтын</w:t>
      </w:r>
      <w:r>
        <w:rPr>
          <w:color w:val="000000"/>
          <w:sz w:val="28"/>
        </w:rPr>
        <w:t xml:space="preserve"> тәртіппен өтейді.</w:t>
      </w:r>
    </w:p>
    <w:p w:rsidR="009E227D" w:rsidRDefault="00F31FDA">
      <w:pPr>
        <w:spacing w:after="0"/>
        <w:jc w:val="both"/>
      </w:pPr>
      <w:bookmarkStart w:id="567" w:name="z643"/>
      <w:r>
        <w:rPr>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567"/>
    <w:p w:rsidR="009E227D" w:rsidRDefault="00F31FDA">
      <w:pPr>
        <w:spacing w:after="0"/>
        <w:jc w:val="both"/>
      </w:pPr>
      <w:r>
        <w:rPr>
          <w:color w:val="000000"/>
          <w:sz w:val="28"/>
        </w:rPr>
        <w:t xml:space="preserve">       3. Әскери қы</w:t>
      </w:r>
      <w:r>
        <w:rPr>
          <w:color w:val="000000"/>
          <w:sz w:val="28"/>
        </w:rPr>
        <w:t>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w:t>
      </w:r>
      <w:r>
        <w:rPr>
          <w:color w:val="000000"/>
          <w:sz w:val="28"/>
        </w:rPr>
        <w:t xml:space="preserve">стан Республикасының шегінде әскери есепке қойылатын жерге немесе таңдалған тұрғылықты жеріне теміржол, автомобиль және ішкі су көлігімен мемлекет есебінен жол жүруге құқығы бар. </w:t>
      </w:r>
    </w:p>
    <w:p w:rsidR="009E227D" w:rsidRDefault="00F31FDA">
      <w:pPr>
        <w:spacing w:after="0"/>
        <w:jc w:val="both"/>
      </w:pPr>
      <w:r>
        <w:rPr>
          <w:color w:val="000000"/>
          <w:sz w:val="28"/>
        </w:rPr>
        <w:t xml:space="preserve">       Әскери қызметтен шығарылған адамдарға (мерзімді әскери қызметтен, Қаз</w:t>
      </w:r>
      <w:r>
        <w:rPr>
          <w:color w:val="000000"/>
          <w:sz w:val="28"/>
        </w:rPr>
        <w:t>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w:t>
      </w:r>
      <w:r>
        <w:rPr>
          <w:color w:val="000000"/>
          <w:sz w:val="28"/>
        </w:rPr>
        <w:t xml:space="preserve">лкін тасымалдау үшін ақша автомобиль жолының әрбір 20 километріне бір айлық есептік көрсеткіш мөлшерінде мемлекет есебінен төленеді. </w:t>
      </w:r>
    </w:p>
    <w:p w:rsidR="009E227D" w:rsidRDefault="00F31FDA">
      <w:pPr>
        <w:spacing w:after="0"/>
        <w:jc w:val="both"/>
      </w:pPr>
      <w:r>
        <w:rPr>
          <w:color w:val="000000"/>
          <w:sz w:val="28"/>
        </w:rPr>
        <w:t>      Осы тармақтың күші 2017 жылғы 13 маусымнан кейін әскери қызметтен шығарылған адамдарға қолданылады.</w:t>
      </w:r>
    </w:p>
    <w:p w:rsidR="009E227D" w:rsidRDefault="00F31FDA">
      <w:pPr>
        <w:spacing w:after="0"/>
      </w:pPr>
      <w:r>
        <w:rPr>
          <w:color w:val="FF0000"/>
          <w:sz w:val="28"/>
        </w:rPr>
        <w:t>      Ескерту. 5</w:t>
      </w:r>
      <w:r>
        <w:rPr>
          <w:color w:val="FF0000"/>
          <w:sz w:val="28"/>
        </w:rPr>
        <w:t xml:space="preserve">0-бапқа өзгерістер енгізілді - ҚР 02.08.2015 № 342-V (01.01.2016 бастап қолданысқа енгізіледі); 30.06.2017 </w:t>
      </w:r>
      <w:r>
        <w:rPr>
          <w:color w:val="000000"/>
          <w:sz w:val="28"/>
        </w:rPr>
        <w:t>№ 80-VI</w:t>
      </w:r>
      <w:r>
        <w:rPr>
          <w:color w:val="FF0000"/>
          <w:sz w:val="28"/>
        </w:rPr>
        <w:t xml:space="preserve"> Заңымен (01.01.2020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Заңдарымен.</w:t>
      </w:r>
      <w:r>
        <w:br/>
      </w:r>
    </w:p>
    <w:p w:rsidR="009E227D" w:rsidRDefault="00F31FDA">
      <w:pPr>
        <w:spacing w:after="0"/>
        <w:jc w:val="both"/>
      </w:pPr>
      <w:r>
        <w:rPr>
          <w:b/>
          <w:color w:val="000000"/>
          <w:sz w:val="28"/>
        </w:rPr>
        <w:t>51-бап. Қаза тапқан (қайтыс болған) немесе мертіккен жағдайда әскери қызметшілерге өтемақы төлеу</w:t>
      </w:r>
    </w:p>
    <w:p w:rsidR="009E227D" w:rsidRDefault="00F31FDA">
      <w:pPr>
        <w:spacing w:after="0"/>
        <w:jc w:val="both"/>
      </w:pPr>
      <w:bookmarkStart w:id="568" w:name="z645"/>
      <w:r>
        <w:rPr>
          <w:color w:val="000000"/>
          <w:sz w:val="28"/>
        </w:rPr>
        <w:t>      1. Әскери қызметін өткеру кезеңінде әскери қызметші немесе әскери жиындарға шақырылған әскери міндетті қаза тапқан (қ</w:t>
      </w:r>
      <w:r>
        <w:rPr>
          <w:color w:val="000000"/>
          <w:sz w:val="28"/>
        </w:rPr>
        <w:t>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p w:rsidR="009E227D" w:rsidRDefault="00F31FDA">
      <w:pPr>
        <w:spacing w:after="0"/>
        <w:jc w:val="both"/>
      </w:pPr>
      <w:bookmarkStart w:id="569" w:name="z646"/>
      <w:bookmarkEnd w:id="568"/>
      <w:r>
        <w:rPr>
          <w:color w:val="000000"/>
          <w:sz w:val="28"/>
        </w:rPr>
        <w:t>      2. Әскери қызметші әскер</w:t>
      </w:r>
      <w:r>
        <w:rPr>
          <w:color w:val="000000"/>
          <w:sz w:val="28"/>
        </w:rPr>
        <w:t>и қызмет өткеру кезеңінде не қызметтен шығарылғаннан кейін әскери қызмет өткеру кезеңінде алған мертігуі (жаралануы, жарақаттануы, контузиясы) немесе ауруы салдарынан қаза тапқан (қайтыс болған) жағдайда, әскери қызметшінің мұрагерлеріне – қаза тапқан (қай</w:t>
      </w:r>
      <w:r>
        <w:rPr>
          <w:color w:val="000000"/>
          <w:sz w:val="28"/>
        </w:rPr>
        <w:t>тыс болған) күні соңғы атқарған лауазымы бойынша бес жылдық ақшалай қамтылым мөлшерінде, ал мерзімді қызметтегі әскери қызметшінің, әскери оқу орны курсантының, әскери жиындарға шақырылған әскери міндеттінің мұрагерлеріне 500 айлық есептік көрсеткіш мөлшер</w:t>
      </w:r>
      <w:r>
        <w:rPr>
          <w:color w:val="000000"/>
          <w:sz w:val="28"/>
        </w:rPr>
        <w:t>інде біржолғы ақшалай өтемақы төлеу жүргізіледі.</w:t>
      </w:r>
    </w:p>
    <w:p w:rsidR="009E227D" w:rsidRDefault="00F31FDA">
      <w:pPr>
        <w:spacing w:after="0"/>
        <w:jc w:val="both"/>
      </w:pPr>
      <w:bookmarkStart w:id="570" w:name="z867"/>
      <w:bookmarkEnd w:id="569"/>
      <w:r>
        <w:rPr>
          <w:color w:val="000000"/>
          <w:sz w:val="28"/>
        </w:rPr>
        <w:t xml:space="preserve">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w:t>
      </w:r>
      <w:r>
        <w:rPr>
          <w:color w:val="000000"/>
          <w:sz w:val="28"/>
        </w:rPr>
        <w:t>(бiрақ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p w:rsidR="009E227D" w:rsidRDefault="00F31FDA">
      <w:pPr>
        <w:spacing w:after="0"/>
        <w:jc w:val="both"/>
      </w:pPr>
      <w:bookmarkStart w:id="571" w:name="z647"/>
      <w:bookmarkEnd w:id="570"/>
      <w:r>
        <w:rPr>
          <w:color w:val="000000"/>
          <w:sz w:val="28"/>
        </w:rPr>
        <w:t xml:space="preserve">      3. Келісімшарт бойынша әскери қызметшіге, ол әскери қызмет өткерген кезеңде немесе әскери </w:t>
      </w:r>
      <w:r>
        <w:rPr>
          <w:color w:val="000000"/>
          <w:sz w:val="28"/>
        </w:rPr>
        <w:t>қызмет міндеттерін орындау нәтижесінде мертігуден (жараланудан, жарақаттанудан, контузия алудан), ауырудан туындаған мүгедектік белгіленген кезде біржолғы өтемақы әскери қызметтен шығарылған күннен бастап бір жыл өткенге дейін:</w:t>
      </w:r>
    </w:p>
    <w:p w:rsidR="009E227D" w:rsidRDefault="00F31FDA">
      <w:pPr>
        <w:spacing w:after="0"/>
        <w:jc w:val="both"/>
      </w:pPr>
      <w:bookmarkStart w:id="572" w:name="z648"/>
      <w:bookmarkEnd w:id="571"/>
      <w:r>
        <w:rPr>
          <w:color w:val="000000"/>
          <w:sz w:val="28"/>
        </w:rPr>
        <w:t>      1) I топтағы мүгедекке</w:t>
      </w:r>
      <w:r>
        <w:rPr>
          <w:color w:val="000000"/>
          <w:sz w:val="28"/>
        </w:rPr>
        <w:t xml:space="preserve"> – отыз айлық ақшалай қаражат;</w:t>
      </w:r>
    </w:p>
    <w:p w:rsidR="009E227D" w:rsidRDefault="00F31FDA">
      <w:pPr>
        <w:spacing w:after="0"/>
        <w:jc w:val="both"/>
      </w:pPr>
      <w:bookmarkStart w:id="573" w:name="z649"/>
      <w:bookmarkEnd w:id="572"/>
      <w:r>
        <w:rPr>
          <w:color w:val="000000"/>
          <w:sz w:val="28"/>
        </w:rPr>
        <w:t>      2) II топтағы мүгедекке – он сегiз айлық ақшалай қаражат;</w:t>
      </w:r>
    </w:p>
    <w:p w:rsidR="009E227D" w:rsidRDefault="00F31FDA">
      <w:pPr>
        <w:spacing w:after="0"/>
        <w:jc w:val="both"/>
      </w:pPr>
      <w:bookmarkStart w:id="574" w:name="z650"/>
      <w:bookmarkEnd w:id="573"/>
      <w:r>
        <w:rPr>
          <w:color w:val="000000"/>
          <w:sz w:val="28"/>
        </w:rPr>
        <w:t>      3) III топтағы мүгедекке – алты айлық ақшалай қаражат мөлшерінде төленеді.</w:t>
      </w:r>
    </w:p>
    <w:p w:rsidR="009E227D" w:rsidRDefault="00F31FDA">
      <w:pPr>
        <w:spacing w:after="0"/>
        <w:jc w:val="both"/>
      </w:pPr>
      <w:bookmarkStart w:id="575" w:name="z651"/>
      <w:bookmarkEnd w:id="574"/>
      <w:r>
        <w:rPr>
          <w:color w:val="000000"/>
          <w:sz w:val="28"/>
        </w:rPr>
        <w:t>      Келісімшарт бойынша әскери қызметшiлер әскери қызмет мiндеттерiн орындау к</w:t>
      </w:r>
      <w:r>
        <w:rPr>
          <w:color w:val="000000"/>
          <w:sz w:val="28"/>
        </w:rPr>
        <w:t>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p w:rsidR="009E227D" w:rsidRDefault="00F31FDA">
      <w:pPr>
        <w:spacing w:after="0"/>
        <w:jc w:val="both"/>
      </w:pPr>
      <w:bookmarkStart w:id="576" w:name="z652"/>
      <w:bookmarkEnd w:id="575"/>
      <w:r>
        <w:rPr>
          <w:color w:val="000000"/>
          <w:sz w:val="28"/>
        </w:rPr>
        <w:t>      Мерзiмдi қызмет әскери қы</w:t>
      </w:r>
      <w:r>
        <w:rPr>
          <w:color w:val="000000"/>
          <w:sz w:val="28"/>
        </w:rPr>
        <w:t>зметшiлеріне, әскери оқу орындарының (әскери факультеттердің) стипендия алатын курсанттарына, әскери жиындарға шақырылған әскери мiндеттiлерге осы тармақта көзделген жағдайларда:</w:t>
      </w:r>
    </w:p>
    <w:p w:rsidR="009E227D" w:rsidRDefault="00F31FDA">
      <w:pPr>
        <w:spacing w:after="0"/>
        <w:jc w:val="both"/>
      </w:pPr>
      <w:bookmarkStart w:id="577" w:name="z653"/>
      <w:bookmarkEnd w:id="576"/>
      <w:r>
        <w:rPr>
          <w:color w:val="000000"/>
          <w:sz w:val="28"/>
        </w:rPr>
        <w:t>      1) I топтағы мүгедекке – 250 айлық есептiк көрсеткiш;</w:t>
      </w:r>
    </w:p>
    <w:p w:rsidR="009E227D" w:rsidRDefault="00F31FDA">
      <w:pPr>
        <w:spacing w:after="0"/>
        <w:jc w:val="both"/>
      </w:pPr>
      <w:bookmarkStart w:id="578" w:name="z654"/>
      <w:bookmarkEnd w:id="577"/>
      <w:r>
        <w:rPr>
          <w:color w:val="000000"/>
          <w:sz w:val="28"/>
        </w:rPr>
        <w:t>      2) II топта</w:t>
      </w:r>
      <w:r>
        <w:rPr>
          <w:color w:val="000000"/>
          <w:sz w:val="28"/>
        </w:rPr>
        <w:t>ғы мүгедекке – 150 айлық есептiк көрсеткiш;</w:t>
      </w:r>
    </w:p>
    <w:p w:rsidR="009E227D" w:rsidRDefault="00F31FDA">
      <w:pPr>
        <w:spacing w:after="0"/>
        <w:jc w:val="both"/>
      </w:pPr>
      <w:bookmarkStart w:id="579" w:name="z655"/>
      <w:bookmarkEnd w:id="578"/>
      <w:r>
        <w:rPr>
          <w:color w:val="000000"/>
          <w:sz w:val="28"/>
        </w:rPr>
        <w:t>      3) III топтағы мүгедекке – 50 айлық есептiк көрсеткiш;</w:t>
      </w:r>
    </w:p>
    <w:p w:rsidR="009E227D" w:rsidRDefault="00F31FDA">
      <w:pPr>
        <w:spacing w:after="0"/>
        <w:jc w:val="both"/>
      </w:pPr>
      <w:bookmarkStart w:id="580" w:name="z656"/>
      <w:bookmarkEnd w:id="579"/>
      <w:r>
        <w:rPr>
          <w:color w:val="000000"/>
          <w:sz w:val="28"/>
        </w:rPr>
        <w:t>      4) ауыр мертіккені үшiн – 12 айлық есептiк көрсеткiш;</w:t>
      </w:r>
    </w:p>
    <w:p w:rsidR="009E227D" w:rsidRDefault="00F31FDA">
      <w:pPr>
        <w:spacing w:after="0"/>
        <w:jc w:val="both"/>
      </w:pPr>
      <w:bookmarkStart w:id="581" w:name="z657"/>
      <w:bookmarkEnd w:id="580"/>
      <w:r>
        <w:rPr>
          <w:color w:val="000000"/>
          <w:sz w:val="28"/>
        </w:rPr>
        <w:t>      5) жеңiл мертіккені үшiн – 4 айлық есептiк көрсеткiш мөлшерінде бiржолғы өтемақылар т</w:t>
      </w:r>
      <w:r>
        <w:rPr>
          <w:color w:val="000000"/>
          <w:sz w:val="28"/>
        </w:rPr>
        <w:t>өленедi.</w:t>
      </w:r>
    </w:p>
    <w:p w:rsidR="009E227D" w:rsidRDefault="00F31FDA">
      <w:pPr>
        <w:spacing w:after="0"/>
        <w:jc w:val="both"/>
      </w:pPr>
      <w:bookmarkStart w:id="582" w:name="z658"/>
      <w:bookmarkEnd w:id="581"/>
      <w:r>
        <w:rPr>
          <w:color w:val="000000"/>
          <w:sz w:val="28"/>
        </w:rPr>
        <w:t>      4. Егер әскери қызметшінің қаза табуы (қайтыс болуы) немесе ол алған мертігу:</w:t>
      </w:r>
    </w:p>
    <w:p w:rsidR="009E227D" w:rsidRDefault="00F31FDA">
      <w:pPr>
        <w:spacing w:after="0"/>
        <w:jc w:val="both"/>
      </w:pPr>
      <w:bookmarkStart w:id="583" w:name="z659"/>
      <w:bookmarkEnd w:id="582"/>
      <w:r>
        <w:rPr>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p w:rsidR="009E227D" w:rsidRDefault="00F31FDA">
      <w:pPr>
        <w:spacing w:after="0"/>
        <w:jc w:val="both"/>
      </w:pPr>
      <w:bookmarkStart w:id="584" w:name="z660"/>
      <w:bookmarkEnd w:id="583"/>
      <w:r>
        <w:rPr>
          <w:color w:val="000000"/>
          <w:sz w:val="28"/>
        </w:rPr>
        <w:t xml:space="preserve">      2) </w:t>
      </w:r>
      <w:r>
        <w:rPr>
          <w:color w:val="000000"/>
          <w:sz w:val="28"/>
        </w:rPr>
        <w:t>қылмыстық немесе әкімшілік құқық бұзушылық жасаған кезде;</w:t>
      </w:r>
    </w:p>
    <w:p w:rsidR="009E227D" w:rsidRDefault="00F31FDA">
      <w:pPr>
        <w:spacing w:after="0"/>
        <w:jc w:val="both"/>
      </w:pPr>
      <w:bookmarkStart w:id="585" w:name="z661"/>
      <w:bookmarkEnd w:id="584"/>
      <w:r>
        <w:rPr>
          <w:color w:val="000000"/>
          <w:sz w:val="28"/>
        </w:rPr>
        <w:t>      3) алкогольдік, есірткілік, психотроптық, уытқұмарлық масаң күйді туғызатын заттарды (сол тектестерді) тұтыну салдарынан;</w:t>
      </w:r>
    </w:p>
    <w:p w:rsidR="009E227D" w:rsidRDefault="00F31FDA">
      <w:pPr>
        <w:spacing w:after="0"/>
        <w:jc w:val="both"/>
      </w:pPr>
      <w:bookmarkStart w:id="586" w:name="z662"/>
      <w:bookmarkEnd w:id="585"/>
      <w:r>
        <w:rPr>
          <w:color w:val="000000"/>
          <w:sz w:val="28"/>
        </w:rPr>
        <w:t>      4) өзiне-өзі қасақана қандай да бiр дене жарақатын түсiру (денес</w:t>
      </w:r>
      <w:r>
        <w:rPr>
          <w:color w:val="000000"/>
          <w:sz w:val="28"/>
        </w:rPr>
        <w:t>iне зиян келтiру) немесе біржолғы өтемақы алу немесе әскери қызметтен жалтару мақсатында өз денсаулығына өзге де зиян келтiру нәтижесінде;</w:t>
      </w:r>
    </w:p>
    <w:p w:rsidR="009E227D" w:rsidRDefault="00F31FDA">
      <w:pPr>
        <w:spacing w:after="0"/>
        <w:jc w:val="both"/>
      </w:pPr>
      <w:bookmarkStart w:id="587" w:name="z663"/>
      <w:bookmarkEnd w:id="586"/>
      <w:r>
        <w:rPr>
          <w:color w:val="000000"/>
          <w:sz w:val="28"/>
        </w:rPr>
        <w:t>      5) әскери қызметшінің әскери қызмет өткеру туралы келісімшарт талаптарын бұзған әрекеттері нәтижесінде туындаға</w:t>
      </w:r>
      <w:r>
        <w:rPr>
          <w:color w:val="000000"/>
          <w:sz w:val="28"/>
        </w:rPr>
        <w:t>ны Қазақстан Республикасының заңнамасында белгіленген тәртіпте дәлелденсе, біржолғы  өтемақы төленбейді.</w:t>
      </w:r>
    </w:p>
    <w:p w:rsidR="009E227D" w:rsidRDefault="00F31FDA">
      <w:pPr>
        <w:spacing w:after="0"/>
        <w:jc w:val="both"/>
      </w:pPr>
      <w:bookmarkStart w:id="588" w:name="z664"/>
      <w:bookmarkEnd w:id="587"/>
      <w:r>
        <w:rPr>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w:t>
      </w:r>
      <w:r>
        <w:rPr>
          <w:color w:val="000000"/>
          <w:sz w:val="28"/>
        </w:rPr>
        <w:t xml:space="preserve">онтузия алудан), ауырудан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w:t>
      </w:r>
      <w:r>
        <w:rPr>
          <w:color w:val="000000"/>
          <w:sz w:val="28"/>
        </w:rPr>
        <w:t>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w:t>
      </w:r>
      <w:r>
        <w:rPr>
          <w:color w:val="000000"/>
          <w:sz w:val="28"/>
        </w:rPr>
        <w:t>елгілеген мөлшерлерде жүзеге асырылады.</w:t>
      </w:r>
    </w:p>
    <w:p w:rsidR="009E227D" w:rsidRDefault="00F31FDA">
      <w:pPr>
        <w:spacing w:after="0"/>
        <w:jc w:val="both"/>
      </w:pPr>
      <w:bookmarkStart w:id="589" w:name="z665"/>
      <w:bookmarkEnd w:id="588"/>
      <w:r>
        <w:rPr>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w:t>
      </w:r>
      <w:r>
        <w:rPr>
          <w:color w:val="000000"/>
          <w:sz w:val="28"/>
        </w:rPr>
        <w:t>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p w:rsidR="009E227D" w:rsidRDefault="00F31FDA">
      <w:pPr>
        <w:spacing w:after="0"/>
        <w:jc w:val="both"/>
      </w:pPr>
      <w:bookmarkStart w:id="590" w:name="z744"/>
      <w:bookmarkEnd w:id="589"/>
      <w:r>
        <w:rPr>
          <w:color w:val="000000"/>
          <w:sz w:val="28"/>
        </w:rPr>
        <w:t>      6. Әскери қызметшілер арасынан еңбек сіңірген жылдары үшін</w:t>
      </w:r>
      <w:r>
        <w:rPr>
          <w:color w:val="000000"/>
          <w:sz w:val="28"/>
        </w:rPr>
        <w:t xml:space="preserve">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590"/>
    <w:p w:rsidR="009E227D" w:rsidRDefault="00F31FDA">
      <w:pPr>
        <w:spacing w:after="0"/>
        <w:jc w:val="both"/>
      </w:pPr>
      <w:r>
        <w:rPr>
          <w:color w:val="000000"/>
          <w:sz w:val="28"/>
        </w:rPr>
        <w:t>      Қайтыс болған, әскери қызметшілер арасынан еңбек сіңірген жыл</w:t>
      </w:r>
      <w:r>
        <w:rPr>
          <w:color w:val="000000"/>
          <w:sz w:val="28"/>
        </w:rPr>
        <w:t xml:space="preserve">дары үшін зейнетақы төлемін алушылардың отбасы мүшелеріне асыраушысынан айырылу жағдайы бойынша жәрдемақы тағайындалуына қарамастан: әйеліне (күйеуіне) – асыраушысының үш айлық зейнетақы төлемі мөлшерінде және отбасының еңбекке қабілетсіз әрбір мүшесіне – </w:t>
      </w:r>
      <w:r>
        <w:rPr>
          <w:color w:val="000000"/>
          <w:sz w:val="28"/>
        </w:rPr>
        <w:t>асыраушысының қайтқан күніне дейін төленіп тұрған бір айлық зейнетақы төлемі мөлшерінде біржолғы жәрдемақы төленеді.</w:t>
      </w:r>
    </w:p>
    <w:p w:rsidR="009E227D" w:rsidRDefault="00F31FDA">
      <w:pPr>
        <w:spacing w:after="0"/>
        <w:jc w:val="both"/>
      </w:pPr>
      <w:r>
        <w:rPr>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w:t>
      </w:r>
      <w:r>
        <w:rPr>
          <w:color w:val="000000"/>
          <w:sz w:val="28"/>
        </w:rPr>
        <w:t>ңбекке қабілеттілігіне қарамастан әйелі (күйеуі); он сегіз жасқа толмаған немесе бұл жастан асқан, егер олар он сегіз жасқа толғанға дейін мүгедек болып қалған немесе асыраушысы қайтыс болған күні күндізгі оқу орындарының оқушылары болып табылған және жиыр</w:t>
      </w:r>
      <w:r>
        <w:rPr>
          <w:color w:val="000000"/>
          <w:sz w:val="28"/>
        </w:rPr>
        <w:t>ма үш жасқа толмаған балалары; қайтыс болған адамның асырап-бағуында болып келген, заңнамада белгіленген зейнеткерлік жасқа толған не мүгедек болып табылатын ата-аналары енгізіледі.</w:t>
      </w:r>
    </w:p>
    <w:p w:rsidR="009E227D" w:rsidRDefault="00F31FDA">
      <w:pPr>
        <w:spacing w:after="0"/>
      </w:pPr>
      <w:r>
        <w:rPr>
          <w:color w:val="FF0000"/>
          <w:sz w:val="28"/>
        </w:rPr>
        <w:t xml:space="preserve">      Ескерту. 51-бапқа өзгерістер енгізілді - ҚР 04.02.2013 </w:t>
      </w:r>
      <w:r>
        <w:rPr>
          <w:color w:val="000000"/>
          <w:sz w:val="28"/>
        </w:rPr>
        <w:t>№ 75-V</w:t>
      </w:r>
      <w:r>
        <w:rPr>
          <w:color w:val="FF0000"/>
          <w:sz w:val="28"/>
        </w:rPr>
        <w:t xml:space="preserve"> (алғаш</w:t>
      </w:r>
      <w:r>
        <w:rPr>
          <w:color w:val="FF0000"/>
          <w:sz w:val="28"/>
        </w:rPr>
        <w:t xml:space="preserve">қы ресми жарияланғанынан кейін күнтізбелік он күн өткен соң қолданысқа енгізіледі); 23.04.2014 </w:t>
      </w:r>
      <w:r>
        <w:rPr>
          <w:color w:val="000000"/>
          <w:sz w:val="28"/>
        </w:rPr>
        <w:t>N 200-V</w:t>
      </w:r>
      <w:r>
        <w:rPr>
          <w:color w:val="FF0000"/>
          <w:sz w:val="28"/>
        </w:rPr>
        <w:t xml:space="preserve"> (алғашқы ресми жарияланған күнінен кейін күнтізбелік он күн өткен соң қолданысқа енгізіледі); 04.07.2014 № 233-V (01.01.2015 бастап қолданысқа енгізіледі</w:t>
      </w:r>
      <w:r>
        <w:rPr>
          <w:color w:val="FF0000"/>
          <w:sz w:val="28"/>
        </w:rPr>
        <w:t xml:space="preserve">); 13.06.2017 </w:t>
      </w:r>
      <w:r>
        <w:rPr>
          <w:color w:val="000000"/>
          <w:sz w:val="28"/>
        </w:rPr>
        <w:t>№ 69-VI</w:t>
      </w:r>
      <w:r>
        <w:rPr>
          <w:color w:val="FF0000"/>
          <w:sz w:val="28"/>
        </w:rPr>
        <w:t xml:space="preserve"> (алғашқы ресми жарияланған күнінен кейін күнтізбелік он күн өткен соң қолданысқа енгізіледі); 12.12.2017 </w:t>
      </w:r>
      <w:r>
        <w:rPr>
          <w:color w:val="000000"/>
          <w:sz w:val="28"/>
        </w:rPr>
        <w:t>№ 114-VI</w:t>
      </w:r>
      <w:r>
        <w:rPr>
          <w:color w:val="FF0000"/>
          <w:sz w:val="28"/>
        </w:rPr>
        <w:t xml:space="preserve"> (01.01.2018 бастап </w:t>
      </w:r>
      <w:r>
        <w:rPr>
          <w:color w:val="000000"/>
          <w:sz w:val="28"/>
        </w:rPr>
        <w:t>қолданысқа</w:t>
      </w:r>
      <w:r>
        <w:rPr>
          <w:color w:val="FF0000"/>
          <w:sz w:val="28"/>
        </w:rPr>
        <w:t xml:space="preserve"> енгізіледі); 06.05.2020 </w:t>
      </w:r>
      <w:r>
        <w:rPr>
          <w:color w:val="000000"/>
          <w:sz w:val="28"/>
        </w:rPr>
        <w:t>№ 323-VI</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Заңдарымен.</w:t>
      </w:r>
      <w:r>
        <w:br/>
      </w:r>
    </w:p>
    <w:p w:rsidR="009E227D" w:rsidRDefault="00F31FDA">
      <w:pPr>
        <w:spacing w:after="0"/>
        <w:jc w:val="both"/>
      </w:pPr>
      <w:r>
        <w:rPr>
          <w:b/>
          <w:color w:val="000000"/>
          <w:sz w:val="28"/>
        </w:rPr>
        <w:t>52-бап. Әскери қызметшілердің отбасы мүшелерін әлеуметтік қамсыздандыру</w:t>
      </w:r>
    </w:p>
    <w:p w:rsidR="009E227D" w:rsidRDefault="00F31FDA">
      <w:pPr>
        <w:spacing w:after="0"/>
        <w:jc w:val="both"/>
      </w:pPr>
      <w:bookmarkStart w:id="591" w:name="z667"/>
      <w:r>
        <w:rPr>
          <w:color w:val="000000"/>
          <w:sz w:val="28"/>
        </w:rPr>
        <w:t>      1. Келісімшарт бойынша әскери қызметшілердің отбасы мүшелерінің әскери-медициналық мекемелерде (ұйымдарда, бөлімшелерде) медицина</w:t>
      </w:r>
      <w:r>
        <w:rPr>
          <w:color w:val="000000"/>
          <w:sz w:val="28"/>
        </w:rPr>
        <w:t>лық көмек алуға құқығы бар.</w:t>
      </w:r>
    </w:p>
    <w:bookmarkEnd w:id="591"/>
    <w:p w:rsidR="009E227D" w:rsidRDefault="00F31FDA">
      <w:pPr>
        <w:spacing w:after="0"/>
        <w:jc w:val="both"/>
      </w:pPr>
      <w:r>
        <w:rPr>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rsidR="009E227D" w:rsidRDefault="00F31FDA">
      <w:pPr>
        <w:spacing w:after="0"/>
        <w:jc w:val="both"/>
      </w:pPr>
      <w:r>
        <w:rPr>
          <w:color w:val="000000"/>
          <w:sz w:val="28"/>
        </w:rPr>
        <w:t>      1) "Халық денсаулығы және денсаулық сақтау ж</w:t>
      </w:r>
      <w:r>
        <w:rPr>
          <w:color w:val="000000"/>
          <w:sz w:val="28"/>
        </w:rPr>
        <w:t>үйесі туралы" Қазақстан Республикасының Кодексіне сәйкес тегін медициналық көмектің кепілдік берілген көлемі шеңберінде;</w:t>
      </w:r>
    </w:p>
    <w:p w:rsidR="009E227D" w:rsidRDefault="00F31FDA">
      <w:pPr>
        <w:spacing w:after="0"/>
        <w:jc w:val="both"/>
      </w:pPr>
      <w:r>
        <w:rPr>
          <w:color w:val="000000"/>
          <w:sz w:val="28"/>
        </w:rPr>
        <w:t xml:space="preserve">      2) "Міндетті әлеуметтік медициналық сақтандыру туралы" Қазақстан Республикасының Заңына сәйкес міндетті әлеуметтік медициналық </w:t>
      </w:r>
      <w:r>
        <w:rPr>
          <w:color w:val="000000"/>
          <w:sz w:val="28"/>
        </w:rPr>
        <w:t>сақтандыру жүйесінде жүзеге асырады.</w:t>
      </w:r>
    </w:p>
    <w:p w:rsidR="009E227D" w:rsidRDefault="00F31FDA">
      <w:pPr>
        <w:spacing w:after="0"/>
        <w:jc w:val="both"/>
      </w:pPr>
      <w:bookmarkStart w:id="592" w:name="z669"/>
      <w:r>
        <w:rPr>
          <w:color w:val="000000"/>
          <w:sz w:val="28"/>
        </w:rPr>
        <w:t>      2. Курсанттардың, кадеттердің жəне əскерге шақыру бойынша əскери қызметшілердің отбасы мүшелерін қоспағанда, əскери қызметшілердің өздерімен тұрақты бірге тұратын отбасы мүшелеріне:</w:t>
      </w:r>
    </w:p>
    <w:bookmarkEnd w:id="592"/>
    <w:p w:rsidR="009E227D" w:rsidRDefault="00F31FDA">
      <w:pPr>
        <w:spacing w:after="0"/>
        <w:jc w:val="both"/>
      </w:pPr>
      <w:r>
        <w:rPr>
          <w:color w:val="000000"/>
          <w:sz w:val="28"/>
        </w:rPr>
        <w:t>      əскери қызметші басқа жер</w:t>
      </w:r>
      <w:r>
        <w:rPr>
          <w:color w:val="000000"/>
          <w:sz w:val="28"/>
        </w:rPr>
        <w:t>гілікті жерге, оның ішінде əскери бөлімнің немесе бөлімшенің құрамында ауысқан;</w:t>
      </w:r>
    </w:p>
    <w:p w:rsidR="009E227D" w:rsidRDefault="00F31FDA">
      <w:pPr>
        <w:spacing w:after="0"/>
        <w:jc w:val="both"/>
      </w:pPr>
      <w:r>
        <w:rPr>
          <w:color w:val="000000"/>
          <w:sz w:val="28"/>
        </w:rPr>
        <w:t xml:space="preserve">      уəкілетті орган əскери қызметшіні əскери бөлім тізімдерінен алып тастап, жоғары оқу орнынан кейінгі білім беру бағдарламаларын іске асыратын əскери оқу орындарына, басқа </w:t>
      </w:r>
      <w:r>
        <w:rPr>
          <w:color w:val="000000"/>
          <w:sz w:val="28"/>
        </w:rPr>
        <w:t>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rsidR="009E227D" w:rsidRDefault="00F31FDA">
      <w:pPr>
        <w:spacing w:after="0"/>
        <w:jc w:val="both"/>
      </w:pPr>
      <w:r>
        <w:rPr>
          <w:color w:val="000000"/>
          <w:sz w:val="28"/>
        </w:rPr>
        <w:t>      Қазақстан</w:t>
      </w:r>
      <w:r>
        <w:rPr>
          <w:color w:val="000000"/>
          <w:sz w:val="28"/>
        </w:rPr>
        <w:t xml:space="preserve">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w:t>
      </w:r>
      <w:r>
        <w:rPr>
          <w:color w:val="000000"/>
          <w:sz w:val="28"/>
        </w:rPr>
        <w:t>н жағдайларда, теміржол, автомобиль жəне ішкі су көлігімен мемлекет есебінен жол жүру құқығы беріледі.</w:t>
      </w:r>
    </w:p>
    <w:p w:rsidR="009E227D" w:rsidRDefault="00F31FDA">
      <w:pPr>
        <w:spacing w:after="0"/>
        <w:jc w:val="both"/>
      </w:pPr>
      <w:bookmarkStart w:id="593" w:name="z670"/>
      <w:r>
        <w:rPr>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w:t>
      </w:r>
      <w:r>
        <w:rPr>
          <w:color w:val="000000"/>
          <w:sz w:val="28"/>
        </w:rPr>
        <w:t>ергілікті атқарушы органдар тұрғылықты жері бойынша мектепке дейінгі балалар мекемелерінде кезектен тыс орындар береді.</w:t>
      </w:r>
    </w:p>
    <w:p w:rsidR="009E227D" w:rsidRDefault="00F31FDA">
      <w:pPr>
        <w:spacing w:after="0"/>
        <w:jc w:val="both"/>
      </w:pPr>
      <w:bookmarkStart w:id="594" w:name="z671"/>
      <w:bookmarkEnd w:id="593"/>
      <w:r>
        <w:rPr>
          <w:color w:val="000000"/>
          <w:sz w:val="28"/>
        </w:rPr>
        <w:t>      Әскери қызмет міндеттерін орындау кезінде қаза тапқан немесе мүгедек болып қалған, қызмет өткеру уақытында хабар-ошарсыз кеткен әс</w:t>
      </w:r>
      <w:r>
        <w:rPr>
          <w:color w:val="000000"/>
          <w:sz w:val="28"/>
        </w:rPr>
        <w:t>кери қызметшілердің балалары әскери мектеп-интернаттарына, "Жас ұлан" республикалық мектебіне конкурстан тыс қабылдану құқығын пайдаланады.</w:t>
      </w:r>
    </w:p>
    <w:bookmarkEnd w:id="594"/>
    <w:p w:rsidR="009E227D" w:rsidRDefault="00F31FDA">
      <w:pPr>
        <w:spacing w:after="0"/>
      </w:pPr>
      <w:r>
        <w:rPr>
          <w:color w:val="FF0000"/>
          <w:sz w:val="28"/>
        </w:rPr>
        <w:t xml:space="preserve">      Ескерту. 52-бапқа өзгерістер енгізілді - ҚР 13.06.2017 </w:t>
      </w:r>
      <w:r>
        <w:rPr>
          <w:color w:val="000000"/>
          <w:sz w:val="28"/>
        </w:rPr>
        <w:t>№ 69-VI</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30.06.2017 </w:t>
      </w:r>
      <w:r>
        <w:rPr>
          <w:color w:val="000000"/>
          <w:sz w:val="28"/>
        </w:rPr>
        <w:t>№ 80-VI</w:t>
      </w:r>
      <w:r>
        <w:rPr>
          <w:color w:val="FF0000"/>
          <w:sz w:val="28"/>
        </w:rPr>
        <w:t xml:space="preserve"> (01.01.2020 бастап </w:t>
      </w:r>
      <w:r>
        <w:rPr>
          <w:color w:val="000000"/>
          <w:sz w:val="28"/>
        </w:rPr>
        <w:t>қолданысқа</w:t>
      </w:r>
      <w:r>
        <w:rPr>
          <w:color w:val="FF0000"/>
          <w:sz w:val="28"/>
        </w:rPr>
        <w:t xml:space="preserve"> енгізіледі) Заңдарымен.</w:t>
      </w:r>
      <w:r>
        <w:br/>
      </w:r>
    </w:p>
    <w:p w:rsidR="009E227D" w:rsidRDefault="00F31FDA">
      <w:pPr>
        <w:spacing w:after="0"/>
      </w:pPr>
      <w:bookmarkStart w:id="595" w:name="z672"/>
      <w:r>
        <w:rPr>
          <w:b/>
          <w:color w:val="000000"/>
        </w:rPr>
        <w:t xml:space="preserve"> 9-тарау. ӘСКЕРИ ҚЫЗМЕТШІЛЕРДІҢ ЖАУАПТЫЛЫҒЫ</w:t>
      </w:r>
    </w:p>
    <w:bookmarkEnd w:id="595"/>
    <w:p w:rsidR="009E227D" w:rsidRDefault="00F31FDA">
      <w:pPr>
        <w:spacing w:after="0"/>
        <w:jc w:val="both"/>
      </w:pPr>
      <w:r>
        <w:rPr>
          <w:b/>
          <w:color w:val="000000"/>
          <w:sz w:val="28"/>
        </w:rPr>
        <w:t>53-бап. Әскери қызметшілердің жауаптылығы</w:t>
      </w:r>
    </w:p>
    <w:p w:rsidR="009E227D" w:rsidRDefault="00F31FDA">
      <w:pPr>
        <w:spacing w:after="0"/>
        <w:jc w:val="both"/>
      </w:pPr>
      <w:bookmarkStart w:id="596" w:name="z674"/>
      <w:r>
        <w:rPr>
          <w:color w:val="000000"/>
          <w:sz w:val="28"/>
        </w:rPr>
        <w:t>      1. Әскери тәртіпті бұзғаны үшін командир (б</w:t>
      </w:r>
      <w:r>
        <w:rPr>
          <w:color w:val="000000"/>
          <w:sz w:val="28"/>
        </w:rPr>
        <w:t>астық) әскери қызметшіге тәртіптік жазалардың:</w:t>
      </w:r>
    </w:p>
    <w:p w:rsidR="009E227D" w:rsidRDefault="00F31FDA">
      <w:pPr>
        <w:spacing w:after="0"/>
        <w:jc w:val="both"/>
      </w:pPr>
      <w:bookmarkStart w:id="597" w:name="z675"/>
      <w:bookmarkEnd w:id="596"/>
      <w:r>
        <w:rPr>
          <w:color w:val="000000"/>
          <w:sz w:val="28"/>
        </w:rPr>
        <w:t>      1) ескерту;</w:t>
      </w:r>
    </w:p>
    <w:p w:rsidR="009E227D" w:rsidRDefault="00F31FDA">
      <w:pPr>
        <w:spacing w:after="0"/>
        <w:jc w:val="both"/>
      </w:pPr>
      <w:bookmarkStart w:id="598" w:name="z676"/>
      <w:bookmarkEnd w:id="597"/>
      <w:r>
        <w:rPr>
          <w:color w:val="000000"/>
          <w:sz w:val="28"/>
        </w:rPr>
        <w:t>      2) сөгіс;</w:t>
      </w:r>
    </w:p>
    <w:p w:rsidR="009E227D" w:rsidRDefault="00F31FDA">
      <w:pPr>
        <w:spacing w:after="0"/>
        <w:jc w:val="both"/>
      </w:pPr>
      <w:bookmarkStart w:id="599" w:name="z677"/>
      <w:bookmarkEnd w:id="598"/>
      <w:r>
        <w:rPr>
          <w:color w:val="000000"/>
          <w:sz w:val="28"/>
        </w:rPr>
        <w:t>      3) қатаң сөгіс;</w:t>
      </w:r>
    </w:p>
    <w:p w:rsidR="009E227D" w:rsidRDefault="00F31FDA">
      <w:pPr>
        <w:spacing w:after="0"/>
        <w:jc w:val="both"/>
      </w:pPr>
      <w:bookmarkStart w:id="600" w:name="z678"/>
      <w:bookmarkEnd w:id="599"/>
      <w:r>
        <w:rPr>
          <w:color w:val="000000"/>
          <w:sz w:val="28"/>
        </w:rPr>
        <w:t>      4) қызметіне толық сәйкес еместігі туралы ескерту;</w:t>
      </w:r>
    </w:p>
    <w:p w:rsidR="009E227D" w:rsidRDefault="00F31FDA">
      <w:pPr>
        <w:spacing w:after="0"/>
        <w:jc w:val="both"/>
      </w:pPr>
      <w:bookmarkStart w:id="601" w:name="z679"/>
      <w:bookmarkEnd w:id="600"/>
      <w:r>
        <w:rPr>
          <w:color w:val="000000"/>
          <w:sz w:val="28"/>
        </w:rPr>
        <w:t>      5) лауазымында бір сатыға төмендету;</w:t>
      </w:r>
    </w:p>
    <w:p w:rsidR="009E227D" w:rsidRDefault="00F31FDA">
      <w:pPr>
        <w:spacing w:after="0"/>
        <w:jc w:val="both"/>
      </w:pPr>
      <w:bookmarkStart w:id="602" w:name="z680"/>
      <w:bookmarkEnd w:id="601"/>
      <w:r>
        <w:rPr>
          <w:color w:val="000000"/>
          <w:sz w:val="28"/>
        </w:rPr>
        <w:t>      6) әскери атағын бір сатыға төмендету;</w:t>
      </w:r>
    </w:p>
    <w:p w:rsidR="009E227D" w:rsidRDefault="00F31FDA">
      <w:pPr>
        <w:spacing w:after="0"/>
        <w:jc w:val="both"/>
      </w:pPr>
      <w:bookmarkStart w:id="603" w:name="z681"/>
      <w:bookmarkEnd w:id="602"/>
      <w:r>
        <w:rPr>
          <w:color w:val="000000"/>
          <w:sz w:val="28"/>
        </w:rPr>
        <w:t>      7)</w:t>
      </w:r>
      <w:r>
        <w:rPr>
          <w:color w:val="000000"/>
          <w:sz w:val="28"/>
        </w:rPr>
        <w:t xml:space="preserve"> теріс себептер бойынша әскери қызметтен босату түрлерін қолданады.</w:t>
      </w:r>
    </w:p>
    <w:p w:rsidR="009E227D" w:rsidRDefault="00F31FDA">
      <w:pPr>
        <w:spacing w:after="0"/>
        <w:jc w:val="both"/>
      </w:pPr>
      <w:bookmarkStart w:id="604" w:name="z682"/>
      <w:bookmarkEnd w:id="603"/>
      <w:r>
        <w:rPr>
          <w:color w:val="000000"/>
          <w:sz w:val="28"/>
        </w:rPr>
        <w:t>      2. Осы баптың 1-тармағында көрсетілгендерден басқа, мерзімді қызмет әскери қызметшілеріне және әскери оқу орындарының (әскери факультеттердің) курсанттарына қатысты тәртіптік жазалар</w:t>
      </w:r>
      <w:r>
        <w:rPr>
          <w:color w:val="000000"/>
          <w:sz w:val="28"/>
        </w:rPr>
        <w:t>дың мынадай түрлері қолданылады:</w:t>
      </w:r>
    </w:p>
    <w:p w:rsidR="009E227D" w:rsidRDefault="00F31FDA">
      <w:pPr>
        <w:spacing w:after="0"/>
        <w:jc w:val="both"/>
      </w:pPr>
      <w:bookmarkStart w:id="605" w:name="z683"/>
      <w:bookmarkEnd w:id="604"/>
      <w:r>
        <w:rPr>
          <w:color w:val="000000"/>
          <w:sz w:val="28"/>
        </w:rPr>
        <w:t>      1) әскери бөлім орналасқан жерден немесе корабльден жағалауға кезекті сейілге шығудан айыру;</w:t>
      </w:r>
    </w:p>
    <w:p w:rsidR="009E227D" w:rsidRDefault="00F31FDA">
      <w:pPr>
        <w:spacing w:after="0"/>
        <w:jc w:val="both"/>
      </w:pPr>
      <w:bookmarkStart w:id="606" w:name="z684"/>
      <w:bookmarkEnd w:id="605"/>
      <w:r>
        <w:rPr>
          <w:color w:val="000000"/>
          <w:sz w:val="28"/>
        </w:rPr>
        <w:t>      2) Қарулы Күштердің, басқа да əскерлер мен əскери құралымдардың кеуде айырым белгісінен айыру.</w:t>
      </w:r>
    </w:p>
    <w:p w:rsidR="009E227D" w:rsidRDefault="00F31FDA">
      <w:pPr>
        <w:spacing w:after="0"/>
        <w:jc w:val="both"/>
      </w:pPr>
      <w:bookmarkStart w:id="607" w:name="z685"/>
      <w:bookmarkEnd w:id="606"/>
      <w:r>
        <w:rPr>
          <w:color w:val="000000"/>
          <w:sz w:val="28"/>
        </w:rPr>
        <w:t>      3. Әскерге шақыру</w:t>
      </w:r>
      <w:r>
        <w:rPr>
          <w:color w:val="000000"/>
          <w:sz w:val="28"/>
        </w:rPr>
        <w:t xml:space="preserve"> бойынша офицерлерге қатысты әскери атақты төмендету "кіші сержант" ("екінші дәрежелі старшина") әскери атағына дейін жүргізіледі. Бұл ретте осы әскери қызметші сержанттар (старшиналар) құрамына ауыстырылады және мерзімді қызметтің белгіленген мерзімі аяқт</w:t>
      </w:r>
      <w:r>
        <w:rPr>
          <w:color w:val="000000"/>
          <w:sz w:val="28"/>
        </w:rPr>
        <w:t>алғанға дейін қызмет етеді.</w:t>
      </w:r>
    </w:p>
    <w:p w:rsidR="009E227D" w:rsidRDefault="00F31FDA">
      <w:pPr>
        <w:spacing w:after="0"/>
        <w:jc w:val="both"/>
      </w:pPr>
      <w:bookmarkStart w:id="608" w:name="z686"/>
      <w:bookmarkEnd w:id="607"/>
      <w:r>
        <w:rPr>
          <w:color w:val="000000"/>
          <w:sz w:val="28"/>
        </w:rPr>
        <w:t>      4. Теріс себептер бойынша әскери қызметтен босату әскерге шақыру бойынша әскери қызмет өткеретін әскери қызметшілерге қатысты қолданылмайды.</w:t>
      </w:r>
    </w:p>
    <w:p w:rsidR="009E227D" w:rsidRDefault="00F31FDA">
      <w:pPr>
        <w:spacing w:after="0"/>
        <w:jc w:val="both"/>
      </w:pPr>
      <w:bookmarkStart w:id="609" w:name="z687"/>
      <w:bookmarkEnd w:id="608"/>
      <w:r>
        <w:rPr>
          <w:color w:val="000000"/>
          <w:sz w:val="28"/>
        </w:rPr>
        <w:t>      5. Әскери қызметшілерді тәртіптік жауаптылыққа тарту жалпы әскери жарғылард</w:t>
      </w:r>
      <w:r>
        <w:rPr>
          <w:color w:val="000000"/>
          <w:sz w:val="28"/>
        </w:rPr>
        <w:t>а белгіленген тәртіппен жүргізіледі.</w:t>
      </w:r>
    </w:p>
    <w:bookmarkEnd w:id="609"/>
    <w:p w:rsidR="009E227D" w:rsidRDefault="00F31FDA">
      <w:pPr>
        <w:spacing w:after="0"/>
      </w:pPr>
      <w:r>
        <w:rPr>
          <w:color w:val="FF0000"/>
          <w:sz w:val="28"/>
        </w:rPr>
        <w:t xml:space="preserve">      Ескерту. 53-бапқа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ЗҚАИ-ның ескертпесі!</w:t>
      </w:r>
      <w:r>
        <w:br/>
      </w:r>
      <w:r>
        <w:rPr>
          <w:color w:val="FF0000"/>
          <w:sz w:val="28"/>
        </w:rPr>
        <w:t>      54-бап жаңа редакц</w:t>
      </w:r>
      <w:r>
        <w:rPr>
          <w:color w:val="FF0000"/>
          <w:sz w:val="28"/>
        </w:rPr>
        <w:t>ияда көзделген - ҚР 29.06.2020 № 351-VI Заңымен (01.07.2021 бастап қолданысқа енгізіледі).</w:t>
      </w:r>
      <w:r>
        <w:br/>
      </w:r>
    </w:p>
    <w:p w:rsidR="009E227D" w:rsidRDefault="00F31FDA">
      <w:pPr>
        <w:spacing w:after="0"/>
        <w:jc w:val="both"/>
      </w:pPr>
      <w:r>
        <w:rPr>
          <w:b/>
          <w:color w:val="000000"/>
          <w:sz w:val="28"/>
        </w:rPr>
        <w:t>54-бап. Әскери қызметшiлердiң қылмыстар, теріс қылықтар және өзге де құқық бұзушылықтар үшiн жауаптылығы</w:t>
      </w:r>
    </w:p>
    <w:p w:rsidR="009E227D" w:rsidRDefault="00F31FDA">
      <w:pPr>
        <w:spacing w:after="0"/>
        <w:jc w:val="both"/>
      </w:pPr>
      <w:bookmarkStart w:id="610" w:name="z689"/>
      <w:r>
        <w:rPr>
          <w:color w:val="000000"/>
          <w:sz w:val="28"/>
        </w:rPr>
        <w:t>      Әскери қызметшiлер қылмыстар, теріс қылықтар және өзг</w:t>
      </w:r>
      <w:r>
        <w:rPr>
          <w:color w:val="000000"/>
          <w:sz w:val="28"/>
        </w:rPr>
        <w:t>е де құқық бұзушылықтар жасағаны үшiн Қазақстан Республикасының заңдарына сәйкес қылмыстық, әкiмшiлiк, азаматтық-құқықтық және тәртіптік жауаптылықта болады.</w:t>
      </w:r>
    </w:p>
    <w:p w:rsidR="009E227D" w:rsidRDefault="00F31FDA">
      <w:pPr>
        <w:spacing w:after="0"/>
        <w:jc w:val="both"/>
      </w:pPr>
      <w:bookmarkStart w:id="611" w:name="z854"/>
      <w:bookmarkEnd w:id="610"/>
      <w:r>
        <w:rPr>
          <w:color w:val="000000"/>
          <w:sz w:val="28"/>
        </w:rPr>
        <w:t xml:space="preserve">      Əскери қызметшілердің əрекеттеріне (əрекетсіздігіне) Қазақстан Республикасының заңнамасында </w:t>
      </w:r>
      <w:r>
        <w:rPr>
          <w:color w:val="000000"/>
          <w:sz w:val="28"/>
        </w:rPr>
        <w:t>белгіленген тəртіппен жоғары тұрған лауазымды адамдарға жəне (немесе) сотқа шағым жасалуы мүмкін.</w:t>
      </w:r>
    </w:p>
    <w:bookmarkEnd w:id="611"/>
    <w:p w:rsidR="009E227D" w:rsidRDefault="00F31FDA">
      <w:pPr>
        <w:spacing w:after="0"/>
      </w:pPr>
      <w:r>
        <w:rPr>
          <w:color w:val="FF0000"/>
          <w:sz w:val="28"/>
        </w:rPr>
        <w:t xml:space="preserve">      Ескерту. 54-бапқа өзгеріс енгізілді - ҚР 13.06.2017 </w:t>
      </w:r>
      <w:r>
        <w:rPr>
          <w:color w:val="000000"/>
          <w:sz w:val="28"/>
        </w:rPr>
        <w:t>№ 69-VI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9E227D" w:rsidRDefault="00F31FDA">
      <w:pPr>
        <w:spacing w:after="0"/>
      </w:pPr>
      <w:bookmarkStart w:id="612" w:name="z690"/>
      <w:r>
        <w:rPr>
          <w:b/>
          <w:color w:val="000000"/>
        </w:rPr>
        <w:t xml:space="preserve"> 10-тарау. ӨТПЕЛІ ЕРЕЖЕЛЕР</w:t>
      </w:r>
    </w:p>
    <w:bookmarkEnd w:id="612"/>
    <w:p w:rsidR="009E227D" w:rsidRDefault="00F31FDA">
      <w:pPr>
        <w:spacing w:after="0"/>
        <w:jc w:val="both"/>
      </w:pPr>
      <w:r>
        <w:rPr>
          <w:b/>
          <w:color w:val="000000"/>
          <w:sz w:val="28"/>
        </w:rPr>
        <w:t>55-бап. Өтпелi ережелер</w:t>
      </w:r>
    </w:p>
    <w:p w:rsidR="009E227D" w:rsidRDefault="00F31FDA">
      <w:pPr>
        <w:spacing w:after="0"/>
        <w:jc w:val="both"/>
      </w:pPr>
      <w:bookmarkStart w:id="613" w:name="z692"/>
      <w:r>
        <w:rPr>
          <w:color w:val="000000"/>
          <w:sz w:val="28"/>
        </w:rPr>
        <w:t xml:space="preserve">       1. Осы Заң, 2013 жылғы 1 қаңтардан бастап қолданысқа енгізілетін 44-баптың 2, 4 және 7-тармақт</w:t>
      </w:r>
      <w:r>
        <w:rPr>
          <w:color w:val="000000"/>
          <w:sz w:val="28"/>
        </w:rPr>
        <w:t>арын және 45-бапты қоспағанда, алғашқы ресми жарияланғанынан кейін күнтізбелік он күн өткен соң қолданысқа енгізіледі.</w:t>
      </w:r>
    </w:p>
    <w:p w:rsidR="009E227D" w:rsidRDefault="00F31FDA">
      <w:pPr>
        <w:spacing w:after="0"/>
        <w:jc w:val="both"/>
      </w:pPr>
      <w:bookmarkStart w:id="614" w:name="z693"/>
      <w:bookmarkEnd w:id="613"/>
      <w:r>
        <w:rPr>
          <w:color w:val="000000"/>
          <w:sz w:val="28"/>
        </w:rPr>
        <w:t>      2. Осы Заң қолданысқа енгiзілгенге дейiн әскери атақтар берілген әскери қызметшілердің осы әскери атақтардағы еңбек сіңірген мерзім</w:t>
      </w:r>
      <w:r>
        <w:rPr>
          <w:color w:val="000000"/>
          <w:sz w:val="28"/>
        </w:rPr>
        <w:t>дері осы Заң қолданысқа енгізілгенге дейін қолданыста болған заңнамаға сәйкес есептеледі.</w:t>
      </w:r>
    </w:p>
    <w:bookmarkEnd w:id="614"/>
    <w:p w:rsidR="009E227D" w:rsidRDefault="00F31FDA">
      <w:pPr>
        <w:spacing w:after="0"/>
        <w:jc w:val="both"/>
      </w:pPr>
      <w:r>
        <w:rPr>
          <w:color w:val="000000"/>
          <w:sz w:val="28"/>
        </w:rPr>
        <w:t xml:space="preserve">      Осы Заң қолданысқа енгізілгенге дейін өздеріне берілген "старшина", "аға кеме старшинасы", "прапорщик", "мичман", "аға прапорщик", "аға мичман" әскери атақтары </w:t>
      </w:r>
      <w:r>
        <w:rPr>
          <w:color w:val="000000"/>
          <w:sz w:val="28"/>
        </w:rPr>
        <w:t>бар, запаста тұрған немесе отставкадағы әскери қызметшілердің, сондай-ақ азаматтардың аталған әскери атақтары сақталады.</w:t>
      </w:r>
    </w:p>
    <w:p w:rsidR="009E227D" w:rsidRDefault="00F31FDA">
      <w:pPr>
        <w:spacing w:after="0"/>
        <w:jc w:val="both"/>
      </w:pPr>
      <w:bookmarkStart w:id="615" w:name="z694"/>
      <w:r>
        <w:rPr>
          <w:color w:val="000000"/>
          <w:sz w:val="28"/>
        </w:rPr>
        <w:t>      3. Осы Заңда әскери қызметте болудың шектi жасы өзгертiлген әскери қызметшiлер мынадай шектi жасқа:</w:t>
      </w:r>
    </w:p>
    <w:p w:rsidR="009E227D" w:rsidRDefault="00F31FDA">
      <w:pPr>
        <w:spacing w:after="0"/>
        <w:jc w:val="both"/>
      </w:pPr>
      <w:bookmarkStart w:id="616" w:name="z695"/>
      <w:bookmarkEnd w:id="615"/>
      <w:r>
        <w:rPr>
          <w:color w:val="000000"/>
          <w:sz w:val="28"/>
        </w:rPr>
        <w:t>      1) подполковникті (екін</w:t>
      </w:r>
      <w:r>
        <w:rPr>
          <w:color w:val="000000"/>
          <w:sz w:val="28"/>
        </w:rPr>
        <w:t>ші дәрежелі капитанды) қоса алғанда – қырық бес жасқа;</w:t>
      </w:r>
    </w:p>
    <w:p w:rsidR="009E227D" w:rsidRDefault="00F31FDA">
      <w:pPr>
        <w:spacing w:after="0"/>
        <w:jc w:val="both"/>
      </w:pPr>
      <w:bookmarkStart w:id="617" w:name="z696"/>
      <w:bookmarkEnd w:id="616"/>
      <w:r>
        <w:rPr>
          <w:color w:val="000000"/>
          <w:sz w:val="28"/>
        </w:rPr>
        <w:t>      2) полковниктер (бiрiншi дәрежелi капитандар) – елу үш жасқа;</w:t>
      </w:r>
    </w:p>
    <w:p w:rsidR="009E227D" w:rsidRDefault="00F31FDA">
      <w:pPr>
        <w:spacing w:after="0"/>
        <w:jc w:val="both"/>
      </w:pPr>
      <w:bookmarkStart w:id="618" w:name="z697"/>
      <w:bookmarkEnd w:id="617"/>
      <w:r>
        <w:rPr>
          <w:color w:val="000000"/>
          <w:sz w:val="28"/>
        </w:rPr>
        <w:t>      3) әскери атақ 2005 жылғы 21 шілдеге дейін берілген полковниктер (бiрiншi дәрежелi капитандар) – елу жасқа;</w:t>
      </w:r>
    </w:p>
    <w:p w:rsidR="009E227D" w:rsidRDefault="00F31FDA">
      <w:pPr>
        <w:spacing w:after="0"/>
        <w:jc w:val="both"/>
      </w:pPr>
      <w:bookmarkStart w:id="619" w:name="z698"/>
      <w:bookmarkEnd w:id="618"/>
      <w:r>
        <w:rPr>
          <w:color w:val="000000"/>
          <w:sz w:val="28"/>
        </w:rPr>
        <w:t>      4) әскери ата</w:t>
      </w:r>
      <w:r>
        <w:rPr>
          <w:color w:val="000000"/>
          <w:sz w:val="28"/>
        </w:rPr>
        <w:t>қ осы Заң қолданысқа енгізілгенге дейін берілген генерал-майорлар (контр-адмиралдар) және генерал-лейтенанттар (вице-адмиралдар) – елу сегіз жасқа;</w:t>
      </w:r>
    </w:p>
    <w:p w:rsidR="009E227D" w:rsidRDefault="00F31FDA">
      <w:pPr>
        <w:spacing w:after="0"/>
        <w:jc w:val="both"/>
      </w:pPr>
      <w:bookmarkStart w:id="620" w:name="z699"/>
      <w:bookmarkEnd w:id="619"/>
      <w:r>
        <w:rPr>
          <w:color w:val="000000"/>
          <w:sz w:val="28"/>
        </w:rPr>
        <w:t>      5) әскери атақ 2005 жылғы 21 шілдеге дейін берілген генерал-майорлар (контр-адмиралдар) және генерал-л</w:t>
      </w:r>
      <w:r>
        <w:rPr>
          <w:color w:val="000000"/>
          <w:sz w:val="28"/>
        </w:rPr>
        <w:t>ейтенанттар (вице-адмиралдар) – елу бес жасқа;</w:t>
      </w:r>
    </w:p>
    <w:p w:rsidR="009E227D" w:rsidRDefault="00F31FDA">
      <w:pPr>
        <w:spacing w:after="0"/>
        <w:jc w:val="both"/>
      </w:pPr>
      <w:bookmarkStart w:id="621" w:name="z700"/>
      <w:bookmarkEnd w:id="620"/>
      <w:r>
        <w:rPr>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p w:rsidR="009E227D" w:rsidRDefault="00F31FDA">
      <w:pPr>
        <w:spacing w:after="0"/>
        <w:jc w:val="both"/>
      </w:pPr>
      <w:bookmarkStart w:id="622" w:name="z855"/>
      <w:bookmarkEnd w:id="621"/>
      <w:r>
        <w:rPr>
          <w:color w:val="000000"/>
          <w:sz w:val="28"/>
        </w:rPr>
        <w:t xml:space="preserve">       Егер мұндай əскери қы</w:t>
      </w:r>
      <w:r>
        <w:rPr>
          <w:color w:val="000000"/>
          <w:sz w:val="28"/>
        </w:rPr>
        <w:t>зметшілерге осы Заң қолданысқа енгізілгеннен кейін кезекті əскери атақтар берілсе, онда əскери қызметте болудың шекті жастары осы Заңның 25-бабына сəйкес белгіленеді.</w:t>
      </w:r>
    </w:p>
    <w:p w:rsidR="009E227D" w:rsidRDefault="00F31FDA">
      <w:pPr>
        <w:spacing w:after="0"/>
        <w:jc w:val="both"/>
      </w:pPr>
      <w:bookmarkStart w:id="623" w:name="z745"/>
      <w:bookmarkEnd w:id="622"/>
      <w:r>
        <w:rPr>
          <w:color w:val="000000"/>
          <w:sz w:val="28"/>
        </w:rPr>
        <w:t>      3-1. Әскери қызметті "старшина", "аға кеме старшинасы", "прапорщик", "мичман", "аға</w:t>
      </w:r>
      <w:r>
        <w:rPr>
          <w:color w:val="000000"/>
          <w:sz w:val="28"/>
        </w:rPr>
        <w:t xml:space="preserve">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w:t>
      </w:r>
      <w:r>
        <w:rPr>
          <w:color w:val="000000"/>
          <w:sz w:val="28"/>
        </w:rPr>
        <w:t>ас әскери қызметте болудың шектi жасы болып табылады.</w:t>
      </w:r>
    </w:p>
    <w:p w:rsidR="009E227D" w:rsidRDefault="00F31FDA">
      <w:pPr>
        <w:spacing w:after="0"/>
        <w:jc w:val="both"/>
      </w:pPr>
      <w:bookmarkStart w:id="624" w:name="z856"/>
      <w:bookmarkEnd w:id="623"/>
      <w:r>
        <w:rPr>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w:t>
      </w:r>
      <w:r>
        <w:rPr>
          <w:color w:val="000000"/>
          <w:sz w:val="28"/>
        </w:rPr>
        <w:t>ығуға немесе отставкаға кетуге құқылы.</w:t>
      </w:r>
    </w:p>
    <w:p w:rsidR="009E227D" w:rsidRDefault="00F31FDA">
      <w:pPr>
        <w:spacing w:after="0"/>
        <w:jc w:val="both"/>
      </w:pPr>
      <w:bookmarkStart w:id="625" w:name="z701"/>
      <w:bookmarkEnd w:id="624"/>
      <w:r>
        <w:rPr>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p w:rsidR="009E227D" w:rsidRDefault="00F31FDA">
      <w:pPr>
        <w:spacing w:after="0"/>
        <w:jc w:val="both"/>
      </w:pPr>
      <w:bookmarkStart w:id="626" w:name="z857"/>
      <w:bookmarkEnd w:id="625"/>
      <w:r>
        <w:rPr>
          <w:color w:val="000000"/>
          <w:sz w:val="28"/>
        </w:rPr>
        <w:t xml:space="preserve"> </w:t>
      </w:r>
      <w:r>
        <w:rPr>
          <w:color w:val="000000"/>
          <w:sz w:val="28"/>
        </w:rPr>
        <w:t>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25-бабының 1-тармағында белгіленген шекті жастарға толғанға</w:t>
      </w:r>
      <w:r>
        <w:rPr>
          <w:color w:val="000000"/>
          <w:sz w:val="28"/>
        </w:rPr>
        <w:t xml:space="preserve"> дейін қолданылады.</w:t>
      </w:r>
    </w:p>
    <w:p w:rsidR="009E227D" w:rsidRDefault="00F31FDA">
      <w:pPr>
        <w:spacing w:after="0"/>
        <w:jc w:val="both"/>
      </w:pPr>
      <w:bookmarkStart w:id="627" w:name="z702"/>
      <w:bookmarkEnd w:id="626"/>
      <w:r>
        <w:rPr>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w:t>
      </w:r>
      <w:r>
        <w:rPr>
          <w:color w:val="000000"/>
          <w:sz w:val="28"/>
        </w:rPr>
        <w:t>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w:t>
      </w:r>
      <w:r>
        <w:rPr>
          <w:color w:val="000000"/>
          <w:sz w:val="28"/>
        </w:rPr>
        <w:t xml:space="preserve">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w:t>
      </w:r>
      <w:r>
        <w:rPr>
          <w:color w:val="000000"/>
          <w:sz w:val="28"/>
        </w:rPr>
        <w:t>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p w:rsidR="009E227D" w:rsidRDefault="00F31FDA">
      <w:pPr>
        <w:spacing w:after="0"/>
        <w:jc w:val="both"/>
      </w:pPr>
      <w:bookmarkStart w:id="628" w:name="z704"/>
      <w:bookmarkEnd w:id="627"/>
      <w:r>
        <w:rPr>
          <w:color w:val="000000"/>
          <w:sz w:val="28"/>
        </w:rPr>
        <w:t>      6. Әскери қ</w:t>
      </w:r>
      <w:r>
        <w:rPr>
          <w:color w:val="000000"/>
          <w:sz w:val="28"/>
        </w:rPr>
        <w:t>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w:t>
      </w:r>
      <w:r>
        <w:rPr>
          <w:color w:val="000000"/>
          <w:sz w:val="28"/>
        </w:rPr>
        <w:t>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w:t>
      </w:r>
      <w:r>
        <w:rPr>
          <w:color w:val="000000"/>
          <w:sz w:val="28"/>
        </w:rPr>
        <w:t>іткен Ақшалай өтемақыны жүзеге асыру қағидаларына сәйкес ақшалай өтемақы алуға құқығы бар.</w:t>
      </w:r>
    </w:p>
    <w:p w:rsidR="009E227D" w:rsidRDefault="00F31FDA">
      <w:pPr>
        <w:spacing w:after="0"/>
        <w:jc w:val="both"/>
      </w:pPr>
      <w:bookmarkStart w:id="629" w:name="z861"/>
      <w:bookmarkEnd w:id="628"/>
      <w:r>
        <w:rPr>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w:t>
      </w:r>
      <w:r>
        <w:rPr>
          <w:color w:val="000000"/>
          <w:sz w:val="28"/>
        </w:rPr>
        <w:t>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w:t>
      </w:r>
      <w:r>
        <w:rPr>
          <w:color w:val="000000"/>
          <w:sz w:val="28"/>
        </w:rPr>
        <w:t>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96-бабында белгіленген мемлекеттік тұрғын үй қорынан тұрғынжайлармен алмасу тәртібі қолданылады.</w:t>
      </w:r>
    </w:p>
    <w:p w:rsidR="009E227D" w:rsidRDefault="00F31FDA">
      <w:pPr>
        <w:spacing w:after="0"/>
        <w:jc w:val="both"/>
      </w:pPr>
      <w:bookmarkStart w:id="630" w:name="z705"/>
      <w:bookmarkEnd w:id="629"/>
      <w:r>
        <w:rPr>
          <w:color w:val="000000"/>
          <w:sz w:val="28"/>
        </w:rPr>
        <w:t>    </w:t>
      </w:r>
      <w:r>
        <w:rPr>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w:t>
      </w:r>
      <w:r>
        <w:rPr>
          <w:color w:val="000000"/>
          <w:sz w:val="28"/>
        </w:rPr>
        <w:t>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p w:rsidR="009E227D" w:rsidRDefault="00F31FDA">
      <w:pPr>
        <w:spacing w:after="0"/>
        <w:jc w:val="both"/>
      </w:pPr>
      <w:bookmarkStart w:id="631" w:name="z708"/>
      <w:bookmarkEnd w:id="630"/>
      <w:r>
        <w:rPr>
          <w:color w:val="000000"/>
          <w:sz w:val="28"/>
        </w:rPr>
        <w:t>      8. Əскери қызмет мерзімі 2013 жылдың 1 қаңтарында он жəне одан көп жыл болған келісімшарт бойынша əскери қызметшілерге əскери қызметте болудың шекті жасына толуына, денсаулық жағдайына немесе штаттардың қысқартылуына байланысты əскери қызметтен шығар</w:t>
      </w:r>
      <w:r>
        <w:rPr>
          <w:color w:val="000000"/>
          <w:sz w:val="28"/>
        </w:rPr>
        <w:t>ылған кезде:</w:t>
      </w:r>
    </w:p>
    <w:p w:rsidR="009E227D" w:rsidRDefault="00F31FDA">
      <w:pPr>
        <w:spacing w:after="0"/>
        <w:jc w:val="both"/>
      </w:pPr>
      <w:bookmarkStart w:id="632" w:name="z709"/>
      <w:bookmarkEnd w:id="631"/>
      <w:r>
        <w:rPr>
          <w:color w:val="000000"/>
          <w:sz w:val="28"/>
        </w:rPr>
        <w:t>      еңбек сіңірген жылдары күнтізбелік 10 жылдан 15 жылға дейін болғандарға – төрт айлық ақшалай жабдықталым;</w:t>
      </w:r>
    </w:p>
    <w:p w:rsidR="009E227D" w:rsidRDefault="00F31FDA">
      <w:pPr>
        <w:spacing w:after="0"/>
        <w:jc w:val="both"/>
      </w:pPr>
      <w:bookmarkStart w:id="633" w:name="z710"/>
      <w:bookmarkEnd w:id="632"/>
      <w:r>
        <w:rPr>
          <w:color w:val="000000"/>
          <w:sz w:val="28"/>
        </w:rPr>
        <w:t>      15 жылдан 20 жылға дейінгілерге – бес айлық ақшалай қаражат;</w:t>
      </w:r>
    </w:p>
    <w:p w:rsidR="009E227D" w:rsidRDefault="00F31FDA">
      <w:pPr>
        <w:spacing w:after="0"/>
        <w:jc w:val="both"/>
      </w:pPr>
      <w:bookmarkStart w:id="634" w:name="z711"/>
      <w:bookmarkEnd w:id="633"/>
      <w:r>
        <w:rPr>
          <w:color w:val="000000"/>
          <w:sz w:val="28"/>
        </w:rPr>
        <w:t>      20 жылдан 25 жылға дейінгілерге – алты айлық ақшалай қараж</w:t>
      </w:r>
      <w:r>
        <w:rPr>
          <w:color w:val="000000"/>
          <w:sz w:val="28"/>
        </w:rPr>
        <w:t>ат;</w:t>
      </w:r>
    </w:p>
    <w:p w:rsidR="009E227D" w:rsidRDefault="00F31FDA">
      <w:pPr>
        <w:spacing w:after="0"/>
        <w:jc w:val="both"/>
      </w:pPr>
      <w:bookmarkStart w:id="635" w:name="z712"/>
      <w:bookmarkEnd w:id="634"/>
      <w:r>
        <w:rPr>
          <w:color w:val="000000"/>
          <w:sz w:val="28"/>
        </w:rPr>
        <w:t>      25 жылдан 30 жылға дейінгілерге – жеті айлық ақшалай қаражат;</w:t>
      </w:r>
    </w:p>
    <w:p w:rsidR="009E227D" w:rsidRDefault="00F31FDA">
      <w:pPr>
        <w:spacing w:after="0"/>
        <w:jc w:val="both"/>
      </w:pPr>
      <w:bookmarkStart w:id="636" w:name="z713"/>
      <w:bookmarkEnd w:id="635"/>
      <w:r>
        <w:rPr>
          <w:color w:val="000000"/>
          <w:sz w:val="28"/>
        </w:rPr>
        <w:t>      30 жылдан астамдарға – сегіз айлық ақшалай қаражат мөлшерінде шығу жәрдемақысы төленеді.</w:t>
      </w:r>
    </w:p>
    <w:p w:rsidR="009E227D" w:rsidRDefault="00F31FDA">
      <w:pPr>
        <w:spacing w:after="0"/>
        <w:jc w:val="both"/>
      </w:pPr>
      <w:bookmarkStart w:id="637" w:name="z858"/>
      <w:bookmarkEnd w:id="636"/>
      <w:r>
        <w:rPr>
          <w:color w:val="000000"/>
          <w:sz w:val="28"/>
        </w:rPr>
        <w:t>      Келісімшарт бойынша əскери қызметке қайта кірген кезде жұмыстан шығу жəрдемақысының</w:t>
      </w:r>
      <w:r>
        <w:rPr>
          <w:color w:val="000000"/>
          <w:sz w:val="28"/>
        </w:rPr>
        <w:t xml:space="preserve"> мөлшері, осы жұмыстан шығу жəрдемақысы бұрын қызметтен шығу кезінде төленбеген жағдайларды қоспағанда, бұрын төленген жұмыстан шығу жəрдемақысы ескеріле отырып айқындалады.</w:t>
      </w:r>
    </w:p>
    <w:p w:rsidR="009E227D" w:rsidRDefault="00F31FDA">
      <w:pPr>
        <w:spacing w:after="0"/>
        <w:jc w:val="both"/>
      </w:pPr>
      <w:bookmarkStart w:id="638" w:name="z714"/>
      <w:bookmarkEnd w:id="637"/>
      <w:r>
        <w:rPr>
          <w:color w:val="000000"/>
          <w:sz w:val="28"/>
        </w:rPr>
        <w:t>      Әскери қызмет өткеру кезеңінде орденмен (ордендермен) наградталған әскери қы</w:t>
      </w:r>
      <w:r>
        <w:rPr>
          <w:color w:val="000000"/>
          <w:sz w:val="28"/>
        </w:rPr>
        <w:t>зметшілерге шығу жәрдемақысының мөлшері ақшалай қаражатының екі айлықақысына арттырылады.</w:t>
      </w:r>
    </w:p>
    <w:p w:rsidR="009E227D" w:rsidRDefault="00F31FDA">
      <w:pPr>
        <w:spacing w:after="0"/>
        <w:jc w:val="both"/>
      </w:pPr>
      <w:bookmarkStart w:id="639" w:name="z715"/>
      <w:bookmarkEnd w:id="638"/>
      <w:r>
        <w:rPr>
          <w:color w:val="000000"/>
          <w:sz w:val="28"/>
        </w:rPr>
        <w:t>      9. 2013 жылғы 1 қаңтарға дейін сарбаздар (матростар), сержанттар (старшиналар) лауазымдарына келісімшарт бойынша әскери қызметке алғаш рет кіретін азаматтарға ж</w:t>
      </w:r>
      <w:r>
        <w:rPr>
          <w:color w:val="000000"/>
          <w:sz w:val="28"/>
        </w:rPr>
        <w:t>асасатын келісімшарт мерзіміне байланысты мынадай мөлшерде біржолғы ақшалай сыйақы төленеді:</w:t>
      </w:r>
    </w:p>
    <w:p w:rsidR="009E227D" w:rsidRDefault="00F31FDA">
      <w:pPr>
        <w:spacing w:after="0"/>
        <w:jc w:val="both"/>
      </w:pPr>
      <w:bookmarkStart w:id="640" w:name="z716"/>
      <w:bookmarkEnd w:id="639"/>
      <w:r>
        <w:rPr>
          <w:color w:val="000000"/>
          <w:sz w:val="28"/>
        </w:rPr>
        <w:t>      3 жылға – 1 лауазымдық айлықақы мөлшерінде;</w:t>
      </w:r>
    </w:p>
    <w:p w:rsidR="009E227D" w:rsidRDefault="00F31FDA">
      <w:pPr>
        <w:spacing w:after="0"/>
        <w:jc w:val="both"/>
      </w:pPr>
      <w:bookmarkStart w:id="641" w:name="z717"/>
      <w:bookmarkEnd w:id="640"/>
      <w:r>
        <w:rPr>
          <w:color w:val="000000"/>
          <w:sz w:val="28"/>
        </w:rPr>
        <w:t>      5 жылға – 10 лауазымдық айлықақы мөлшерінде;</w:t>
      </w:r>
    </w:p>
    <w:p w:rsidR="009E227D" w:rsidRDefault="00F31FDA">
      <w:pPr>
        <w:spacing w:after="0"/>
        <w:jc w:val="both"/>
      </w:pPr>
      <w:bookmarkStart w:id="642" w:name="z718"/>
      <w:bookmarkEnd w:id="641"/>
      <w:r>
        <w:rPr>
          <w:color w:val="000000"/>
          <w:sz w:val="28"/>
        </w:rPr>
        <w:t>      10 жылға – 20 лауазымдық айлықақы мөлшерінде.</w:t>
      </w:r>
    </w:p>
    <w:p w:rsidR="009E227D" w:rsidRDefault="00F31FDA">
      <w:pPr>
        <w:spacing w:after="0"/>
        <w:jc w:val="both"/>
      </w:pPr>
      <w:bookmarkStart w:id="643" w:name="z719"/>
      <w:bookmarkEnd w:id="642"/>
      <w:r>
        <w:rPr>
          <w:color w:val="000000"/>
          <w:sz w:val="28"/>
        </w:rPr>
        <w:t>      Көрс</w:t>
      </w:r>
      <w:r>
        <w:rPr>
          <w:color w:val="000000"/>
          <w:sz w:val="28"/>
        </w:rPr>
        <w:t>етілген ақшалай сыйақыларды төлеу келісімшарт жасаған күннен бастап үш айдан кешіктірілмей жүргізіледі.</w:t>
      </w:r>
    </w:p>
    <w:p w:rsidR="009E227D" w:rsidRDefault="00F31FDA">
      <w:pPr>
        <w:spacing w:after="0"/>
        <w:jc w:val="both"/>
      </w:pPr>
      <w:bookmarkStart w:id="644" w:name="z720"/>
      <w:bookmarkEnd w:id="643"/>
      <w:r>
        <w:rPr>
          <w:color w:val="000000"/>
          <w:sz w:val="28"/>
        </w:rPr>
        <w:t>      Алынған біржолғы ақшалай сыйақы:</w:t>
      </w:r>
    </w:p>
    <w:p w:rsidR="009E227D" w:rsidRDefault="00F31FDA">
      <w:pPr>
        <w:spacing w:after="0"/>
        <w:jc w:val="both"/>
      </w:pPr>
      <w:bookmarkStart w:id="645" w:name="z721"/>
      <w:bookmarkEnd w:id="644"/>
      <w:r>
        <w:rPr>
          <w:color w:val="000000"/>
          <w:sz w:val="28"/>
        </w:rPr>
        <w:t xml:space="preserve">       1) осы Заңның 26-бабы 1-тармағының 11), 12) және 13) тармақшаларында көзделген жағдайларда келісімшарт мер</w:t>
      </w:r>
      <w:r>
        <w:rPr>
          <w:color w:val="000000"/>
          <w:sz w:val="28"/>
        </w:rPr>
        <w:t>зімі аяқталғанға дейін әскери қызметтен шығарылған кезде;</w:t>
      </w:r>
    </w:p>
    <w:p w:rsidR="009E227D" w:rsidRDefault="00F31FDA">
      <w:pPr>
        <w:spacing w:after="0"/>
        <w:jc w:val="both"/>
      </w:pPr>
      <w:bookmarkStart w:id="646" w:name="z722"/>
      <w:bookmarkEnd w:id="645"/>
      <w:r>
        <w:rPr>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w:t>
      </w:r>
      <w:r>
        <w:rPr>
          <w:color w:val="000000"/>
          <w:sz w:val="28"/>
        </w:rPr>
        <w:t xml:space="preserve">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w:t>
      </w:r>
      <w:r>
        <w:rPr>
          <w:color w:val="000000"/>
          <w:sz w:val="28"/>
        </w:rPr>
        <w:t>қайтаруға жатады.</w:t>
      </w:r>
    </w:p>
    <w:p w:rsidR="009E227D" w:rsidRDefault="00F31FDA">
      <w:pPr>
        <w:spacing w:after="0"/>
        <w:jc w:val="both"/>
      </w:pPr>
      <w:bookmarkStart w:id="647" w:name="z723"/>
      <w:bookmarkEnd w:id="646"/>
      <w:r>
        <w:rPr>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p w:rsidR="009E227D" w:rsidRDefault="00F31FDA">
      <w:pPr>
        <w:spacing w:after="0"/>
        <w:jc w:val="both"/>
      </w:pPr>
      <w:bookmarkStart w:id="648" w:name="z724"/>
      <w:bookmarkEnd w:id="647"/>
      <w:r>
        <w:rPr>
          <w:color w:val="000000"/>
          <w:sz w:val="28"/>
        </w:rPr>
        <w:t>      Әскери қызметші әскери қызмет өткерген кезеңде қаза т</w:t>
      </w:r>
      <w:r>
        <w:rPr>
          <w:color w:val="000000"/>
          <w:sz w:val="28"/>
        </w:rPr>
        <w:t>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p w:rsidR="009E227D" w:rsidRDefault="00F31FDA">
      <w:pPr>
        <w:spacing w:after="0"/>
        <w:jc w:val="both"/>
      </w:pPr>
      <w:bookmarkStart w:id="649" w:name="z725"/>
      <w:bookmarkEnd w:id="648"/>
      <w:r>
        <w:rPr>
          <w:color w:val="000000"/>
          <w:sz w:val="28"/>
        </w:rPr>
        <w:t>      10. Осы Заң қолданысқа енгізілген сәттен бастап:</w:t>
      </w:r>
    </w:p>
    <w:p w:rsidR="009E227D" w:rsidRDefault="00F31FDA">
      <w:pPr>
        <w:spacing w:after="0"/>
        <w:jc w:val="both"/>
      </w:pPr>
      <w:bookmarkStart w:id="650" w:name="z726"/>
      <w:bookmarkEnd w:id="649"/>
      <w:r>
        <w:rPr>
          <w:color w:val="000000"/>
          <w:sz w:val="28"/>
        </w:rPr>
        <w:t xml:space="preserve">       1) "</w:t>
      </w:r>
      <w:r>
        <w:rPr>
          <w:color w:val="000000"/>
          <w:sz w:val="28"/>
        </w:rPr>
        <w:t>Әскери қызметшілер мен олардың отбасы мүшелерінің мәртебесі және оларды әлеуметтік қорғау туралы" 1993 жылғы 20 қаңтардағы Қазақстан Республикасы Заңының (Қазақстан Республикасы Жоғарғы Кеңесінің Жаршысы, 1993 ж., № 2, 32-құжат; № 18, 429-құжат; 1995 ж., №</w:t>
      </w:r>
      <w:r>
        <w:rPr>
          <w:color w:val="000000"/>
          <w:sz w:val="28"/>
        </w:rPr>
        <w:t xml:space="preserve">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w:t>
      </w:r>
      <w:r>
        <w:rPr>
          <w:color w:val="000000"/>
          <w:sz w:val="28"/>
        </w:rPr>
        <w:t>құжат; № 20, 152-құжат; 2009 ж., № 2-3, 8-құжат; 2011 ж., № 1, 7-құжат; № 16, 129-құжат);</w:t>
      </w:r>
    </w:p>
    <w:p w:rsidR="009E227D" w:rsidRDefault="00F31FDA">
      <w:pPr>
        <w:spacing w:after="0"/>
        <w:jc w:val="both"/>
      </w:pPr>
      <w:bookmarkStart w:id="651" w:name="z727"/>
      <w:bookmarkEnd w:id="650"/>
      <w:r>
        <w:rPr>
          <w:color w:val="000000"/>
          <w:sz w:val="28"/>
        </w:rPr>
        <w:t xml:space="preserve">       2) "Әскери міндеттілік және әскери қызмет туралы" 2005 жылғы 8 шілдедегі Қазақстан Республикасы Заңының (Қазақстан Республикасы Парламентінің Жаршысы, 2005 ж.,</w:t>
      </w:r>
      <w:r>
        <w:rPr>
          <w:color w:val="000000"/>
          <w:sz w:val="28"/>
        </w:rPr>
        <w:t xml:space="preserve">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w:t>
      </w:r>
      <w:r>
        <w:rPr>
          <w:color w:val="000000"/>
          <w:sz w:val="28"/>
        </w:rPr>
        <w:t>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w:t>
      </w:r>
      <w:r>
        <w:rPr>
          <w:color w:val="000000"/>
          <w:sz w:val="28"/>
        </w:rPr>
        <w:t>ашадағы Қазақстан Республикасының Заңы) күші жойылды деп танылсын.</w:t>
      </w:r>
    </w:p>
    <w:bookmarkEnd w:id="651"/>
    <w:p w:rsidR="009E227D" w:rsidRDefault="00F31FDA">
      <w:pPr>
        <w:spacing w:after="0"/>
      </w:pPr>
      <w:r>
        <w:rPr>
          <w:color w:val="FF0000"/>
          <w:sz w:val="28"/>
        </w:rPr>
        <w:t xml:space="preserve">      Ескерту. 55-бапқа өзгерістер енгізілді - ҚР 23.04.2014 </w:t>
      </w:r>
      <w:r>
        <w:rPr>
          <w:color w:val="000000"/>
          <w:sz w:val="28"/>
        </w:rPr>
        <w:t>N 200-V</w:t>
      </w:r>
      <w:r>
        <w:rPr>
          <w:color w:val="FF0000"/>
          <w:sz w:val="28"/>
        </w:rPr>
        <w:t xml:space="preserve"> (алғашқы ресми жарияланған күнінен кейін күнтізбелік он күн өткен соң қолданысқа енгізіледі); 13.06.2017 </w:t>
      </w:r>
      <w:r>
        <w:rPr>
          <w:color w:val="000000"/>
          <w:sz w:val="28"/>
        </w:rPr>
        <w:t>№ 69-VI</w:t>
      </w:r>
      <w:r>
        <w:rPr>
          <w:color w:val="FF0000"/>
          <w:sz w:val="28"/>
        </w:rPr>
        <w:t xml:space="preserve"> (алғашқ</w:t>
      </w:r>
      <w:r>
        <w:rPr>
          <w:color w:val="FF0000"/>
          <w:sz w:val="28"/>
        </w:rPr>
        <w:t xml:space="preserve">ы ресми жарияланған күнінен кейін күнтізбелік он күн өткен соң қолданысқа енгізіледі); 12.12.2017 </w:t>
      </w:r>
      <w:r>
        <w:rPr>
          <w:color w:val="000000"/>
          <w:sz w:val="28"/>
        </w:rPr>
        <w:t>№ 114-VI</w:t>
      </w:r>
      <w:r>
        <w:rPr>
          <w:color w:val="FF0000"/>
          <w:sz w:val="28"/>
        </w:rPr>
        <w:t xml:space="preserve"> (қолданысқа енгізілу тәртібін </w:t>
      </w:r>
      <w:r>
        <w:rPr>
          <w:color w:val="000000"/>
          <w:sz w:val="28"/>
        </w:rPr>
        <w:t>2-баптан</w:t>
      </w:r>
      <w:r>
        <w:rPr>
          <w:color w:val="FF0000"/>
          <w:sz w:val="28"/>
        </w:rPr>
        <w:t xml:space="preserve"> қараңыз); 16.11.2020 </w:t>
      </w:r>
      <w:r>
        <w:rPr>
          <w:color w:val="000000"/>
          <w:sz w:val="28"/>
        </w:rPr>
        <w:t>№ 375-VI</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Заңдарымен.</w:t>
      </w:r>
      <w:r>
        <w:br/>
      </w:r>
    </w:p>
    <w:tbl>
      <w:tblPr>
        <w:tblW w:w="0" w:type="auto"/>
        <w:tblCellSpacing w:w="0" w:type="auto"/>
        <w:tblLook w:val="04A0" w:firstRow="1" w:lastRow="0" w:firstColumn="1" w:lastColumn="0" w:noHBand="0" w:noVBand="1"/>
      </w:tblPr>
      <w:tblGrid>
        <w:gridCol w:w="6307"/>
        <w:gridCol w:w="3470"/>
      </w:tblGrid>
      <w:tr w:rsidR="009E227D">
        <w:trPr>
          <w:trHeight w:val="30"/>
          <w:tblCellSpacing w:w="0" w:type="auto"/>
        </w:trPr>
        <w:tc>
          <w:tcPr>
            <w:tcW w:w="7795" w:type="dxa"/>
            <w:tcMar>
              <w:top w:w="15" w:type="dxa"/>
              <w:left w:w="15" w:type="dxa"/>
              <w:bottom w:w="15" w:type="dxa"/>
              <w:right w:w="15" w:type="dxa"/>
            </w:tcMar>
            <w:vAlign w:val="center"/>
          </w:tcPr>
          <w:p w:rsidR="009E227D" w:rsidRDefault="00F31FDA">
            <w:pPr>
              <w:spacing w:after="0"/>
            </w:pPr>
            <w:r>
              <w:rPr>
                <w:i/>
                <w:color w:val="000000"/>
                <w:sz w:val="20"/>
              </w:rPr>
              <w:t>      Қазақстан Республикасының</w:t>
            </w:r>
            <w:r>
              <w:br/>
            </w:r>
            <w:r>
              <w:rPr>
                <w:i/>
                <w:color w:val="000000"/>
                <w:sz w:val="20"/>
              </w:rPr>
              <w:t>Президенті</w:t>
            </w:r>
          </w:p>
        </w:tc>
        <w:tc>
          <w:tcPr>
            <w:tcW w:w="4205" w:type="dxa"/>
            <w:tcMar>
              <w:top w:w="15" w:type="dxa"/>
              <w:left w:w="15" w:type="dxa"/>
              <w:bottom w:w="15" w:type="dxa"/>
              <w:right w:w="15" w:type="dxa"/>
            </w:tcMar>
            <w:vAlign w:val="center"/>
          </w:tcPr>
          <w:p w:rsidR="009E227D" w:rsidRDefault="00F31FDA">
            <w:pPr>
              <w:spacing w:after="0"/>
            </w:pPr>
            <w:r>
              <w:rPr>
                <w:i/>
                <w:color w:val="000000"/>
                <w:sz w:val="20"/>
              </w:rPr>
              <w:t>Н. НАЗАРБАЕВ</w:t>
            </w:r>
          </w:p>
        </w:tc>
      </w:tr>
    </w:tbl>
    <w:p w:rsidR="009E227D" w:rsidRDefault="00F31FDA">
      <w:pPr>
        <w:spacing w:after="0"/>
      </w:pPr>
      <w:r>
        <w:br/>
      </w:r>
      <w:r>
        <w:br/>
      </w:r>
    </w:p>
    <w:p w:rsidR="009E227D" w:rsidRDefault="00F31FD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E227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7D"/>
    <w:rsid w:val="009E227D"/>
    <w:rsid w:val="00F3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31F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1F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31FD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1F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ED52D021</Template>
  <TotalTime>0</TotalTime>
  <Pages>61</Pages>
  <Words>26389</Words>
  <Characters>150423</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Дюсенов Аян Сериккалиевич</dc:creator>
  <cp:lastModifiedBy>Кожа-Ахмет Еркин Конайулы</cp:lastModifiedBy>
  <cp:revision>2</cp:revision>
  <dcterms:created xsi:type="dcterms:W3CDTF">2021-04-15T10:24:00Z</dcterms:created>
  <dcterms:modified xsi:type="dcterms:W3CDTF">2021-04-15T10:24:00Z</dcterms:modified>
</cp:coreProperties>
</file>