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89" w:rsidRDefault="001A0889" w:rsidP="00EA283C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53B04">
        <w:rPr>
          <w:b/>
          <w:bCs/>
          <w:sz w:val="28"/>
          <w:szCs w:val="28"/>
          <w:lang w:val="ru-RU"/>
        </w:rPr>
        <w:t>Ч</w:t>
      </w:r>
      <w:r>
        <w:rPr>
          <w:b/>
          <w:bCs/>
          <w:sz w:val="28"/>
          <w:szCs w:val="28"/>
          <w:lang w:val="ru-RU"/>
        </w:rPr>
        <w:t>е</w:t>
      </w:r>
      <w:r w:rsidRPr="00053B04">
        <w:rPr>
          <w:b/>
          <w:bCs/>
          <w:sz w:val="28"/>
          <w:szCs w:val="28"/>
        </w:rPr>
        <w:t>сто задава</w:t>
      </w:r>
      <w:r>
        <w:rPr>
          <w:b/>
          <w:bCs/>
          <w:sz w:val="28"/>
          <w:szCs w:val="28"/>
        </w:rPr>
        <w:t>ни въпроси, когато чужденци регистрират фирми</w:t>
      </w:r>
    </w:p>
    <w:p w:rsidR="001A0889" w:rsidRDefault="001A0889" w:rsidP="00EA283C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Казахстан </w:t>
      </w:r>
    </w:p>
    <w:p w:rsidR="001A0889" w:rsidRPr="002F5470" w:rsidRDefault="001A0889" w:rsidP="00EA283C">
      <w:pPr>
        <w:pStyle w:val="NormalWeb"/>
        <w:spacing w:before="0" w:beforeAutospacing="0" w:after="0" w:afterAutospacing="0"/>
        <w:jc w:val="center"/>
      </w:pPr>
    </w:p>
    <w:p w:rsidR="001A0889" w:rsidRDefault="001A0889" w:rsidP="00EA283C">
      <w:pPr>
        <w:pStyle w:val="NormalWeb"/>
        <w:spacing w:before="0" w:beforeAutospacing="0" w:after="0" w:afterAutospacing="0"/>
        <w:ind w:firstLine="567"/>
        <w:jc w:val="both"/>
        <w:rPr>
          <w:rStyle w:val="Strong"/>
          <w:lang w:val="ru-RU"/>
        </w:rPr>
      </w:pPr>
      <w:r>
        <w:rPr>
          <w:rStyle w:val="Strong"/>
        </w:rPr>
        <w:t>1.</w:t>
      </w:r>
      <w:r>
        <w:rPr>
          <w:rStyle w:val="Strong"/>
          <w:lang w:val="ru-RU"/>
        </w:rPr>
        <w:t xml:space="preserve"> </w:t>
      </w:r>
      <w:r>
        <w:rPr>
          <w:rStyle w:val="Strong"/>
        </w:rPr>
        <w:t>Може ли чужденец да регистрира фирма в Казахстан и има ли някакви ограничения?</w:t>
      </w:r>
    </w:p>
    <w:p w:rsidR="001A0889" w:rsidRDefault="001A0889" w:rsidP="00EA283C">
      <w:pPr>
        <w:pStyle w:val="NormalWeb"/>
        <w:spacing w:before="0" w:beforeAutospacing="0" w:after="0" w:afterAutospacing="0"/>
        <w:ind w:firstLine="567"/>
        <w:jc w:val="both"/>
        <w:rPr>
          <w:lang w:val="ru-RU"/>
        </w:rPr>
      </w:pPr>
      <w:r>
        <w:rPr>
          <w:lang w:val="ru-RU"/>
        </w:rPr>
        <w:t>Чужденци могат да открият фирма във вид на дружество с ограничена отговорност (ООД) по същия ред, както и граждани на Казахстан.</w:t>
      </w:r>
    </w:p>
    <w:p w:rsidR="001A0889" w:rsidRDefault="001A0889" w:rsidP="00EA283C">
      <w:pPr>
        <w:pStyle w:val="NormalWeb"/>
        <w:spacing w:before="0" w:beforeAutospacing="0" w:after="0" w:afterAutospacing="0"/>
        <w:ind w:firstLine="567"/>
        <w:jc w:val="both"/>
      </w:pPr>
      <w:r>
        <w:rPr>
          <w:lang w:val="ru-RU"/>
        </w:rPr>
        <w:t xml:space="preserve">Но има едно изискване: чуждестранно физическо лице трябва да има </w:t>
      </w:r>
      <w:r>
        <w:t>Бизнес-виза С5, за юридически лица виза не е необходима.</w:t>
      </w:r>
    </w:p>
    <w:p w:rsidR="001A0889" w:rsidRPr="00EA283C" w:rsidRDefault="001A0889" w:rsidP="00EA283C">
      <w:pPr>
        <w:pStyle w:val="NormalWeb"/>
        <w:spacing w:before="0" w:beforeAutospacing="0" w:after="0" w:afterAutospacing="0"/>
        <w:ind w:firstLine="567"/>
        <w:jc w:val="both"/>
        <w:rPr>
          <w:i/>
          <w:iCs/>
          <w:lang w:val="ru-RU"/>
        </w:rPr>
      </w:pPr>
      <w:r w:rsidRPr="00EA283C">
        <w:rPr>
          <w:i/>
          <w:iCs/>
          <w:lang w:val="ru-RU"/>
        </w:rPr>
        <w:t>Виз</w:t>
      </w:r>
      <w:r>
        <w:rPr>
          <w:i/>
          <w:iCs/>
          <w:lang w:val="ru-RU"/>
        </w:rPr>
        <w:t>и</w:t>
      </w:r>
      <w:r w:rsidRPr="00EA283C">
        <w:rPr>
          <w:i/>
          <w:iCs/>
          <w:lang w:val="ru-RU"/>
        </w:rPr>
        <w:t xml:space="preserve"> категори</w:t>
      </w:r>
      <w:r>
        <w:rPr>
          <w:i/>
          <w:iCs/>
          <w:lang w:val="ru-RU"/>
        </w:rPr>
        <w:t>я</w:t>
      </w:r>
      <w:r w:rsidRPr="00EA283C">
        <w:rPr>
          <w:i/>
          <w:iCs/>
          <w:lang w:val="ru-RU"/>
        </w:rPr>
        <w:t xml:space="preserve"> С5</w:t>
      </w:r>
      <w:r>
        <w:rPr>
          <w:i/>
          <w:iCs/>
        </w:rPr>
        <w:t xml:space="preserve"> </w:t>
      </w:r>
      <w:r w:rsidRPr="00EA283C">
        <w:rPr>
          <w:i/>
          <w:iCs/>
          <w:lang w:val="ru-RU"/>
        </w:rPr>
        <w:t>«бизнес-имигрант</w:t>
      </w:r>
      <w:r>
        <w:rPr>
          <w:i/>
          <w:iCs/>
          <w:lang w:val="ru-RU"/>
        </w:rPr>
        <w:t>и</w:t>
      </w:r>
      <w:r w:rsidRPr="00EA283C">
        <w:rPr>
          <w:i/>
          <w:iCs/>
          <w:lang w:val="ru-RU"/>
        </w:rPr>
        <w:t xml:space="preserve">» </w:t>
      </w:r>
      <w:r>
        <w:rPr>
          <w:i/>
          <w:iCs/>
          <w:lang w:val="ru-RU"/>
        </w:rPr>
        <w:t xml:space="preserve">биват еднократни </w:t>
      </w:r>
      <w:r w:rsidRPr="00EA283C">
        <w:rPr>
          <w:i/>
          <w:iCs/>
          <w:lang w:val="ru-RU"/>
        </w:rPr>
        <w:t>(</w:t>
      </w:r>
      <w:r>
        <w:rPr>
          <w:i/>
          <w:iCs/>
          <w:lang w:val="ru-RU"/>
        </w:rPr>
        <w:t xml:space="preserve">за срок </w:t>
      </w:r>
      <w:r w:rsidRPr="00EA283C">
        <w:rPr>
          <w:i/>
          <w:iCs/>
          <w:lang w:val="ru-RU"/>
        </w:rPr>
        <w:t xml:space="preserve">до 90 </w:t>
      </w:r>
      <w:r>
        <w:rPr>
          <w:i/>
          <w:iCs/>
          <w:lang w:val="ru-RU"/>
        </w:rPr>
        <w:t>денонощия</w:t>
      </w:r>
      <w:r w:rsidRPr="00EA283C">
        <w:rPr>
          <w:i/>
          <w:iCs/>
          <w:lang w:val="ru-RU"/>
        </w:rPr>
        <w:t xml:space="preserve">) и </w:t>
      </w:r>
      <w:r w:rsidRPr="006441F0">
        <w:rPr>
          <w:i/>
          <w:iCs/>
          <w:u w:val="single"/>
          <w:lang w:val="ru-RU"/>
        </w:rPr>
        <w:t>многократн</w:t>
      </w:r>
      <w:r>
        <w:rPr>
          <w:i/>
          <w:iCs/>
          <w:u w:val="single"/>
          <w:lang w:val="ru-RU"/>
        </w:rPr>
        <w:t>и</w:t>
      </w:r>
      <w:r w:rsidRPr="00EA283C">
        <w:rPr>
          <w:i/>
          <w:iCs/>
          <w:lang w:val="ru-RU"/>
        </w:rPr>
        <w:t xml:space="preserve"> (</w:t>
      </w:r>
      <w:r>
        <w:rPr>
          <w:i/>
          <w:iCs/>
          <w:lang w:val="ru-RU"/>
        </w:rPr>
        <w:t xml:space="preserve">за срок </w:t>
      </w:r>
      <w:r w:rsidRPr="00EA283C">
        <w:rPr>
          <w:i/>
          <w:iCs/>
          <w:lang w:val="ru-RU"/>
        </w:rPr>
        <w:t xml:space="preserve">до 2 </w:t>
      </w:r>
      <w:r>
        <w:rPr>
          <w:i/>
          <w:iCs/>
          <w:lang w:val="ru-RU"/>
        </w:rPr>
        <w:t>години</w:t>
      </w:r>
      <w:r w:rsidRPr="00EA283C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з</w:t>
      </w:r>
      <w:r w:rsidRPr="00EA283C">
        <w:rPr>
          <w:i/>
          <w:iCs/>
          <w:lang w:val="ru-RU"/>
        </w:rPr>
        <w:t xml:space="preserve">а </w:t>
      </w:r>
      <w:r>
        <w:rPr>
          <w:i/>
          <w:iCs/>
          <w:lang w:val="ru-RU"/>
        </w:rPr>
        <w:t>е</w:t>
      </w:r>
      <w:r w:rsidRPr="00EA283C">
        <w:rPr>
          <w:i/>
          <w:iCs/>
          <w:lang w:val="ru-RU"/>
        </w:rPr>
        <w:t>тнически казах</w:t>
      </w:r>
      <w:r>
        <w:rPr>
          <w:i/>
          <w:iCs/>
          <w:lang w:val="ru-RU"/>
        </w:rPr>
        <w:t>и</w:t>
      </w:r>
      <w:r w:rsidRPr="00EA283C">
        <w:rPr>
          <w:i/>
          <w:iCs/>
          <w:lang w:val="ru-RU"/>
        </w:rPr>
        <w:t xml:space="preserve"> – до 3 </w:t>
      </w:r>
      <w:r>
        <w:rPr>
          <w:i/>
          <w:iCs/>
          <w:lang w:val="ru-RU"/>
        </w:rPr>
        <w:t>години)</w:t>
      </w:r>
      <w:r w:rsidRPr="00EA283C">
        <w:rPr>
          <w:i/>
          <w:iCs/>
          <w:lang w:val="ru-RU"/>
        </w:rPr>
        <w:t>.</w:t>
      </w:r>
    </w:p>
    <w:p w:rsidR="001A0889" w:rsidRPr="00EA283C" w:rsidRDefault="001A0889" w:rsidP="00EA283C">
      <w:pPr>
        <w:pStyle w:val="NormalWeb"/>
        <w:spacing w:before="0" w:beforeAutospacing="0" w:after="0" w:afterAutospacing="0"/>
        <w:ind w:firstLine="567"/>
        <w:jc w:val="both"/>
        <w:rPr>
          <w:i/>
          <w:iCs/>
          <w:lang w:val="ru-RU"/>
        </w:rPr>
      </w:pPr>
      <w:r>
        <w:rPr>
          <w:i/>
          <w:iCs/>
          <w:u w:val="single"/>
          <w:lang w:val="ru-RU"/>
        </w:rPr>
        <w:t>Е</w:t>
      </w:r>
      <w:r w:rsidRPr="00717915">
        <w:rPr>
          <w:i/>
          <w:iCs/>
          <w:u w:val="single"/>
          <w:lang w:val="ru-RU"/>
        </w:rPr>
        <w:t>днократна виза</w:t>
      </w:r>
      <w:r w:rsidRPr="00EA283C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се издава в посолството на Казахстан въз основа на покана и при наличие на:</w:t>
      </w:r>
    </w:p>
    <w:p w:rsidR="001A0889" w:rsidRPr="00EA283C" w:rsidRDefault="001A0889" w:rsidP="00EA283C">
      <w:pPr>
        <w:pStyle w:val="NormalWeb"/>
        <w:spacing w:before="0" w:beforeAutospacing="0" w:after="0" w:afterAutospacing="0"/>
        <w:ind w:firstLine="567"/>
        <w:jc w:val="both"/>
        <w:rPr>
          <w:i/>
          <w:iCs/>
          <w:lang w:val="ru-RU"/>
        </w:rPr>
      </w:pPr>
      <w:r w:rsidRPr="00EA283C">
        <w:rPr>
          <w:i/>
          <w:iCs/>
          <w:lang w:val="ru-RU"/>
        </w:rPr>
        <w:t xml:space="preserve">1) </w:t>
      </w:r>
      <w:r>
        <w:rPr>
          <w:i/>
          <w:iCs/>
          <w:lang w:val="ru-RU"/>
        </w:rPr>
        <w:t>молба</w:t>
      </w:r>
      <w:r w:rsidRPr="00EA283C">
        <w:rPr>
          <w:i/>
          <w:iCs/>
          <w:lang w:val="ru-RU"/>
        </w:rPr>
        <w:t xml:space="preserve">; </w:t>
      </w:r>
    </w:p>
    <w:p w:rsidR="001A0889" w:rsidRDefault="001A0889" w:rsidP="00EA283C">
      <w:pPr>
        <w:pStyle w:val="NormalWeb"/>
        <w:spacing w:before="0" w:beforeAutospacing="0" w:after="0" w:afterAutospacing="0"/>
        <w:ind w:firstLine="567"/>
        <w:jc w:val="both"/>
        <w:rPr>
          <w:i/>
          <w:iCs/>
          <w:lang w:val="ru-RU"/>
        </w:rPr>
      </w:pPr>
      <w:r w:rsidRPr="00EA283C">
        <w:rPr>
          <w:i/>
          <w:iCs/>
          <w:lang w:val="ru-RU"/>
        </w:rPr>
        <w:t>2)медицинск</w:t>
      </w:r>
      <w:r>
        <w:rPr>
          <w:i/>
          <w:iCs/>
          <w:lang w:val="ru-RU"/>
        </w:rPr>
        <w:t>о свидетелство</w:t>
      </w:r>
      <w:r w:rsidRPr="00EA283C">
        <w:rPr>
          <w:i/>
          <w:iCs/>
          <w:lang w:val="ru-RU"/>
        </w:rPr>
        <w:t>,</w:t>
      </w:r>
      <w:r>
        <w:rPr>
          <w:i/>
          <w:iCs/>
          <w:lang w:val="ru-RU"/>
        </w:rPr>
        <w:t xml:space="preserve"> потвърждаващо, че лицето няма заболявания, с които влизането в Казахстан за чужденци и лица без гражданство е забранено;</w:t>
      </w:r>
    </w:p>
    <w:p w:rsidR="001A0889" w:rsidRPr="00EA283C" w:rsidRDefault="001A0889" w:rsidP="00EA283C">
      <w:pPr>
        <w:pStyle w:val="NormalWeb"/>
        <w:spacing w:before="0" w:beforeAutospacing="0" w:after="0" w:afterAutospacing="0"/>
        <w:ind w:firstLine="567"/>
        <w:jc w:val="both"/>
        <w:rPr>
          <w:i/>
          <w:iCs/>
          <w:lang w:val="ru-RU"/>
        </w:rPr>
      </w:pPr>
      <w:r w:rsidRPr="00EA283C">
        <w:rPr>
          <w:i/>
          <w:iCs/>
          <w:lang w:val="ru-RU"/>
        </w:rPr>
        <w:t>3) медицинск</w:t>
      </w:r>
      <w:r>
        <w:rPr>
          <w:i/>
          <w:iCs/>
          <w:lang w:val="ru-RU"/>
        </w:rPr>
        <w:t>а застраховка</w:t>
      </w:r>
      <w:r w:rsidRPr="00EA283C">
        <w:rPr>
          <w:i/>
          <w:iCs/>
          <w:lang w:val="ru-RU"/>
        </w:rPr>
        <w:t>;</w:t>
      </w:r>
    </w:p>
    <w:p w:rsidR="001A0889" w:rsidRPr="00EA283C" w:rsidRDefault="001A0889" w:rsidP="00EA283C">
      <w:pPr>
        <w:pStyle w:val="NormalWeb"/>
        <w:spacing w:before="0" w:beforeAutospacing="0" w:after="0" w:afterAutospacing="0"/>
        <w:ind w:firstLine="567"/>
        <w:jc w:val="both"/>
        <w:rPr>
          <w:i/>
          <w:iCs/>
          <w:lang w:val="ru-RU"/>
        </w:rPr>
      </w:pPr>
      <w:r w:rsidRPr="00EA283C">
        <w:rPr>
          <w:i/>
          <w:iCs/>
          <w:lang w:val="ru-RU"/>
        </w:rPr>
        <w:t>4) с</w:t>
      </w:r>
      <w:r>
        <w:rPr>
          <w:i/>
          <w:iCs/>
          <w:lang w:val="ru-RU"/>
        </w:rPr>
        <w:t>видетелство за съдимост</w:t>
      </w:r>
      <w:r w:rsidRPr="00EA283C">
        <w:rPr>
          <w:i/>
          <w:iCs/>
          <w:lang w:val="ru-RU"/>
        </w:rPr>
        <w:t>;</w:t>
      </w:r>
    </w:p>
    <w:p w:rsidR="001A0889" w:rsidRPr="00B57B5F" w:rsidRDefault="001A0889" w:rsidP="00EA283C">
      <w:pPr>
        <w:pStyle w:val="NormalWeb"/>
        <w:spacing w:before="0" w:beforeAutospacing="0" w:after="0" w:afterAutospacing="0"/>
        <w:ind w:firstLine="567"/>
        <w:jc w:val="both"/>
        <w:rPr>
          <w:i/>
          <w:iCs/>
          <w:lang w:val="ru-RU"/>
        </w:rPr>
      </w:pPr>
      <w:r w:rsidRPr="00EA283C">
        <w:rPr>
          <w:i/>
          <w:iCs/>
          <w:lang w:val="ru-RU"/>
        </w:rPr>
        <w:t>5) справк</w:t>
      </w:r>
      <w:r>
        <w:rPr>
          <w:i/>
          <w:iCs/>
          <w:lang w:val="ru-RU"/>
        </w:rPr>
        <w:t xml:space="preserve">а от упълномощен орган за наличието/отсъствието на забрана за извършване на предприемаческа дейност въз основа на съдебно решение. </w:t>
      </w:r>
    </w:p>
    <w:p w:rsidR="001A0889" w:rsidRPr="00EA283C" w:rsidRDefault="001A0889" w:rsidP="00EA283C">
      <w:pPr>
        <w:pStyle w:val="NormalWeb"/>
        <w:spacing w:before="0" w:beforeAutospacing="0" w:after="0" w:afterAutospacing="0"/>
        <w:ind w:firstLine="567"/>
        <w:jc w:val="both"/>
        <w:rPr>
          <w:i/>
          <w:iCs/>
          <w:lang w:val="ru-RU"/>
        </w:rPr>
      </w:pPr>
      <w:r w:rsidRPr="00EA283C">
        <w:rPr>
          <w:i/>
          <w:iCs/>
          <w:lang w:val="ru-RU"/>
        </w:rPr>
        <w:t>Получател</w:t>
      </w:r>
      <w:r>
        <w:rPr>
          <w:i/>
          <w:iCs/>
          <w:lang w:val="ru-RU"/>
        </w:rPr>
        <w:t>ят на визата трябва да е пълнолетен</w:t>
      </w:r>
      <w:r w:rsidRPr="00EA283C">
        <w:rPr>
          <w:i/>
          <w:iCs/>
          <w:lang w:val="ru-RU"/>
        </w:rPr>
        <w:t>.</w:t>
      </w:r>
    </w:p>
    <w:p w:rsidR="001A0889" w:rsidRDefault="001A0889" w:rsidP="00EA283C">
      <w:pPr>
        <w:pStyle w:val="NormalWeb"/>
        <w:spacing w:before="0" w:beforeAutospacing="0" w:after="0" w:afterAutospacing="0"/>
        <w:ind w:firstLine="567"/>
        <w:jc w:val="both"/>
        <w:rPr>
          <w:lang w:val="ru-RU"/>
        </w:rPr>
      </w:pPr>
    </w:p>
    <w:p w:rsidR="001A0889" w:rsidRDefault="001A0889" w:rsidP="00EA283C">
      <w:pPr>
        <w:pStyle w:val="NormalWeb"/>
        <w:spacing w:before="0" w:beforeAutospacing="0" w:after="0" w:afterAutospacing="0"/>
        <w:ind w:firstLine="567"/>
        <w:jc w:val="both"/>
        <w:rPr>
          <w:rStyle w:val="Strong"/>
          <w:lang w:val="ru-RU"/>
        </w:rPr>
      </w:pPr>
      <w:r>
        <w:rPr>
          <w:rStyle w:val="Strong"/>
        </w:rPr>
        <w:t>2.</w:t>
      </w:r>
      <w:r>
        <w:rPr>
          <w:rStyle w:val="Strong"/>
          <w:lang w:val="ru-RU"/>
        </w:rPr>
        <w:t xml:space="preserve"> </w:t>
      </w:r>
      <w:r>
        <w:rPr>
          <w:rStyle w:val="Strong"/>
        </w:rPr>
        <w:t>Може ли чужденец да открие фирма в Казахстан дистанционно, без да идва в Казахстан?</w:t>
      </w:r>
    </w:p>
    <w:p w:rsidR="001A0889" w:rsidRDefault="001A0889" w:rsidP="007C230C">
      <w:pPr>
        <w:pStyle w:val="NormalWeb"/>
        <w:spacing w:before="0" w:beforeAutospacing="0" w:after="0" w:afterAutospacing="0"/>
        <w:ind w:firstLine="567"/>
        <w:jc w:val="both"/>
        <w:rPr>
          <w:lang w:val="ru-RU"/>
        </w:rPr>
      </w:pPr>
      <w:r>
        <w:t>Забранява се учредяване на юридическо лице от чуждестранни физически лица, които нямат Бизнес-виза С5</w:t>
      </w:r>
      <w:r>
        <w:rPr>
          <w:lang w:val="ru-RU"/>
        </w:rPr>
        <w:t>, съответно дистанционно не може да се открие фирма.</w:t>
      </w:r>
    </w:p>
    <w:p w:rsidR="001A0889" w:rsidRDefault="001A0889" w:rsidP="00EA283C">
      <w:pPr>
        <w:pStyle w:val="NormalWeb"/>
        <w:spacing w:before="0" w:beforeAutospacing="0" w:after="0" w:afterAutospacing="0"/>
        <w:ind w:firstLine="567"/>
        <w:jc w:val="both"/>
      </w:pPr>
      <w:r>
        <w:rPr>
          <w:lang w:val="ru-RU"/>
        </w:rPr>
        <w:t xml:space="preserve">Чужденци - </w:t>
      </w:r>
      <w:r>
        <w:t>бизнес-имигранти в течение на 2 месеца от влизането си в Казахстан са длъжни да регистрират търговска фирма или да станат акционери.</w:t>
      </w:r>
    </w:p>
    <w:p w:rsidR="001A0889" w:rsidRPr="00053B04" w:rsidRDefault="001A0889" w:rsidP="00EA283C">
      <w:pPr>
        <w:pStyle w:val="NormalWeb"/>
        <w:spacing w:before="0" w:beforeAutospacing="0" w:after="0" w:afterAutospacing="0"/>
        <w:ind w:firstLine="567"/>
        <w:jc w:val="both"/>
        <w:rPr>
          <w:lang w:val="ru-RU"/>
        </w:rPr>
      </w:pPr>
    </w:p>
    <w:p w:rsidR="001A0889" w:rsidRDefault="001A0889" w:rsidP="00EA283C">
      <w:pPr>
        <w:pStyle w:val="NormalWeb"/>
        <w:spacing w:before="0" w:beforeAutospacing="0" w:after="0" w:afterAutospacing="0"/>
        <w:ind w:firstLine="567"/>
        <w:jc w:val="both"/>
        <w:rPr>
          <w:rStyle w:val="Strong"/>
        </w:rPr>
      </w:pPr>
      <w:r>
        <w:rPr>
          <w:rStyle w:val="Strong"/>
        </w:rPr>
        <w:t>3.</w:t>
      </w:r>
      <w:r>
        <w:rPr>
          <w:rStyle w:val="Strong"/>
          <w:lang w:val="ru-RU"/>
        </w:rPr>
        <w:t xml:space="preserve"> </w:t>
      </w:r>
      <w:r>
        <w:rPr>
          <w:rStyle w:val="Strong"/>
        </w:rPr>
        <w:t>Как е по-лесно да се регистрира фирма в Казахстан – от чуждестранно физическо или юридическо лице?</w:t>
      </w:r>
    </w:p>
    <w:p w:rsidR="001A0889" w:rsidRDefault="001A0889" w:rsidP="00EA283C">
      <w:pPr>
        <w:pStyle w:val="NormalWeb"/>
        <w:spacing w:before="0" w:beforeAutospacing="0" w:after="0" w:afterAutospacing="0"/>
        <w:ind w:firstLine="567"/>
        <w:jc w:val="both"/>
        <w:rPr>
          <w:lang w:val="ru-RU"/>
        </w:rPr>
      </w:pPr>
      <w:r>
        <w:t>Еднозначно е за чуждестранно юридическо лице, защото то не трябва да получава бизнес-виза С5. Чуждестранно физическо лице предварително трябва да получи виза С5 за бизнес-имигрант.</w:t>
      </w:r>
    </w:p>
    <w:p w:rsidR="001A0889" w:rsidRPr="00053B04" w:rsidRDefault="001A0889" w:rsidP="00EA283C">
      <w:pPr>
        <w:pStyle w:val="NormalWeb"/>
        <w:spacing w:before="0" w:beforeAutospacing="0" w:after="0" w:afterAutospacing="0"/>
        <w:ind w:firstLine="567"/>
        <w:jc w:val="both"/>
        <w:rPr>
          <w:lang w:val="ru-RU"/>
        </w:rPr>
      </w:pPr>
    </w:p>
    <w:p w:rsidR="001A0889" w:rsidRDefault="001A0889" w:rsidP="00EA283C">
      <w:pPr>
        <w:pStyle w:val="NormalWeb"/>
        <w:spacing w:before="0" w:beforeAutospacing="0" w:after="0" w:afterAutospacing="0"/>
        <w:ind w:firstLine="567"/>
        <w:jc w:val="both"/>
        <w:rPr>
          <w:rStyle w:val="Strong"/>
        </w:rPr>
      </w:pPr>
      <w:r>
        <w:rPr>
          <w:rStyle w:val="Strong"/>
        </w:rPr>
        <w:t>4. Списък на необходими документи за откриване на ООД от чужденец.</w:t>
      </w:r>
    </w:p>
    <w:p w:rsidR="001A0889" w:rsidRPr="00327586" w:rsidRDefault="001A0889" w:rsidP="00EA283C">
      <w:pPr>
        <w:pStyle w:val="NormalWeb"/>
        <w:spacing w:before="0" w:beforeAutospacing="0" w:after="0" w:afterAutospacing="0"/>
        <w:ind w:firstLine="567"/>
        <w:jc w:val="both"/>
      </w:pPr>
      <w:r>
        <w:t>За регистрация на фирма в Казахстан чужденците трябва да имат</w:t>
      </w:r>
      <w:r w:rsidRPr="00327586">
        <w:t>:</w:t>
      </w:r>
    </w:p>
    <w:p w:rsidR="001A0889" w:rsidRPr="00327586" w:rsidRDefault="001A0889" w:rsidP="00EA283C">
      <w:pPr>
        <w:pStyle w:val="NormalWeb"/>
        <w:spacing w:before="0" w:beforeAutospacing="0" w:after="0" w:afterAutospacing="0"/>
        <w:ind w:firstLine="567"/>
        <w:jc w:val="both"/>
        <w:rPr>
          <w:lang w:val="ru-RU"/>
        </w:rPr>
      </w:pPr>
      <w:r w:rsidRPr="00327586">
        <w:t>а) Бизнес-виза С5;</w:t>
      </w:r>
    </w:p>
    <w:p w:rsidR="001A0889" w:rsidRDefault="001A0889" w:rsidP="00EA283C">
      <w:pPr>
        <w:pStyle w:val="NormalWeb"/>
        <w:spacing w:before="0" w:beforeAutospacing="0" w:after="0" w:afterAutospacing="0"/>
        <w:ind w:firstLine="567"/>
        <w:jc w:val="both"/>
        <w:rPr>
          <w:lang w:val="ru-RU"/>
        </w:rPr>
      </w:pPr>
      <w:r w:rsidRPr="00327586">
        <w:t>б) Индивидуал</w:t>
      </w:r>
      <w:r>
        <w:t>е</w:t>
      </w:r>
      <w:r w:rsidRPr="00327586">
        <w:t>н</w:t>
      </w:r>
      <w:r>
        <w:t xml:space="preserve"> </w:t>
      </w:r>
      <w:r w:rsidRPr="00327586">
        <w:t>идентификацион</w:t>
      </w:r>
      <w:r>
        <w:t>е</w:t>
      </w:r>
      <w:r w:rsidRPr="00327586">
        <w:t>н</w:t>
      </w:r>
      <w:r>
        <w:t xml:space="preserve"> </w:t>
      </w:r>
      <w:r w:rsidRPr="00327586">
        <w:t xml:space="preserve">номер (ИИН), </w:t>
      </w:r>
      <w:r>
        <w:t>издаден от данъчната служба</w:t>
      </w:r>
      <w:r w:rsidRPr="00327586">
        <w:t>;</w:t>
      </w:r>
    </w:p>
    <w:p w:rsidR="001A0889" w:rsidRPr="0048344D" w:rsidRDefault="001A0889" w:rsidP="00EA283C">
      <w:pPr>
        <w:pStyle w:val="NormalWeb"/>
        <w:spacing w:before="0" w:beforeAutospacing="0" w:after="0" w:afterAutospacing="0"/>
        <w:ind w:firstLine="567"/>
        <w:jc w:val="both"/>
        <w:rPr>
          <w:lang w:val="en-US"/>
        </w:rPr>
      </w:pPr>
      <w:r w:rsidRPr="00327586">
        <w:t>в) Нотариално заверен</w:t>
      </w:r>
      <w:r>
        <w:t xml:space="preserve"> </w:t>
      </w:r>
      <w:r w:rsidRPr="00327586">
        <w:t xml:space="preserve">превод </w:t>
      </w:r>
      <w:r>
        <w:t xml:space="preserve">на </w:t>
      </w:r>
      <w:r w:rsidRPr="00327586">
        <w:t>паспорта на руски</w:t>
      </w:r>
      <w:r>
        <w:t xml:space="preserve"> </w:t>
      </w:r>
      <w:r w:rsidRPr="00327586">
        <w:t>и казахски</w:t>
      </w:r>
      <w:r>
        <w:t xml:space="preserve"> език.</w:t>
      </w:r>
    </w:p>
    <w:p w:rsidR="001A0889" w:rsidRDefault="001A0889" w:rsidP="00EA283C">
      <w:pPr>
        <w:pStyle w:val="NormalWeb"/>
        <w:spacing w:before="0" w:beforeAutospacing="0" w:after="0" w:afterAutospacing="0"/>
        <w:ind w:firstLine="567"/>
        <w:jc w:val="both"/>
      </w:pPr>
      <w:r>
        <w:t>При условие, че има изброените документи, чужденецът получава електронен цифров подпис (ЕЦП) в Центъра за обслужване на населението (ЦОН) и регистрира ООД по електронен път на сайта на електронното правителство.</w:t>
      </w:r>
    </w:p>
    <w:p w:rsidR="001A0889" w:rsidRDefault="001A0889" w:rsidP="00EA283C">
      <w:pPr>
        <w:pStyle w:val="NormalWeb"/>
        <w:spacing w:before="0" w:beforeAutospacing="0" w:after="0" w:afterAutospacing="0"/>
        <w:ind w:firstLine="567"/>
        <w:jc w:val="both"/>
      </w:pPr>
      <w:r>
        <w:t>Ако всичко е попълнено правилно, ООД може да бъде регистрирано в рамките на един работен ден.</w:t>
      </w:r>
    </w:p>
    <w:p w:rsidR="001A0889" w:rsidRPr="00053B04" w:rsidRDefault="001A0889" w:rsidP="00EA283C">
      <w:pPr>
        <w:pStyle w:val="NormalWeb"/>
        <w:spacing w:before="0" w:beforeAutospacing="0" w:after="0" w:afterAutospacing="0"/>
        <w:ind w:firstLine="567"/>
        <w:jc w:val="both"/>
        <w:rPr>
          <w:lang w:val="ru-RU"/>
        </w:rPr>
      </w:pPr>
    </w:p>
    <w:p w:rsidR="001A0889" w:rsidRDefault="001A0889" w:rsidP="00EA283C">
      <w:pPr>
        <w:pStyle w:val="NormalWeb"/>
        <w:spacing w:before="0" w:beforeAutospacing="0" w:after="0" w:afterAutospacing="0"/>
        <w:ind w:firstLine="567"/>
        <w:jc w:val="both"/>
      </w:pPr>
      <w:r>
        <w:rPr>
          <w:rStyle w:val="Strong"/>
        </w:rPr>
        <w:t>5. Наименование на дружеството и има ли ограничения</w:t>
      </w:r>
    </w:p>
    <w:p w:rsidR="001A0889" w:rsidRDefault="001A0889" w:rsidP="00EA283C">
      <w:pPr>
        <w:pStyle w:val="NormalWeb"/>
        <w:spacing w:before="0" w:beforeAutospacing="0" w:after="0" w:afterAutospacing="0"/>
        <w:ind w:firstLine="567"/>
        <w:jc w:val="both"/>
      </w:pPr>
      <w:r>
        <w:t>В Казахстан има определени изисквания към наименованието на фирмата. Наименованието на ООД не трябва напълно или частично да повтаря наименования на юридическите лица, регистрирани в Република Казахстан.</w:t>
      </w:r>
    </w:p>
    <w:p w:rsidR="001A0889" w:rsidRDefault="001A0889" w:rsidP="00EA283C">
      <w:pPr>
        <w:pStyle w:val="NormalWeb"/>
        <w:spacing w:before="0" w:beforeAutospacing="0" w:after="0" w:afterAutospacing="0"/>
        <w:ind w:firstLine="567"/>
        <w:jc w:val="both"/>
      </w:pPr>
      <w:r>
        <w:t>Наименованието на съвместни, чуждестранни дружества трябва задължително да има транслитерация на казахски и руски език. Тоест, ако искате да посочите наименование на латиница, в скоби след основното наименование трябва да има транслитерация. Транслитерацията не е необходима, ако наименованието е на руски и/или казахски език.</w:t>
      </w:r>
    </w:p>
    <w:p w:rsidR="001A0889" w:rsidRPr="00053B04" w:rsidRDefault="001A0889" w:rsidP="00EA283C">
      <w:pPr>
        <w:pStyle w:val="NormalWeb"/>
        <w:spacing w:before="0" w:beforeAutospacing="0" w:after="0" w:afterAutospacing="0"/>
        <w:ind w:firstLine="567"/>
        <w:jc w:val="both"/>
        <w:rPr>
          <w:lang w:val="ru-RU"/>
        </w:rPr>
      </w:pPr>
    </w:p>
    <w:p w:rsidR="001A0889" w:rsidRDefault="001A0889" w:rsidP="00EA283C">
      <w:pPr>
        <w:pStyle w:val="NormalWeb"/>
        <w:spacing w:before="0" w:beforeAutospacing="0" w:after="0" w:afterAutospacing="0"/>
        <w:ind w:firstLine="567"/>
        <w:jc w:val="both"/>
        <w:rPr>
          <w:rStyle w:val="Strong"/>
          <w:lang w:val="ru-RU"/>
        </w:rPr>
      </w:pPr>
      <w:r>
        <w:rPr>
          <w:rStyle w:val="Strong"/>
        </w:rPr>
        <w:t>6. Минимален размер на уставния капитал и срок за попълването му.</w:t>
      </w:r>
    </w:p>
    <w:p w:rsidR="001A0889" w:rsidRDefault="001A0889" w:rsidP="00EA283C">
      <w:pPr>
        <w:pStyle w:val="NormalWeb"/>
        <w:spacing w:before="0" w:beforeAutospacing="0" w:after="0" w:afterAutospacing="0"/>
        <w:ind w:firstLine="567"/>
        <w:jc w:val="both"/>
      </w:pPr>
      <w:r>
        <w:t>Уставен капитал – това е имущество и парични средства, които учредителите влагат, за да започнат търговска дейност.</w:t>
      </w:r>
    </w:p>
    <w:p w:rsidR="001A0889" w:rsidRDefault="001A0889" w:rsidP="00EA283C">
      <w:pPr>
        <w:pStyle w:val="NormalWeb"/>
        <w:spacing w:before="0" w:beforeAutospacing="0" w:after="0" w:afterAutospacing="0"/>
        <w:ind w:firstLine="567"/>
        <w:jc w:val="both"/>
        <w:rPr>
          <w:lang w:val="ru-RU"/>
        </w:rPr>
      </w:pPr>
      <w:r>
        <w:t>Минимален размер на уставния капитал за малкия бизнес е 0 тенге, а за средния и голям бизнес е 100 МРП (месечни разчетни показатели).</w:t>
      </w:r>
    </w:p>
    <w:p w:rsidR="001A0889" w:rsidRDefault="001A0889" w:rsidP="00EA283C">
      <w:pPr>
        <w:pStyle w:val="NormalWeb"/>
        <w:spacing w:before="0" w:beforeAutospacing="0" w:after="0" w:afterAutospacing="0"/>
        <w:ind w:firstLine="567"/>
        <w:jc w:val="both"/>
      </w:pPr>
      <w:r>
        <w:rPr>
          <w:lang w:val="ru-RU"/>
        </w:rPr>
        <w:t>През 2019 година 1 МРП е равно на 2</w:t>
      </w:r>
      <w:r w:rsidRPr="00B57B5F">
        <w:rPr>
          <w:lang w:val="ru-RU"/>
        </w:rPr>
        <w:t>52</w:t>
      </w:r>
      <w:r>
        <w:rPr>
          <w:lang w:val="ru-RU"/>
        </w:rPr>
        <w:t xml:space="preserve">5 тенге. </w:t>
      </w:r>
      <w:r>
        <w:t>Срокът за попълване на уставния капитал зависи от учредителите, но не може да надвишава една година от датата на регистрацията на ООД.</w:t>
      </w:r>
    </w:p>
    <w:p w:rsidR="001A0889" w:rsidRPr="00053B04" w:rsidRDefault="001A0889" w:rsidP="00EA283C">
      <w:pPr>
        <w:pStyle w:val="NormalWeb"/>
        <w:spacing w:before="0" w:beforeAutospacing="0" w:after="0" w:afterAutospacing="0"/>
        <w:ind w:firstLine="567"/>
        <w:jc w:val="both"/>
        <w:rPr>
          <w:lang w:val="ru-RU"/>
        </w:rPr>
      </w:pPr>
    </w:p>
    <w:p w:rsidR="001A0889" w:rsidRDefault="001A0889" w:rsidP="00EA283C">
      <w:pPr>
        <w:pStyle w:val="NormalWeb"/>
        <w:spacing w:before="0" w:beforeAutospacing="0" w:after="0" w:afterAutospacing="0"/>
        <w:ind w:firstLine="567"/>
        <w:jc w:val="both"/>
        <w:rPr>
          <w:rStyle w:val="Strong"/>
        </w:rPr>
      </w:pPr>
      <w:r>
        <w:rPr>
          <w:rStyle w:val="Strong"/>
        </w:rPr>
        <w:t>7. Трябва ли да има юридически адрес при регистриране на ООД или може да се използва апартамент като офис?</w:t>
      </w:r>
    </w:p>
    <w:p w:rsidR="001A0889" w:rsidRDefault="001A0889" w:rsidP="00EA283C">
      <w:pPr>
        <w:pStyle w:val="NormalWeb"/>
        <w:spacing w:before="0" w:beforeAutospacing="0" w:after="0" w:afterAutospacing="0"/>
        <w:ind w:firstLine="567"/>
        <w:jc w:val="both"/>
      </w:pPr>
      <w:r>
        <w:t>В настоящо време не може да се регистрира ООД без юридически адрес.</w:t>
      </w:r>
    </w:p>
    <w:p w:rsidR="001A0889" w:rsidRDefault="001A0889" w:rsidP="00EA283C">
      <w:pPr>
        <w:pStyle w:val="NormalWeb"/>
        <w:spacing w:before="0" w:beforeAutospacing="0" w:after="0" w:afterAutospacing="0"/>
        <w:ind w:firstLine="567"/>
        <w:jc w:val="both"/>
      </w:pPr>
      <w:r>
        <w:t>Много наемодатели не искат да предоставят помещение за юридически адрес, ако ООД още не е регистрирано. Но може да се сключи предварителен договор за наем и след регистриране на ООД да се сключи същински договор за наем. Ако все пак не успяхте да сключите предварителен договор за наем, може да се използва апартамент като юридически адрес.</w:t>
      </w:r>
    </w:p>
    <w:p w:rsidR="001A0889" w:rsidRPr="00053B04" w:rsidRDefault="001A0889" w:rsidP="00EA283C">
      <w:pPr>
        <w:pStyle w:val="NormalWeb"/>
        <w:spacing w:before="0" w:beforeAutospacing="0" w:after="0" w:afterAutospacing="0"/>
        <w:ind w:firstLine="567"/>
        <w:jc w:val="both"/>
        <w:rPr>
          <w:lang w:val="ru-RU"/>
        </w:rPr>
      </w:pPr>
      <w:r>
        <w:t xml:space="preserve"> </w:t>
      </w:r>
    </w:p>
    <w:p w:rsidR="001A0889" w:rsidRDefault="001A0889" w:rsidP="00EA283C">
      <w:pPr>
        <w:pStyle w:val="NormalWeb"/>
        <w:spacing w:before="0" w:beforeAutospacing="0" w:after="0" w:afterAutospacing="0"/>
        <w:ind w:firstLine="567"/>
        <w:jc w:val="both"/>
        <w:rPr>
          <w:rStyle w:val="Strong"/>
          <w:lang w:val="ru-RU"/>
        </w:rPr>
      </w:pPr>
      <w:r>
        <w:rPr>
          <w:rStyle w:val="Strong"/>
        </w:rPr>
        <w:t>8. Може ли чужденец да бъде директор на ООД?</w:t>
      </w:r>
    </w:p>
    <w:p w:rsidR="001A0889" w:rsidRDefault="001A0889" w:rsidP="00EA283C">
      <w:pPr>
        <w:pStyle w:val="NormalWeb"/>
        <w:spacing w:before="0" w:beforeAutospacing="0" w:after="0" w:afterAutospacing="0"/>
        <w:ind w:firstLine="567"/>
        <w:jc w:val="both"/>
        <w:rPr>
          <w:lang w:val="ru-RU"/>
        </w:rPr>
      </w:pPr>
      <w:r>
        <w:rPr>
          <w:lang w:val="ru-RU"/>
        </w:rPr>
        <w:t>Чужденец може да бъде директор на ООД, но само ако има съответно разрешение, издадено от упълномощен орган.</w:t>
      </w:r>
    </w:p>
    <w:p w:rsidR="001A0889" w:rsidRDefault="001A0889" w:rsidP="000B3738">
      <w:pPr>
        <w:pStyle w:val="NormalWeb"/>
        <w:spacing w:before="0" w:beforeAutospacing="0" w:after="0" w:afterAutospacing="0"/>
        <w:ind w:firstLine="567"/>
        <w:jc w:val="both"/>
        <w:rPr>
          <w:i/>
          <w:iCs/>
        </w:rPr>
      </w:pPr>
      <w:r>
        <w:rPr>
          <w:i/>
          <w:iCs/>
          <w:lang w:val="ru-RU"/>
        </w:rPr>
        <w:t>Г</w:t>
      </w:r>
      <w:r w:rsidRPr="0097634F">
        <w:rPr>
          <w:i/>
          <w:iCs/>
        </w:rPr>
        <w:t>раждан</w:t>
      </w:r>
      <w:r>
        <w:rPr>
          <w:i/>
          <w:iCs/>
        </w:rPr>
        <w:t>и на държави-участнички в Евразийски икономически съюз могат да бъдат ръководители и редови служители в ООД без да имат разрешение за работа.</w:t>
      </w:r>
    </w:p>
    <w:p w:rsidR="001A0889" w:rsidRPr="00705EE4" w:rsidRDefault="001A0889" w:rsidP="000B3738">
      <w:pPr>
        <w:pStyle w:val="NormalWeb"/>
        <w:spacing w:before="0" w:beforeAutospacing="0" w:after="0" w:afterAutospacing="0"/>
        <w:ind w:firstLine="567"/>
        <w:jc w:val="both"/>
        <w:rPr>
          <w:i/>
          <w:iCs/>
        </w:rPr>
      </w:pPr>
    </w:p>
    <w:sectPr w:rsidR="001A0889" w:rsidRPr="00705EE4" w:rsidSect="00F32F41">
      <w:headerReference w:type="default" r:id="rId6"/>
      <w:headerReference w:type="firs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889" w:rsidRDefault="001A0889" w:rsidP="002A5744">
      <w:r>
        <w:separator/>
      </w:r>
    </w:p>
  </w:endnote>
  <w:endnote w:type="continuationSeparator" w:id="0">
    <w:p w:rsidR="001A0889" w:rsidRDefault="001A0889" w:rsidP="002A5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889" w:rsidRDefault="001A0889" w:rsidP="002A5744">
      <w:r>
        <w:separator/>
      </w:r>
    </w:p>
  </w:footnote>
  <w:footnote w:type="continuationSeparator" w:id="0">
    <w:p w:rsidR="001A0889" w:rsidRDefault="001A0889" w:rsidP="002A5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889" w:rsidRPr="002A5744" w:rsidRDefault="001A0889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2A5744">
      <w:rPr>
        <w:rFonts w:ascii="Times New Roman" w:hAnsi="Times New Roman" w:cs="Times New Roman"/>
        <w:sz w:val="24"/>
        <w:szCs w:val="24"/>
      </w:rPr>
      <w:fldChar w:fldCharType="begin"/>
    </w:r>
    <w:r w:rsidRPr="002A574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A5744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 w:rsidRPr="002A5744">
      <w:rPr>
        <w:rFonts w:ascii="Times New Roman" w:hAnsi="Times New Roman" w:cs="Times New Roman"/>
        <w:sz w:val="24"/>
        <w:szCs w:val="24"/>
      </w:rPr>
      <w:fldChar w:fldCharType="end"/>
    </w:r>
  </w:p>
  <w:p w:rsidR="001A0889" w:rsidRDefault="001A08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889" w:rsidRDefault="001A0889">
    <w:pPr>
      <w:pStyle w:val="Header"/>
      <w:jc w:val="center"/>
    </w:pPr>
  </w:p>
  <w:p w:rsidR="001A0889" w:rsidRDefault="001A08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708"/>
    <w:rsid w:val="0000286F"/>
    <w:rsid w:val="00027FF9"/>
    <w:rsid w:val="00041B3B"/>
    <w:rsid w:val="00053B04"/>
    <w:rsid w:val="000B3738"/>
    <w:rsid w:val="00105A18"/>
    <w:rsid w:val="00166708"/>
    <w:rsid w:val="001A0889"/>
    <w:rsid w:val="001B76DF"/>
    <w:rsid w:val="001C30DE"/>
    <w:rsid w:val="001D4E41"/>
    <w:rsid w:val="001D7DD6"/>
    <w:rsid w:val="001F77B5"/>
    <w:rsid w:val="00223A40"/>
    <w:rsid w:val="00251904"/>
    <w:rsid w:val="00251EC9"/>
    <w:rsid w:val="00272B55"/>
    <w:rsid w:val="002A5744"/>
    <w:rsid w:val="002A5B2E"/>
    <w:rsid w:val="002B7CCD"/>
    <w:rsid w:val="002C5AFD"/>
    <w:rsid w:val="002D1979"/>
    <w:rsid w:val="002D618B"/>
    <w:rsid w:val="002E57B9"/>
    <w:rsid w:val="002F5470"/>
    <w:rsid w:val="00301812"/>
    <w:rsid w:val="003158EB"/>
    <w:rsid w:val="00327586"/>
    <w:rsid w:val="0033155E"/>
    <w:rsid w:val="0038792B"/>
    <w:rsid w:val="0040499D"/>
    <w:rsid w:val="004213B8"/>
    <w:rsid w:val="00441D31"/>
    <w:rsid w:val="004750F2"/>
    <w:rsid w:val="004774C8"/>
    <w:rsid w:val="0048344D"/>
    <w:rsid w:val="004C3398"/>
    <w:rsid w:val="004E51FF"/>
    <w:rsid w:val="004E6242"/>
    <w:rsid w:val="00515280"/>
    <w:rsid w:val="00536F1B"/>
    <w:rsid w:val="00576BC2"/>
    <w:rsid w:val="005C37F1"/>
    <w:rsid w:val="005E55AB"/>
    <w:rsid w:val="006441F0"/>
    <w:rsid w:val="006C4168"/>
    <w:rsid w:val="00705EE4"/>
    <w:rsid w:val="00705F40"/>
    <w:rsid w:val="00717915"/>
    <w:rsid w:val="00725C6E"/>
    <w:rsid w:val="00750322"/>
    <w:rsid w:val="007C230C"/>
    <w:rsid w:val="00803DC0"/>
    <w:rsid w:val="00810FFD"/>
    <w:rsid w:val="0088602D"/>
    <w:rsid w:val="008B13D4"/>
    <w:rsid w:val="008C7C60"/>
    <w:rsid w:val="008E3A23"/>
    <w:rsid w:val="009724FA"/>
    <w:rsid w:val="0097634F"/>
    <w:rsid w:val="00997476"/>
    <w:rsid w:val="009A6340"/>
    <w:rsid w:val="009C71FF"/>
    <w:rsid w:val="009E14A4"/>
    <w:rsid w:val="00A3339F"/>
    <w:rsid w:val="00A37164"/>
    <w:rsid w:val="00A50181"/>
    <w:rsid w:val="00A527A9"/>
    <w:rsid w:val="00A77B5B"/>
    <w:rsid w:val="00AA15A4"/>
    <w:rsid w:val="00AA4A5B"/>
    <w:rsid w:val="00AB436A"/>
    <w:rsid w:val="00AC1611"/>
    <w:rsid w:val="00AF7042"/>
    <w:rsid w:val="00B20B83"/>
    <w:rsid w:val="00B373A6"/>
    <w:rsid w:val="00B427AA"/>
    <w:rsid w:val="00B51096"/>
    <w:rsid w:val="00B510FD"/>
    <w:rsid w:val="00B57B5F"/>
    <w:rsid w:val="00B82412"/>
    <w:rsid w:val="00BA34EF"/>
    <w:rsid w:val="00BB1282"/>
    <w:rsid w:val="00C8234B"/>
    <w:rsid w:val="00C84115"/>
    <w:rsid w:val="00CF0AE4"/>
    <w:rsid w:val="00CF4D3C"/>
    <w:rsid w:val="00CF4E5C"/>
    <w:rsid w:val="00D01FB6"/>
    <w:rsid w:val="00D2516A"/>
    <w:rsid w:val="00D50429"/>
    <w:rsid w:val="00D566AF"/>
    <w:rsid w:val="00D80D12"/>
    <w:rsid w:val="00DC3D1F"/>
    <w:rsid w:val="00DE592B"/>
    <w:rsid w:val="00E16E72"/>
    <w:rsid w:val="00E2432D"/>
    <w:rsid w:val="00E363AC"/>
    <w:rsid w:val="00E5031A"/>
    <w:rsid w:val="00E544FB"/>
    <w:rsid w:val="00E61416"/>
    <w:rsid w:val="00E709EF"/>
    <w:rsid w:val="00EA283C"/>
    <w:rsid w:val="00EA459F"/>
    <w:rsid w:val="00EA65DD"/>
    <w:rsid w:val="00F04D5D"/>
    <w:rsid w:val="00F32F41"/>
    <w:rsid w:val="00F7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412"/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57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5744"/>
    <w:rPr>
      <w:lang w:val="ru-RU"/>
    </w:rPr>
  </w:style>
  <w:style w:type="paragraph" w:styleId="Footer">
    <w:name w:val="footer"/>
    <w:basedOn w:val="Normal"/>
    <w:link w:val="FooterChar"/>
    <w:uiPriority w:val="99"/>
    <w:semiHidden/>
    <w:rsid w:val="002A57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5744"/>
    <w:rPr>
      <w:lang w:val="ru-RU"/>
    </w:rPr>
  </w:style>
  <w:style w:type="paragraph" w:styleId="NormalWeb">
    <w:name w:val="Normal (Web)"/>
    <w:basedOn w:val="Normal"/>
    <w:uiPriority w:val="99"/>
    <w:rsid w:val="00053B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99"/>
    <w:qFormat/>
    <w:rsid w:val="00053B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2645</TotalTime>
  <Pages>2</Pages>
  <Words>630</Words>
  <Characters>3593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2019-08-26T14:13:00Z</cp:lastPrinted>
  <dcterms:created xsi:type="dcterms:W3CDTF">2018-10-23T08:49:00Z</dcterms:created>
  <dcterms:modified xsi:type="dcterms:W3CDTF">2019-08-27T06:37:00Z</dcterms:modified>
</cp:coreProperties>
</file>